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AF4C" w14:textId="0820B25D" w:rsidR="009A2230" w:rsidRPr="00612C20" w:rsidRDefault="009A2230" w:rsidP="002F3A1E">
      <w:pPr>
        <w:ind w:firstLine="708"/>
        <w:jc w:val="center"/>
        <w:rPr>
          <w:b/>
          <w:color w:val="FF0000"/>
          <w:spacing w:val="-8"/>
          <w:sz w:val="22"/>
          <w:szCs w:val="22"/>
        </w:rPr>
      </w:pPr>
      <w:r w:rsidRPr="008F43F0">
        <w:rPr>
          <w:b/>
          <w:spacing w:val="-8"/>
          <w:sz w:val="22"/>
          <w:szCs w:val="22"/>
        </w:rPr>
        <w:t>ДОГОВІР</w:t>
      </w:r>
      <w:r w:rsidR="00D627AA">
        <w:rPr>
          <w:b/>
          <w:spacing w:val="-8"/>
          <w:sz w:val="22"/>
          <w:szCs w:val="22"/>
          <w:lang w:val="ru-RU"/>
        </w:rPr>
        <w:t xml:space="preserve"> </w:t>
      </w:r>
      <w:r w:rsidRPr="00612C20">
        <w:rPr>
          <w:b/>
          <w:color w:val="FF0000"/>
          <w:spacing w:val="-8"/>
          <w:sz w:val="22"/>
          <w:szCs w:val="22"/>
        </w:rPr>
        <w:t xml:space="preserve"> </w:t>
      </w:r>
      <w:r w:rsidRPr="00E13A49">
        <w:rPr>
          <w:b/>
          <w:color w:val="000000" w:themeColor="text1"/>
          <w:spacing w:val="-8"/>
          <w:sz w:val="22"/>
          <w:szCs w:val="22"/>
        </w:rPr>
        <w:t>№</w:t>
      </w:r>
      <w:bookmarkStart w:id="0" w:name="Номер"/>
      <w:bookmarkEnd w:id="0"/>
      <w:r w:rsidR="00BE6995">
        <w:rPr>
          <w:b/>
          <w:color w:val="000000" w:themeColor="text1"/>
          <w:spacing w:val="-8"/>
          <w:sz w:val="22"/>
          <w:szCs w:val="22"/>
        </w:rPr>
        <w:t xml:space="preserve"> </w:t>
      </w:r>
      <w:r w:rsidR="00E46345">
        <w:rPr>
          <w:b/>
          <w:color w:val="000000" w:themeColor="text1"/>
          <w:spacing w:val="-8"/>
          <w:sz w:val="22"/>
          <w:szCs w:val="22"/>
        </w:rPr>
        <w:t xml:space="preserve">   /</w:t>
      </w:r>
    </w:p>
    <w:p w14:paraId="37DDCA9B" w14:textId="77777777" w:rsidR="009A2230" w:rsidRPr="006C6405" w:rsidRDefault="009A2230" w:rsidP="003A2511">
      <w:pPr>
        <w:ind w:firstLine="708"/>
        <w:jc w:val="center"/>
        <w:rPr>
          <w:b/>
          <w:spacing w:val="-8"/>
          <w:sz w:val="22"/>
          <w:szCs w:val="22"/>
        </w:rPr>
      </w:pPr>
      <w:r w:rsidRPr="006C6405">
        <w:rPr>
          <w:b/>
          <w:spacing w:val="-8"/>
          <w:sz w:val="22"/>
          <w:szCs w:val="22"/>
        </w:rPr>
        <w:t>постачання природного газу</w:t>
      </w:r>
    </w:p>
    <w:p w14:paraId="52B26789" w14:textId="77777777" w:rsidR="009A2230" w:rsidRDefault="009A2230" w:rsidP="00D0189D">
      <w:pPr>
        <w:ind w:firstLine="708"/>
        <w:jc w:val="both"/>
        <w:rPr>
          <w:spacing w:val="-8"/>
          <w:sz w:val="22"/>
          <w:szCs w:val="22"/>
        </w:rPr>
      </w:pPr>
      <w:bookmarkStart w:id="1" w:name="Город1"/>
      <w:bookmarkEnd w:id="1"/>
    </w:p>
    <w:p w14:paraId="213ADAB3" w14:textId="67D01CCE" w:rsidR="009A2230" w:rsidRDefault="009A2230" w:rsidP="006C6405">
      <w:pPr>
        <w:ind w:firstLine="708"/>
        <w:jc w:val="both"/>
        <w:rPr>
          <w:spacing w:val="-8"/>
          <w:sz w:val="22"/>
          <w:szCs w:val="22"/>
        </w:rPr>
      </w:pPr>
      <w:r w:rsidRPr="003A2511">
        <w:rPr>
          <w:spacing w:val="-8"/>
          <w:sz w:val="22"/>
          <w:szCs w:val="22"/>
        </w:rPr>
        <w:t>м.</w:t>
      </w:r>
      <w:r w:rsidR="00885093">
        <w:rPr>
          <w:spacing w:val="-8"/>
          <w:sz w:val="22"/>
          <w:szCs w:val="22"/>
        </w:rPr>
        <w:t xml:space="preserve"> </w:t>
      </w:r>
      <w:r w:rsidR="00A21F24" w:rsidRPr="00620472">
        <w:rPr>
          <w:spacing w:val="-8"/>
          <w:sz w:val="22"/>
          <w:szCs w:val="22"/>
        </w:rPr>
        <w:t>Київ</w:t>
      </w:r>
      <w:r w:rsidR="00885093">
        <w:rPr>
          <w:spacing w:val="-8"/>
          <w:sz w:val="22"/>
          <w:szCs w:val="22"/>
        </w:rPr>
        <w:t xml:space="preserve">                </w:t>
      </w:r>
      <w:r w:rsidRPr="003A2511">
        <w:rPr>
          <w:spacing w:val="-8"/>
          <w:sz w:val="22"/>
          <w:szCs w:val="22"/>
        </w:rPr>
        <w:tab/>
      </w:r>
      <w:r>
        <w:rPr>
          <w:spacing w:val="-8"/>
          <w:sz w:val="22"/>
          <w:szCs w:val="22"/>
        </w:rPr>
        <w:t xml:space="preserve">                                                                       </w:t>
      </w:r>
      <w:r w:rsidR="00612C20">
        <w:rPr>
          <w:spacing w:val="-8"/>
          <w:sz w:val="22"/>
          <w:szCs w:val="22"/>
        </w:rPr>
        <w:t xml:space="preserve">                </w:t>
      </w:r>
      <w:r w:rsidR="00FF409B">
        <w:rPr>
          <w:spacing w:val="-8"/>
          <w:sz w:val="22"/>
          <w:szCs w:val="22"/>
        </w:rPr>
        <w:tab/>
      </w:r>
      <w:r w:rsidR="00057249">
        <w:rPr>
          <w:spacing w:val="-8"/>
          <w:sz w:val="22"/>
          <w:szCs w:val="22"/>
        </w:rPr>
        <w:t xml:space="preserve">       </w:t>
      </w:r>
      <w:r w:rsidR="00FF409B">
        <w:rPr>
          <w:spacing w:val="-8"/>
          <w:sz w:val="22"/>
          <w:szCs w:val="22"/>
        </w:rPr>
        <w:t>«</w:t>
      </w:r>
      <w:r w:rsidR="00E46345">
        <w:rPr>
          <w:spacing w:val="-8"/>
          <w:sz w:val="22"/>
          <w:szCs w:val="22"/>
          <w:lang w:val="ru-RU"/>
        </w:rPr>
        <w:t xml:space="preserve">    </w:t>
      </w:r>
      <w:r w:rsidR="00FF409B">
        <w:rPr>
          <w:spacing w:val="-8"/>
          <w:sz w:val="22"/>
          <w:szCs w:val="22"/>
        </w:rPr>
        <w:t>»</w:t>
      </w:r>
      <w:r w:rsidR="00D627AA" w:rsidRPr="00D627AA">
        <w:rPr>
          <w:spacing w:val="-8"/>
          <w:sz w:val="22"/>
          <w:szCs w:val="22"/>
        </w:rPr>
        <w:t xml:space="preserve"> </w:t>
      </w:r>
      <w:r w:rsidR="00E46345">
        <w:rPr>
          <w:spacing w:val="-8"/>
          <w:sz w:val="22"/>
          <w:szCs w:val="22"/>
          <w:lang w:val="ru-RU"/>
        </w:rPr>
        <w:t xml:space="preserve">                        </w:t>
      </w:r>
      <w:r w:rsidRPr="003A2511">
        <w:rPr>
          <w:spacing w:val="-8"/>
          <w:sz w:val="22"/>
          <w:szCs w:val="22"/>
        </w:rPr>
        <w:t xml:space="preserve"> 201</w:t>
      </w:r>
      <w:r w:rsidR="00503BDB">
        <w:rPr>
          <w:spacing w:val="-8"/>
          <w:sz w:val="22"/>
          <w:szCs w:val="22"/>
        </w:rPr>
        <w:t>9</w:t>
      </w:r>
      <w:r w:rsidRPr="003A2511">
        <w:rPr>
          <w:spacing w:val="-8"/>
          <w:sz w:val="22"/>
          <w:szCs w:val="22"/>
        </w:rPr>
        <w:t xml:space="preserve"> року       </w:t>
      </w:r>
    </w:p>
    <w:p w14:paraId="69E4B607" w14:textId="77777777" w:rsidR="009A2230" w:rsidRPr="003A2511" w:rsidRDefault="009A2230" w:rsidP="006C6405">
      <w:pPr>
        <w:ind w:firstLine="708"/>
        <w:jc w:val="both"/>
        <w:rPr>
          <w:spacing w:val="-8"/>
          <w:sz w:val="22"/>
          <w:szCs w:val="22"/>
        </w:rPr>
      </w:pPr>
      <w:r w:rsidRPr="003A2511">
        <w:rPr>
          <w:spacing w:val="-8"/>
          <w:sz w:val="22"/>
          <w:szCs w:val="22"/>
        </w:rPr>
        <w:t xml:space="preserve">                                                                                             </w:t>
      </w:r>
      <w:bookmarkStart w:id="2" w:name="Дата_заключения"/>
      <w:bookmarkEnd w:id="2"/>
    </w:p>
    <w:p w14:paraId="062822CF" w14:textId="06547116" w:rsidR="009A2230" w:rsidRDefault="00503BDB" w:rsidP="0052514F">
      <w:pPr>
        <w:suppressAutoHyphens/>
        <w:overflowPunct w:val="0"/>
        <w:autoSpaceDE w:val="0"/>
        <w:autoSpaceDN w:val="0"/>
        <w:adjustRightInd w:val="0"/>
        <w:ind w:firstLine="709"/>
        <w:jc w:val="both"/>
        <w:textAlignment w:val="baseline"/>
        <w:rPr>
          <w:kern w:val="1"/>
          <w:sz w:val="22"/>
          <w:szCs w:val="22"/>
          <w:lang w:eastAsia="uk-UA"/>
        </w:rPr>
      </w:pPr>
      <w:bookmarkStart w:id="3" w:name="Наименование1"/>
      <w:bookmarkEnd w:id="3"/>
      <w:r>
        <w:rPr>
          <w:b/>
        </w:rPr>
        <w:t>Товариство з обмеженою відповідальністю Виробнича компанія «ЄВРОАВТОГАЗ»</w:t>
      </w:r>
      <w:r w:rsidR="00283B73" w:rsidRPr="00983E09">
        <w:rPr>
          <w:b/>
          <w:bCs/>
        </w:rPr>
        <w:t xml:space="preserve">, </w:t>
      </w:r>
      <w:r w:rsidR="009A2230" w:rsidRPr="009F0550">
        <w:rPr>
          <w:rFonts w:eastAsia="Arial Unicode MS"/>
          <w:kern w:val="1"/>
          <w:sz w:val="22"/>
          <w:szCs w:val="22"/>
          <w:lang w:eastAsia="uk-UA"/>
        </w:rPr>
        <w:t>як суб’єкт р</w:t>
      </w:r>
      <w:r w:rsidR="00DE745E">
        <w:rPr>
          <w:rFonts w:eastAsia="Arial Unicode MS"/>
          <w:kern w:val="1"/>
          <w:sz w:val="22"/>
          <w:szCs w:val="22"/>
          <w:lang w:eastAsia="uk-UA"/>
        </w:rPr>
        <w:t>инку природного газу має</w:t>
      </w:r>
      <w:r w:rsidR="00283B73" w:rsidRPr="00283B73">
        <w:rPr>
          <w:rFonts w:eastAsia="Arial Unicode MS"/>
          <w:kern w:val="1"/>
          <w:sz w:val="22"/>
          <w:szCs w:val="22"/>
          <w:lang w:eastAsia="uk-UA"/>
        </w:rPr>
        <w:t xml:space="preserve"> </w:t>
      </w:r>
      <w:r w:rsidR="00283B73" w:rsidRPr="00283B73">
        <w:rPr>
          <w:b/>
        </w:rPr>
        <w:t>ЕІС-код</w:t>
      </w:r>
      <w:r w:rsidR="00283B73" w:rsidRPr="002669EB">
        <w:rPr>
          <w:b/>
        </w:rPr>
        <w:t>-56Х93000000</w:t>
      </w:r>
      <w:r>
        <w:rPr>
          <w:b/>
        </w:rPr>
        <w:t>7140</w:t>
      </w:r>
      <w:r>
        <w:rPr>
          <w:b/>
          <w:lang w:val="en-US"/>
        </w:rPr>
        <w:t>F</w:t>
      </w:r>
      <w:r w:rsidR="009A2230" w:rsidRPr="009F0550">
        <w:rPr>
          <w:kern w:val="1"/>
          <w:sz w:val="22"/>
          <w:szCs w:val="22"/>
          <w:lang w:eastAsia="uk-UA"/>
        </w:rPr>
        <w:t xml:space="preserve">, надалі  </w:t>
      </w:r>
      <w:r w:rsidR="009A2230" w:rsidRPr="009F0550">
        <w:rPr>
          <w:b/>
          <w:kern w:val="1"/>
          <w:sz w:val="22"/>
          <w:szCs w:val="22"/>
          <w:lang w:eastAsia="uk-UA"/>
        </w:rPr>
        <w:t>Постачальник</w:t>
      </w:r>
      <w:r w:rsidR="009A2230" w:rsidRPr="009F0550">
        <w:rPr>
          <w:kern w:val="1"/>
          <w:sz w:val="22"/>
          <w:szCs w:val="22"/>
          <w:lang w:eastAsia="uk-UA"/>
        </w:rPr>
        <w:t xml:space="preserve">, в особі </w:t>
      </w:r>
      <w:r w:rsidR="00283B73" w:rsidRPr="00A77EBB">
        <w:rPr>
          <w:sz w:val="22"/>
          <w:szCs w:val="22"/>
        </w:rPr>
        <w:t>директора</w:t>
      </w:r>
      <w:r w:rsidR="00283B73" w:rsidRPr="00983E09">
        <w:t xml:space="preserve"> </w:t>
      </w:r>
      <w:proofErr w:type="spellStart"/>
      <w:r>
        <w:t>П</w:t>
      </w:r>
      <w:r w:rsidRPr="00503BDB">
        <w:t>’</w:t>
      </w:r>
      <w:r>
        <w:t>янова</w:t>
      </w:r>
      <w:proofErr w:type="spellEnd"/>
      <w:r w:rsidR="00283B73" w:rsidRPr="00983E09">
        <w:t xml:space="preserve"> О.В., який діє на підставі  </w:t>
      </w:r>
      <w:r w:rsidRPr="00503BDB">
        <w:t>статуту</w:t>
      </w:r>
      <w:r w:rsidR="00283B73" w:rsidRPr="009F0550">
        <w:rPr>
          <w:kern w:val="1"/>
          <w:sz w:val="22"/>
          <w:szCs w:val="22"/>
          <w:lang w:eastAsia="uk-UA"/>
        </w:rPr>
        <w:t xml:space="preserve">, </w:t>
      </w:r>
      <w:r w:rsidR="009A2230" w:rsidRPr="009F0550">
        <w:rPr>
          <w:kern w:val="1"/>
          <w:sz w:val="22"/>
          <w:szCs w:val="22"/>
          <w:lang w:eastAsia="uk-UA"/>
        </w:rPr>
        <w:t>з однієї сторони, та</w:t>
      </w:r>
    </w:p>
    <w:p w14:paraId="4CCC00C4" w14:textId="02D58C79" w:rsidR="009A2230" w:rsidRPr="00BE6995" w:rsidRDefault="00FA5174" w:rsidP="00FA5174">
      <w:pPr>
        <w:suppressAutoHyphens/>
        <w:overflowPunct w:val="0"/>
        <w:autoSpaceDE w:val="0"/>
        <w:autoSpaceDN w:val="0"/>
        <w:adjustRightInd w:val="0"/>
        <w:jc w:val="both"/>
        <w:textAlignment w:val="baseline"/>
        <w:rPr>
          <w:b/>
          <w:kern w:val="1"/>
          <w:sz w:val="22"/>
          <w:szCs w:val="22"/>
          <w:lang w:eastAsia="uk-UA"/>
        </w:rPr>
      </w:pPr>
      <w:r>
        <w:rPr>
          <w:b/>
          <w:sz w:val="22"/>
          <w:szCs w:val="22"/>
        </w:rPr>
        <w:t>__________________________________________________________________________________________</w:t>
      </w:r>
      <w:r w:rsidR="00E46345">
        <w:rPr>
          <w:b/>
          <w:sz w:val="22"/>
          <w:szCs w:val="22"/>
        </w:rPr>
        <w:t xml:space="preserve">                                                                                        </w:t>
      </w:r>
      <w:r w:rsidR="009A2230" w:rsidRPr="009F0550">
        <w:rPr>
          <w:kern w:val="1"/>
          <w:sz w:val="22"/>
          <w:szCs w:val="22"/>
          <w:lang w:eastAsia="uk-UA"/>
        </w:rPr>
        <w:t>,</w:t>
      </w:r>
      <w:r w:rsidR="009A2230" w:rsidRPr="0052514F">
        <w:rPr>
          <w:kern w:val="1"/>
          <w:sz w:val="22"/>
          <w:szCs w:val="22"/>
          <w:lang w:eastAsia="uk-UA"/>
        </w:rPr>
        <w:t xml:space="preserve"> </w:t>
      </w:r>
      <w:r w:rsidR="009A2230" w:rsidRPr="0052514F">
        <w:rPr>
          <w:rFonts w:eastAsia="Arial Unicode MS"/>
          <w:kern w:val="1"/>
          <w:sz w:val="22"/>
          <w:szCs w:val="22"/>
          <w:lang w:eastAsia="uk-UA"/>
        </w:rPr>
        <w:t xml:space="preserve">як суб’єкт ринку природного газу має </w:t>
      </w:r>
      <w:r w:rsidR="00E46345">
        <w:rPr>
          <w:rFonts w:eastAsia="Arial Unicode MS"/>
          <w:kern w:val="1"/>
          <w:sz w:val="22"/>
          <w:szCs w:val="22"/>
          <w:lang w:eastAsia="uk-UA"/>
        </w:rPr>
        <w:t xml:space="preserve">               </w:t>
      </w:r>
      <w:r w:rsidR="009A2230" w:rsidRPr="0052514F">
        <w:rPr>
          <w:kern w:val="1"/>
          <w:sz w:val="22"/>
          <w:szCs w:val="22"/>
          <w:lang w:eastAsia="uk-UA"/>
        </w:rPr>
        <w:t>ЕІС код</w:t>
      </w:r>
      <w:r>
        <w:rPr>
          <w:kern w:val="1"/>
          <w:sz w:val="22"/>
          <w:szCs w:val="22"/>
          <w:lang w:eastAsia="uk-UA"/>
        </w:rPr>
        <w:t xml:space="preserve"> _______________________</w:t>
      </w:r>
      <w:r w:rsidR="009A2230" w:rsidRPr="0052514F">
        <w:rPr>
          <w:kern w:val="1"/>
          <w:sz w:val="22"/>
          <w:szCs w:val="22"/>
          <w:lang w:eastAsia="uk-UA"/>
        </w:rPr>
        <w:t>,</w:t>
      </w:r>
      <w:r w:rsidR="009A2230" w:rsidRPr="0052514F">
        <w:rPr>
          <w:kern w:val="1"/>
          <w:sz w:val="24"/>
          <w:szCs w:val="24"/>
          <w:lang w:eastAsia="uk-UA"/>
        </w:rPr>
        <w:t xml:space="preserve"> </w:t>
      </w:r>
      <w:r w:rsidR="009A2230" w:rsidRPr="0052514F">
        <w:rPr>
          <w:kern w:val="1"/>
          <w:sz w:val="22"/>
          <w:szCs w:val="22"/>
          <w:lang w:eastAsia="uk-UA"/>
        </w:rPr>
        <w:t xml:space="preserve">надалі </w:t>
      </w:r>
      <w:r w:rsidR="009A2230" w:rsidRPr="0052514F">
        <w:rPr>
          <w:b/>
          <w:bCs/>
          <w:kern w:val="1"/>
          <w:sz w:val="22"/>
          <w:szCs w:val="22"/>
          <w:lang w:eastAsia="uk-UA"/>
        </w:rPr>
        <w:t>Споживач</w:t>
      </w:r>
      <w:r w:rsidR="009A2230" w:rsidRPr="0052514F">
        <w:rPr>
          <w:kern w:val="1"/>
          <w:sz w:val="22"/>
          <w:szCs w:val="22"/>
          <w:lang w:eastAsia="uk-UA"/>
        </w:rPr>
        <w:t xml:space="preserve">, в особі </w:t>
      </w:r>
      <w:r w:rsidR="00E46345">
        <w:rPr>
          <w:b/>
          <w:kern w:val="1"/>
          <w:sz w:val="22"/>
          <w:szCs w:val="22"/>
          <w:lang w:eastAsia="uk-UA"/>
        </w:rPr>
        <w:t xml:space="preserve"> </w:t>
      </w:r>
      <w:r>
        <w:rPr>
          <w:b/>
          <w:kern w:val="1"/>
          <w:sz w:val="22"/>
          <w:szCs w:val="22"/>
          <w:lang w:eastAsia="uk-UA"/>
        </w:rPr>
        <w:t>_________________________________________________</w:t>
      </w:r>
      <w:r w:rsidR="00BE6995" w:rsidRPr="00BE6995">
        <w:rPr>
          <w:b/>
          <w:kern w:val="1"/>
          <w:sz w:val="22"/>
          <w:szCs w:val="22"/>
          <w:lang w:eastAsia="uk-UA"/>
        </w:rPr>
        <w:t>,</w:t>
      </w:r>
      <w:r w:rsidR="00BE6995" w:rsidRPr="00695DEC">
        <w:rPr>
          <w:b/>
          <w:kern w:val="1"/>
          <w:sz w:val="22"/>
          <w:szCs w:val="22"/>
          <w:lang w:eastAsia="uk-UA"/>
        </w:rPr>
        <w:t xml:space="preserve"> </w:t>
      </w:r>
      <w:r w:rsidR="00BE6995" w:rsidRPr="00695DEC">
        <w:rPr>
          <w:kern w:val="1"/>
          <w:sz w:val="22"/>
          <w:szCs w:val="22"/>
          <w:lang w:eastAsia="uk-UA"/>
        </w:rPr>
        <w:t xml:space="preserve">що діє на підставі </w:t>
      </w:r>
      <w:r w:rsidR="00E46345">
        <w:rPr>
          <w:kern w:val="1"/>
          <w:sz w:val="22"/>
          <w:szCs w:val="22"/>
          <w:lang w:eastAsia="uk-UA"/>
        </w:rPr>
        <w:t xml:space="preserve">  </w:t>
      </w:r>
      <w:r>
        <w:rPr>
          <w:kern w:val="1"/>
          <w:sz w:val="22"/>
          <w:szCs w:val="22"/>
          <w:lang w:eastAsia="uk-UA"/>
        </w:rPr>
        <w:t>______________________________________________________________</w:t>
      </w:r>
      <w:r w:rsidR="009A2230" w:rsidRPr="0052514F">
        <w:rPr>
          <w:kern w:val="1"/>
          <w:sz w:val="22"/>
          <w:szCs w:val="22"/>
          <w:lang w:eastAsia="uk-UA"/>
        </w:rPr>
        <w:t xml:space="preserve">з другої сторони, в подальшому разом іменовані </w:t>
      </w:r>
      <w:r w:rsidR="009A2230" w:rsidRPr="0052514F">
        <w:rPr>
          <w:b/>
          <w:kern w:val="1"/>
          <w:sz w:val="22"/>
          <w:szCs w:val="22"/>
          <w:lang w:eastAsia="uk-UA"/>
        </w:rPr>
        <w:t>Сторони</w:t>
      </w:r>
      <w:r w:rsidR="009A2230" w:rsidRPr="0052514F">
        <w:rPr>
          <w:kern w:val="1"/>
          <w:sz w:val="22"/>
          <w:szCs w:val="22"/>
          <w:lang w:eastAsia="uk-UA"/>
        </w:rPr>
        <w:t xml:space="preserve">, </w:t>
      </w:r>
      <w:r w:rsidR="009A2230" w:rsidRPr="0052514F">
        <w:rPr>
          <w:sz w:val="22"/>
          <w:szCs w:val="22"/>
        </w:rPr>
        <w:t>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 уклали даний Договір про наступне:</w:t>
      </w:r>
    </w:p>
    <w:p w14:paraId="4E82A570" w14:textId="77777777" w:rsidR="00A21F24" w:rsidRDefault="00A21F24" w:rsidP="00277A36">
      <w:pPr>
        <w:ind w:firstLine="708"/>
        <w:jc w:val="center"/>
        <w:rPr>
          <w:b/>
          <w:sz w:val="22"/>
          <w:szCs w:val="22"/>
        </w:rPr>
      </w:pPr>
    </w:p>
    <w:p w14:paraId="282F13D7" w14:textId="77777777" w:rsidR="009A2230" w:rsidRDefault="009A2230" w:rsidP="00277A36">
      <w:pPr>
        <w:ind w:firstLine="708"/>
        <w:jc w:val="center"/>
        <w:rPr>
          <w:b/>
          <w:sz w:val="22"/>
          <w:szCs w:val="22"/>
        </w:rPr>
      </w:pPr>
      <w:r w:rsidRPr="00277A36">
        <w:rPr>
          <w:b/>
          <w:sz w:val="22"/>
          <w:szCs w:val="22"/>
        </w:rPr>
        <w:t>ТЕРМІНИ, що використовуються в даному Договорі:</w:t>
      </w:r>
    </w:p>
    <w:p w14:paraId="3118E085" w14:textId="77777777" w:rsidR="009A2230" w:rsidRPr="003A2511" w:rsidRDefault="009A2230" w:rsidP="003A2511">
      <w:pPr>
        <w:ind w:firstLine="708"/>
        <w:jc w:val="both"/>
        <w:rPr>
          <w:sz w:val="22"/>
          <w:szCs w:val="22"/>
        </w:rPr>
      </w:pPr>
      <w:r w:rsidRPr="00277A36">
        <w:rPr>
          <w:b/>
          <w:sz w:val="22"/>
          <w:szCs w:val="22"/>
        </w:rPr>
        <w:t>Газова доба</w:t>
      </w:r>
      <w:r w:rsidRPr="003A2511">
        <w:rPr>
          <w:sz w:val="22"/>
          <w:szCs w:val="22"/>
        </w:rPr>
        <w:t xml:space="preserve"> –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14:paraId="226A17C0" w14:textId="77777777" w:rsidR="009A2230" w:rsidRPr="003A2511" w:rsidRDefault="009A2230" w:rsidP="003A2511">
      <w:pPr>
        <w:ind w:firstLine="708"/>
        <w:jc w:val="both"/>
        <w:rPr>
          <w:sz w:val="22"/>
          <w:szCs w:val="22"/>
        </w:rPr>
      </w:pPr>
      <w:r w:rsidRPr="00277A36">
        <w:rPr>
          <w:b/>
          <w:sz w:val="22"/>
          <w:szCs w:val="22"/>
        </w:rPr>
        <w:t>ЕІС-код</w:t>
      </w:r>
      <w:r>
        <w:rPr>
          <w:sz w:val="22"/>
          <w:szCs w:val="22"/>
        </w:rPr>
        <w:t xml:space="preserve"> – персональний</w:t>
      </w:r>
      <w:r w:rsidRPr="003A2511">
        <w:rPr>
          <w:sz w:val="22"/>
          <w:szCs w:val="22"/>
        </w:rPr>
        <w:t xml:space="preserve"> код ідентифікації Споживача та Постачальника</w:t>
      </w:r>
      <w:r>
        <w:rPr>
          <w:sz w:val="22"/>
          <w:szCs w:val="22"/>
        </w:rPr>
        <w:t>,</w:t>
      </w:r>
      <w:r w:rsidRPr="003A2511">
        <w:rPr>
          <w:sz w:val="22"/>
          <w:szCs w:val="22"/>
        </w:rPr>
        <w:t xml:space="preserve"> як суб’єктів ринку природного газу.</w:t>
      </w:r>
    </w:p>
    <w:p w14:paraId="5B1DD486" w14:textId="77777777" w:rsidR="009A2230" w:rsidRPr="003A2511" w:rsidRDefault="009A2230" w:rsidP="003A2511">
      <w:pPr>
        <w:ind w:firstLine="708"/>
        <w:jc w:val="both"/>
        <w:rPr>
          <w:sz w:val="22"/>
          <w:szCs w:val="22"/>
        </w:rPr>
      </w:pPr>
      <w:r w:rsidRPr="00277A36">
        <w:rPr>
          <w:b/>
          <w:sz w:val="22"/>
          <w:szCs w:val="22"/>
        </w:rPr>
        <w:t xml:space="preserve">Номінація </w:t>
      </w:r>
      <w:r>
        <w:rPr>
          <w:sz w:val="22"/>
          <w:szCs w:val="22"/>
        </w:rPr>
        <w:t>–</w:t>
      </w:r>
      <w:r w:rsidRPr="003A2511">
        <w:rPr>
          <w:sz w:val="22"/>
          <w:szCs w:val="22"/>
        </w:rPr>
        <w:t xml:space="preserve"> </w:t>
      </w:r>
      <w:r>
        <w:rPr>
          <w:sz w:val="22"/>
          <w:szCs w:val="22"/>
        </w:rPr>
        <w:t xml:space="preserve">плановий розподіл газу для Споживачів, а саме </w:t>
      </w:r>
      <w:r w:rsidRPr="003A2511">
        <w:rPr>
          <w:sz w:val="22"/>
          <w:szCs w:val="22"/>
        </w:rPr>
        <w:t xml:space="preserve">заявка замовника послуг транспортування, надана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 у тому числі у </w:t>
      </w:r>
      <w:r>
        <w:rPr>
          <w:sz w:val="22"/>
          <w:szCs w:val="22"/>
        </w:rPr>
        <w:t>розрізі контрагентів (С</w:t>
      </w:r>
      <w:r w:rsidRPr="003A2511">
        <w:rPr>
          <w:sz w:val="22"/>
          <w:szCs w:val="22"/>
        </w:rPr>
        <w:t>поживачів) замовника та їх точок комерційного обліку (за необхідності).</w:t>
      </w:r>
    </w:p>
    <w:p w14:paraId="226F063A" w14:textId="77777777" w:rsidR="009A2230" w:rsidRPr="003A2511" w:rsidRDefault="009A2230" w:rsidP="003A2511">
      <w:pPr>
        <w:ind w:firstLine="708"/>
        <w:jc w:val="both"/>
        <w:rPr>
          <w:sz w:val="22"/>
          <w:szCs w:val="22"/>
        </w:rPr>
      </w:pPr>
      <w:r w:rsidRPr="00277A36">
        <w:rPr>
          <w:b/>
          <w:sz w:val="22"/>
          <w:szCs w:val="22"/>
        </w:rPr>
        <w:t>Оператор газорозподільних систем</w:t>
      </w:r>
      <w:r w:rsidRPr="003A2511">
        <w:rPr>
          <w:sz w:val="22"/>
          <w:szCs w:val="22"/>
        </w:rPr>
        <w:t xml:space="preserve"> (далі - Оператор ГРМ)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 для даного Договору </w:t>
      </w:r>
      <w:r w:rsidRPr="00022CB6">
        <w:rPr>
          <w:sz w:val="22"/>
          <w:szCs w:val="22"/>
        </w:rPr>
        <w:t xml:space="preserve">– ПАТ </w:t>
      </w:r>
      <w:r>
        <w:rPr>
          <w:sz w:val="22"/>
          <w:szCs w:val="22"/>
        </w:rPr>
        <w:t>з газопостачання та обліку (ОБЛГАЗ).</w:t>
      </w:r>
    </w:p>
    <w:p w14:paraId="184EA7FA" w14:textId="1AB80D1D" w:rsidR="009A2230" w:rsidRPr="003A2511" w:rsidRDefault="009A2230" w:rsidP="003A2511">
      <w:pPr>
        <w:ind w:firstLine="708"/>
        <w:jc w:val="both"/>
        <w:rPr>
          <w:sz w:val="22"/>
          <w:szCs w:val="22"/>
        </w:rPr>
      </w:pPr>
      <w:r w:rsidRPr="00277A36">
        <w:rPr>
          <w:b/>
          <w:sz w:val="22"/>
          <w:szCs w:val="22"/>
        </w:rPr>
        <w:t>Оператор газотранспортної системи</w:t>
      </w:r>
      <w:r w:rsidRPr="003A2511">
        <w:rPr>
          <w:sz w:val="22"/>
          <w:szCs w:val="22"/>
        </w:rPr>
        <w:t xml:space="preserve"> (далі – Оператор ГТС)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  для даного Договору – </w:t>
      </w:r>
      <w:r w:rsidR="00A21F24">
        <w:rPr>
          <w:sz w:val="22"/>
          <w:szCs w:val="22"/>
        </w:rPr>
        <w:t>ПАТ «Укртрансгаз»</w:t>
      </w:r>
      <w:r w:rsidRPr="003A2511">
        <w:rPr>
          <w:sz w:val="22"/>
          <w:szCs w:val="22"/>
        </w:rPr>
        <w:t>.</w:t>
      </w:r>
    </w:p>
    <w:p w14:paraId="1C8EF18C" w14:textId="77777777" w:rsidR="009A2230" w:rsidRPr="003A2511" w:rsidRDefault="009A2230" w:rsidP="003A2511">
      <w:pPr>
        <w:ind w:firstLine="708"/>
        <w:jc w:val="both"/>
        <w:rPr>
          <w:sz w:val="22"/>
          <w:szCs w:val="22"/>
        </w:rPr>
      </w:pPr>
      <w:r w:rsidRPr="00277A36">
        <w:rPr>
          <w:b/>
          <w:sz w:val="22"/>
          <w:szCs w:val="22"/>
        </w:rPr>
        <w:t>Постачальник</w:t>
      </w:r>
      <w:r w:rsidRPr="003A2511">
        <w:rPr>
          <w:sz w:val="22"/>
          <w:szCs w:val="22"/>
        </w:rPr>
        <w:t xml:space="preserve"> – суб’єкт господарювання, який здійснює діяльність із постачання природного газу.</w:t>
      </w:r>
    </w:p>
    <w:p w14:paraId="32D54587" w14:textId="77777777" w:rsidR="009A2230" w:rsidRPr="003A2511" w:rsidRDefault="009A2230" w:rsidP="003A2511">
      <w:pPr>
        <w:ind w:firstLine="708"/>
        <w:jc w:val="both"/>
        <w:rPr>
          <w:sz w:val="22"/>
          <w:szCs w:val="22"/>
        </w:rPr>
      </w:pPr>
      <w:r w:rsidRPr="00462056">
        <w:rPr>
          <w:b/>
          <w:sz w:val="22"/>
          <w:szCs w:val="22"/>
        </w:rPr>
        <w:t>Регулятор</w:t>
      </w:r>
      <w:r w:rsidRPr="003A2511">
        <w:rPr>
          <w:sz w:val="22"/>
          <w:szCs w:val="22"/>
        </w:rPr>
        <w:t xml:space="preserve"> - національна комісія, що здійснює державне регулювання у сферах енергетики та комунальних послуг.</w:t>
      </w:r>
    </w:p>
    <w:p w14:paraId="3AD91254" w14:textId="77777777" w:rsidR="009A2230" w:rsidRPr="003A2511" w:rsidRDefault="009A2230" w:rsidP="003A2511">
      <w:pPr>
        <w:ind w:firstLine="708"/>
        <w:jc w:val="both"/>
        <w:rPr>
          <w:sz w:val="22"/>
          <w:szCs w:val="22"/>
        </w:rPr>
      </w:pPr>
      <w:proofErr w:type="spellStart"/>
      <w:r w:rsidRPr="00462056">
        <w:rPr>
          <w:b/>
          <w:sz w:val="22"/>
          <w:szCs w:val="22"/>
        </w:rPr>
        <w:t>Реномінація</w:t>
      </w:r>
      <w:proofErr w:type="spellEnd"/>
      <w:r w:rsidRPr="003A2511">
        <w:rPr>
          <w:sz w:val="22"/>
          <w:szCs w:val="22"/>
        </w:rPr>
        <w:t xml:space="preserve"> </w:t>
      </w:r>
      <w:r>
        <w:rPr>
          <w:sz w:val="22"/>
          <w:szCs w:val="22"/>
        </w:rPr>
        <w:t>–</w:t>
      </w:r>
      <w:r w:rsidRPr="003A2511">
        <w:rPr>
          <w:sz w:val="22"/>
          <w:szCs w:val="22"/>
        </w:rPr>
        <w:t xml:space="preserve"> </w:t>
      </w:r>
      <w:r>
        <w:rPr>
          <w:sz w:val="22"/>
          <w:szCs w:val="22"/>
        </w:rPr>
        <w:t xml:space="preserve">коригування планового розподілу природного газу на Споживачів, </w:t>
      </w:r>
      <w:r w:rsidRPr="003A2511">
        <w:rPr>
          <w:sz w:val="22"/>
          <w:szCs w:val="22"/>
        </w:rPr>
        <w:t>зміна підтвердженої номінації.</w:t>
      </w:r>
    </w:p>
    <w:p w14:paraId="7E279C62" w14:textId="716EA8A6" w:rsidR="00A21F24" w:rsidRPr="00857D70" w:rsidRDefault="009A2230" w:rsidP="00857D70">
      <w:pPr>
        <w:ind w:firstLine="708"/>
        <w:jc w:val="both"/>
        <w:rPr>
          <w:sz w:val="22"/>
          <w:szCs w:val="22"/>
        </w:rPr>
      </w:pPr>
      <w:r w:rsidRPr="00462056">
        <w:rPr>
          <w:b/>
          <w:sz w:val="22"/>
          <w:szCs w:val="22"/>
        </w:rPr>
        <w:t>Споживач</w:t>
      </w:r>
      <w:r w:rsidRPr="003A2511">
        <w:rPr>
          <w:sz w:val="22"/>
          <w:szCs w:val="22"/>
        </w:rPr>
        <w:t xml:space="preserve"> – фізична особа, фізична особа - підприємець або юридична особа, яка отр</w:t>
      </w:r>
      <w:r>
        <w:rPr>
          <w:sz w:val="22"/>
          <w:szCs w:val="22"/>
        </w:rPr>
        <w:t>имує природний газ на підставі Д</w:t>
      </w:r>
      <w:r w:rsidRPr="003A2511">
        <w:rPr>
          <w:sz w:val="22"/>
          <w:szCs w:val="22"/>
        </w:rPr>
        <w:t>оговору постачання природного газу</w:t>
      </w:r>
      <w:r>
        <w:rPr>
          <w:sz w:val="22"/>
          <w:szCs w:val="22"/>
        </w:rPr>
        <w:t>,</w:t>
      </w:r>
      <w:r w:rsidRPr="003A2511">
        <w:rPr>
          <w:sz w:val="22"/>
          <w:szCs w:val="22"/>
        </w:rPr>
        <w:t xml:space="preserve"> з метою використання для власних потреб або використання в якості сировини, а не для перепродажу.</w:t>
      </w:r>
    </w:p>
    <w:p w14:paraId="44E5929C" w14:textId="77777777" w:rsidR="00857D70" w:rsidRDefault="00857D70" w:rsidP="00462056">
      <w:pPr>
        <w:ind w:firstLine="708"/>
        <w:jc w:val="center"/>
        <w:rPr>
          <w:b/>
          <w:sz w:val="22"/>
          <w:szCs w:val="22"/>
        </w:rPr>
      </w:pPr>
    </w:p>
    <w:p w14:paraId="167BC418" w14:textId="77777777" w:rsidR="009A2230" w:rsidRPr="00462056" w:rsidRDefault="009A2230" w:rsidP="00462056">
      <w:pPr>
        <w:ind w:firstLine="708"/>
        <w:jc w:val="center"/>
        <w:rPr>
          <w:b/>
          <w:sz w:val="22"/>
          <w:szCs w:val="22"/>
        </w:rPr>
      </w:pPr>
      <w:r w:rsidRPr="00462056">
        <w:rPr>
          <w:b/>
          <w:sz w:val="22"/>
          <w:szCs w:val="22"/>
        </w:rPr>
        <w:t>1. ПРЕДМЕТ ДОГОВОРУ</w:t>
      </w:r>
    </w:p>
    <w:p w14:paraId="251E96E6" w14:textId="739E4CF7" w:rsidR="009A2230" w:rsidRPr="003A2511" w:rsidRDefault="009A2230" w:rsidP="003A2511">
      <w:pPr>
        <w:ind w:firstLine="708"/>
        <w:jc w:val="both"/>
        <w:rPr>
          <w:sz w:val="22"/>
          <w:szCs w:val="22"/>
        </w:rPr>
      </w:pPr>
      <w:r w:rsidRPr="003A2511">
        <w:rPr>
          <w:sz w:val="22"/>
          <w:szCs w:val="22"/>
        </w:rPr>
        <w:t>1.1. Постачальник зобов`язує</w:t>
      </w:r>
      <w:r w:rsidR="007A2A58">
        <w:rPr>
          <w:sz w:val="22"/>
          <w:szCs w:val="22"/>
        </w:rPr>
        <w:t>ться поставити Споживачу у  201</w:t>
      </w:r>
      <w:r w:rsidR="00FA5174">
        <w:rPr>
          <w:sz w:val="22"/>
          <w:szCs w:val="22"/>
        </w:rPr>
        <w:t>9</w:t>
      </w:r>
      <w:r w:rsidRPr="003A2511">
        <w:rPr>
          <w:sz w:val="22"/>
          <w:szCs w:val="22"/>
        </w:rPr>
        <w:t xml:space="preserve"> </w:t>
      </w:r>
      <w:r>
        <w:rPr>
          <w:sz w:val="22"/>
          <w:szCs w:val="22"/>
        </w:rPr>
        <w:t>році природний газ (далі - Г</w:t>
      </w:r>
      <w:r w:rsidRPr="003A2511">
        <w:rPr>
          <w:sz w:val="22"/>
          <w:szCs w:val="22"/>
        </w:rPr>
        <w:t xml:space="preserve">аз), в обсягах і порядку, передбачених даним Договором, а Споживач зобов`язується прийняти </w:t>
      </w:r>
      <w:r>
        <w:rPr>
          <w:sz w:val="22"/>
          <w:szCs w:val="22"/>
        </w:rPr>
        <w:t>Г</w:t>
      </w:r>
      <w:r w:rsidRPr="003A2511">
        <w:rPr>
          <w:sz w:val="22"/>
          <w:szCs w:val="22"/>
        </w:rPr>
        <w:t xml:space="preserve">аз та оплатити Постачальнику </w:t>
      </w:r>
      <w:r>
        <w:rPr>
          <w:sz w:val="22"/>
          <w:szCs w:val="22"/>
        </w:rPr>
        <w:t>його вартість у розмірах, строках</w:t>
      </w:r>
      <w:r w:rsidRPr="003A2511">
        <w:rPr>
          <w:sz w:val="22"/>
          <w:szCs w:val="22"/>
        </w:rPr>
        <w:t>, порядку та на умовах, передбачених даним Договором.</w:t>
      </w:r>
    </w:p>
    <w:p w14:paraId="218FC8A7" w14:textId="493A7197" w:rsidR="009A2230" w:rsidRDefault="009A2230" w:rsidP="00D0189D">
      <w:pPr>
        <w:ind w:firstLine="708"/>
        <w:jc w:val="both"/>
        <w:rPr>
          <w:sz w:val="22"/>
          <w:szCs w:val="22"/>
        </w:rPr>
      </w:pPr>
      <w:r w:rsidRPr="003A2511">
        <w:rPr>
          <w:sz w:val="22"/>
          <w:szCs w:val="22"/>
        </w:rPr>
        <w:t xml:space="preserve">1.2. Постачальник передає Споживачу </w:t>
      </w:r>
      <w:r>
        <w:rPr>
          <w:sz w:val="22"/>
          <w:szCs w:val="22"/>
        </w:rPr>
        <w:t>Газ</w:t>
      </w:r>
      <w:r w:rsidRPr="003A2511">
        <w:rPr>
          <w:sz w:val="22"/>
          <w:szCs w:val="22"/>
        </w:rPr>
        <w:t>,</w:t>
      </w:r>
      <w:r>
        <w:rPr>
          <w:sz w:val="22"/>
          <w:szCs w:val="22"/>
        </w:rPr>
        <w:t xml:space="preserve"> шляхом надання номінацій та </w:t>
      </w:r>
      <w:proofErr w:type="spellStart"/>
      <w:r>
        <w:rPr>
          <w:sz w:val="22"/>
          <w:szCs w:val="22"/>
        </w:rPr>
        <w:t>реномінацій</w:t>
      </w:r>
      <w:proofErr w:type="spellEnd"/>
      <w:r w:rsidR="006E5DED">
        <w:rPr>
          <w:sz w:val="22"/>
          <w:szCs w:val="22"/>
        </w:rPr>
        <w:t>. Договірні місячні обсяги визначаю</w:t>
      </w:r>
      <w:r w:rsidR="006E5DED" w:rsidRPr="006E5DED">
        <w:rPr>
          <w:sz w:val="22"/>
          <w:szCs w:val="22"/>
        </w:rPr>
        <w:t>ться та узгоджується Сторонами у Додаткових угодах до Договору</w:t>
      </w:r>
    </w:p>
    <w:p w14:paraId="6302A516" w14:textId="0593CD4F" w:rsidR="00857D70" w:rsidRPr="00857D70" w:rsidRDefault="009A2230" w:rsidP="00FA5174">
      <w:pPr>
        <w:ind w:firstLine="708"/>
        <w:jc w:val="both"/>
        <w:rPr>
          <w:b/>
        </w:rPr>
      </w:pPr>
      <w:r w:rsidRPr="005A3506">
        <w:rPr>
          <w:sz w:val="22"/>
          <w:szCs w:val="22"/>
        </w:rPr>
        <w:t>Дані обсяги є плановими та можуть зменшуватися або збільшуватись</w:t>
      </w:r>
      <w:r>
        <w:rPr>
          <w:sz w:val="22"/>
          <w:szCs w:val="22"/>
        </w:rPr>
        <w:t xml:space="preserve"> відповідно до заявок Споживача</w:t>
      </w:r>
      <w:r w:rsidRPr="005A3506">
        <w:rPr>
          <w:sz w:val="22"/>
          <w:szCs w:val="22"/>
        </w:rPr>
        <w:t>. Фактичні обсяги споживання природного газу будуть остаточно узгоджені в актах приймання-передачі природного газу.</w:t>
      </w:r>
      <w:r w:rsidR="00FA5174">
        <w:rPr>
          <w:sz w:val="22"/>
          <w:szCs w:val="22"/>
        </w:rPr>
        <w:t xml:space="preserve">     </w:t>
      </w:r>
      <w:proofErr w:type="spellStart"/>
      <w:r w:rsidR="00857D70" w:rsidRPr="00857D70">
        <w:rPr>
          <w:b/>
          <w:lang w:val="ru-RU"/>
        </w:rPr>
        <w:t>Всього</w:t>
      </w:r>
      <w:proofErr w:type="spellEnd"/>
      <w:r w:rsidR="00857D70" w:rsidRPr="00857D70">
        <w:rPr>
          <w:b/>
          <w:lang w:val="ru-RU"/>
        </w:rPr>
        <w:t xml:space="preserve"> в 201</w:t>
      </w:r>
      <w:r w:rsidR="00FA5174">
        <w:rPr>
          <w:b/>
          <w:lang w:val="ru-RU"/>
        </w:rPr>
        <w:t>9</w:t>
      </w:r>
      <w:r w:rsidR="00857D70" w:rsidRPr="00857D70">
        <w:rPr>
          <w:b/>
          <w:lang w:val="ru-RU"/>
        </w:rPr>
        <w:t xml:space="preserve"> </w:t>
      </w:r>
      <w:proofErr w:type="spellStart"/>
      <w:r w:rsidR="00857D70" w:rsidRPr="00857D70">
        <w:rPr>
          <w:b/>
          <w:lang w:val="ru-RU"/>
        </w:rPr>
        <w:t>роц</w:t>
      </w:r>
      <w:proofErr w:type="spellEnd"/>
      <w:r w:rsidR="00857D70" w:rsidRPr="00857D70">
        <w:rPr>
          <w:b/>
        </w:rPr>
        <w:t>і</w:t>
      </w:r>
      <w:r w:rsidR="00857D70">
        <w:rPr>
          <w:b/>
        </w:rPr>
        <w:t xml:space="preserve"> </w:t>
      </w:r>
      <w:r w:rsidR="00FC494B">
        <w:rPr>
          <w:b/>
        </w:rPr>
        <w:t>–</w:t>
      </w:r>
      <w:r w:rsidR="00857D70">
        <w:rPr>
          <w:b/>
        </w:rPr>
        <w:t xml:space="preserve"> </w:t>
      </w:r>
      <w:r w:rsidR="00FA5174">
        <w:rPr>
          <w:b/>
        </w:rPr>
        <w:t>______________</w:t>
      </w:r>
      <w:r w:rsidR="00620472">
        <w:rPr>
          <w:b/>
        </w:rPr>
        <w:t>________</w:t>
      </w:r>
      <w:r w:rsidR="00857D70" w:rsidRPr="00857D70">
        <w:rPr>
          <w:b/>
        </w:rPr>
        <w:t>-</w:t>
      </w:r>
      <w:r w:rsidR="00857D70" w:rsidRPr="00B7795B">
        <w:t xml:space="preserve"> </w:t>
      </w:r>
      <w:r w:rsidR="00857D70" w:rsidRPr="00857D70">
        <w:rPr>
          <w:b/>
        </w:rPr>
        <w:t>тис. куб. м:</w:t>
      </w:r>
    </w:p>
    <w:p w14:paraId="4A9666F1" w14:textId="77777777" w:rsidR="00857D70" w:rsidRPr="00B7795B" w:rsidRDefault="00857D70" w:rsidP="00857D70">
      <w:pPr>
        <w:pStyle w:val="af1"/>
        <w:ind w:left="1212"/>
        <w:rPr>
          <w:b/>
        </w:rPr>
      </w:pPr>
    </w:p>
    <w:tbl>
      <w:tblPr>
        <w:tblW w:w="10023" w:type="dxa"/>
        <w:tblInd w:w="34" w:type="dxa"/>
        <w:tblLayout w:type="fixed"/>
        <w:tblCellMar>
          <w:left w:w="40" w:type="dxa"/>
          <w:right w:w="40" w:type="dxa"/>
        </w:tblCellMar>
        <w:tblLook w:val="0000" w:firstRow="0" w:lastRow="0" w:firstColumn="0" w:lastColumn="0" w:noHBand="0" w:noVBand="0"/>
      </w:tblPr>
      <w:tblGrid>
        <w:gridCol w:w="1073"/>
        <w:gridCol w:w="1295"/>
        <w:gridCol w:w="1227"/>
        <w:gridCol w:w="1325"/>
        <w:gridCol w:w="1227"/>
        <w:gridCol w:w="1324"/>
        <w:gridCol w:w="1273"/>
        <w:gridCol w:w="1279"/>
      </w:tblGrid>
      <w:tr w:rsidR="00857D70" w:rsidRPr="00B7795B" w14:paraId="23FAE82A" w14:textId="77777777" w:rsidTr="0015050B">
        <w:trPr>
          <w:trHeight w:hRule="exact" w:val="287"/>
        </w:trPr>
        <w:tc>
          <w:tcPr>
            <w:tcW w:w="1073" w:type="dxa"/>
            <w:tcBorders>
              <w:top w:val="single" w:sz="6" w:space="0" w:color="auto"/>
              <w:left w:val="single" w:sz="6" w:space="0" w:color="auto"/>
              <w:bottom w:val="single" w:sz="6" w:space="0" w:color="auto"/>
              <w:right w:val="single" w:sz="6" w:space="0" w:color="auto"/>
            </w:tcBorders>
            <w:shd w:val="clear" w:color="auto" w:fill="FFFFFF"/>
          </w:tcPr>
          <w:p w14:paraId="778430D4" w14:textId="77777777" w:rsidR="00857D70" w:rsidRPr="00B7795B" w:rsidRDefault="00857D70" w:rsidP="0015050B">
            <w:pPr>
              <w:ind w:firstLine="102"/>
              <w:jc w:val="center"/>
            </w:pPr>
            <w:r w:rsidRPr="00B7795B">
              <w:t>Місяць</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14:paraId="25522E2D" w14:textId="77777777" w:rsidR="00857D70" w:rsidRPr="00B7795B" w:rsidRDefault="00857D70" w:rsidP="0015050B">
            <w:pPr>
              <w:jc w:val="center"/>
            </w:pPr>
            <w:r w:rsidRPr="00B7795B">
              <w:t>Обсяг</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5CC2433F" w14:textId="77777777" w:rsidR="00857D70" w:rsidRPr="00B7795B" w:rsidRDefault="00857D70" w:rsidP="0015050B">
            <w:pPr>
              <w:jc w:val="center"/>
            </w:pPr>
            <w:r w:rsidRPr="00B7795B">
              <w:t>Місяць</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14:paraId="239AABFE" w14:textId="77777777" w:rsidR="00857D70" w:rsidRPr="00B7795B" w:rsidRDefault="00857D70" w:rsidP="0015050B">
            <w:pPr>
              <w:jc w:val="center"/>
            </w:pPr>
            <w:r w:rsidRPr="00B7795B">
              <w:t>Обсяг.</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7FC4FC85" w14:textId="77777777" w:rsidR="00857D70" w:rsidRPr="00B7795B" w:rsidRDefault="00857D70" w:rsidP="0015050B">
            <w:pPr>
              <w:ind w:firstLine="17"/>
              <w:jc w:val="center"/>
            </w:pPr>
            <w:r w:rsidRPr="00B7795B">
              <w:t>Місяць</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431884EF" w14:textId="77777777" w:rsidR="00857D70" w:rsidRPr="00B7795B" w:rsidRDefault="00857D70" w:rsidP="0015050B">
            <w:pPr>
              <w:jc w:val="center"/>
            </w:pPr>
            <w:r w:rsidRPr="00B7795B">
              <w:t>Обсяг</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14:paraId="1EB0A02A" w14:textId="77777777" w:rsidR="00857D70" w:rsidRPr="00B7795B" w:rsidRDefault="00857D70" w:rsidP="0015050B">
            <w:pPr>
              <w:ind w:firstLine="5"/>
              <w:jc w:val="center"/>
            </w:pPr>
            <w:r w:rsidRPr="00B7795B">
              <w:t>Місяць</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14:paraId="78FD2ED7" w14:textId="77777777" w:rsidR="00857D70" w:rsidRPr="00B7795B" w:rsidRDefault="00857D70" w:rsidP="0015050B">
            <w:pPr>
              <w:jc w:val="center"/>
            </w:pPr>
            <w:r w:rsidRPr="00B7795B">
              <w:t>Обсяг</w:t>
            </w:r>
          </w:p>
        </w:tc>
      </w:tr>
      <w:tr w:rsidR="00857D70" w:rsidRPr="00B7795B" w14:paraId="68BE0036" w14:textId="77777777" w:rsidTr="0015050B">
        <w:trPr>
          <w:trHeight w:hRule="exact" w:val="266"/>
        </w:trPr>
        <w:tc>
          <w:tcPr>
            <w:tcW w:w="1073" w:type="dxa"/>
            <w:tcBorders>
              <w:top w:val="single" w:sz="6" w:space="0" w:color="auto"/>
              <w:left w:val="single" w:sz="6" w:space="0" w:color="auto"/>
              <w:bottom w:val="single" w:sz="6" w:space="0" w:color="auto"/>
              <w:right w:val="single" w:sz="6" w:space="0" w:color="auto"/>
            </w:tcBorders>
            <w:shd w:val="clear" w:color="auto" w:fill="FFFFFF"/>
          </w:tcPr>
          <w:p w14:paraId="6BA9690C" w14:textId="77777777" w:rsidR="00857D70" w:rsidRPr="00B7795B" w:rsidRDefault="00857D70" w:rsidP="0015050B">
            <w:r w:rsidRPr="00B7795B">
              <w:t>Січень</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14:paraId="5D2FF0BC" w14:textId="77777777" w:rsidR="00857D70" w:rsidRPr="00B7795B" w:rsidRDefault="00857D70" w:rsidP="0015050B"/>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13335469" w14:textId="77777777" w:rsidR="00857D70" w:rsidRPr="00B7795B" w:rsidRDefault="00857D70" w:rsidP="0015050B">
            <w:r w:rsidRPr="00B7795B">
              <w:t>Квітень</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14:paraId="3339FA24" w14:textId="21459467" w:rsidR="00857D70" w:rsidRPr="00B7795B" w:rsidRDefault="00857D70" w:rsidP="0015050B"/>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523E012E" w14:textId="77777777" w:rsidR="00857D70" w:rsidRPr="00B7795B" w:rsidRDefault="00857D70" w:rsidP="0015050B">
            <w:pPr>
              <w:ind w:firstLine="17"/>
            </w:pPr>
            <w:r w:rsidRPr="00B7795B">
              <w:t>Липень</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2FC03434" w14:textId="77777777" w:rsidR="00857D70" w:rsidRPr="00B7795B" w:rsidRDefault="00857D70" w:rsidP="0015050B"/>
        </w:tc>
        <w:tc>
          <w:tcPr>
            <w:tcW w:w="1273" w:type="dxa"/>
            <w:tcBorders>
              <w:top w:val="single" w:sz="6" w:space="0" w:color="auto"/>
              <w:left w:val="single" w:sz="6" w:space="0" w:color="auto"/>
              <w:bottom w:val="single" w:sz="6" w:space="0" w:color="auto"/>
              <w:right w:val="single" w:sz="6" w:space="0" w:color="auto"/>
            </w:tcBorders>
            <w:shd w:val="clear" w:color="auto" w:fill="FFFFFF"/>
          </w:tcPr>
          <w:p w14:paraId="7B9F7758" w14:textId="77777777" w:rsidR="00857D70" w:rsidRPr="00B7795B" w:rsidRDefault="00857D70" w:rsidP="0015050B">
            <w:pPr>
              <w:ind w:firstLine="5"/>
            </w:pPr>
            <w:r w:rsidRPr="00B7795B">
              <w:t>Жовтень</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14:paraId="2FB25D9C" w14:textId="77777777" w:rsidR="00857D70" w:rsidRPr="00B7795B" w:rsidRDefault="00857D70" w:rsidP="0015050B"/>
        </w:tc>
      </w:tr>
      <w:tr w:rsidR="00857D70" w:rsidRPr="00B7795B" w14:paraId="75AE4F20" w14:textId="77777777" w:rsidTr="0015050B">
        <w:trPr>
          <w:trHeight w:hRule="exact" w:val="256"/>
        </w:trPr>
        <w:tc>
          <w:tcPr>
            <w:tcW w:w="1073" w:type="dxa"/>
            <w:tcBorders>
              <w:top w:val="single" w:sz="6" w:space="0" w:color="auto"/>
              <w:left w:val="single" w:sz="6" w:space="0" w:color="auto"/>
              <w:bottom w:val="single" w:sz="6" w:space="0" w:color="auto"/>
              <w:right w:val="single" w:sz="6" w:space="0" w:color="auto"/>
            </w:tcBorders>
            <w:shd w:val="clear" w:color="auto" w:fill="FFFFFF"/>
          </w:tcPr>
          <w:p w14:paraId="5C1B0FF3" w14:textId="77777777" w:rsidR="00857D70" w:rsidRPr="00B7795B" w:rsidRDefault="00857D70" w:rsidP="0015050B">
            <w:r w:rsidRPr="00B7795B">
              <w:t>Лютий</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14:paraId="153FD28B" w14:textId="77777777" w:rsidR="00857D70" w:rsidRPr="00B7795B" w:rsidRDefault="00857D70" w:rsidP="0015050B"/>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4C7CDC3D" w14:textId="77777777" w:rsidR="00857D70" w:rsidRPr="00B7795B" w:rsidRDefault="00857D70" w:rsidP="0015050B">
            <w:r w:rsidRPr="00B7795B">
              <w:t>Травень</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14:paraId="6D19DD69" w14:textId="055AE7B9" w:rsidR="00857D70" w:rsidRPr="00B7795B" w:rsidRDefault="00857D70" w:rsidP="0015050B"/>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144FE967" w14:textId="77777777" w:rsidR="00857D70" w:rsidRPr="00B7795B" w:rsidRDefault="00857D70" w:rsidP="0015050B">
            <w:pPr>
              <w:ind w:firstLine="17"/>
            </w:pPr>
            <w:r w:rsidRPr="00B7795B">
              <w:t>Серпень</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58B9C964" w14:textId="77777777" w:rsidR="00857D70" w:rsidRPr="00B7795B" w:rsidRDefault="00857D70" w:rsidP="0015050B"/>
        </w:tc>
        <w:tc>
          <w:tcPr>
            <w:tcW w:w="1273" w:type="dxa"/>
            <w:tcBorders>
              <w:top w:val="single" w:sz="6" w:space="0" w:color="auto"/>
              <w:left w:val="single" w:sz="6" w:space="0" w:color="auto"/>
              <w:bottom w:val="single" w:sz="6" w:space="0" w:color="auto"/>
              <w:right w:val="single" w:sz="6" w:space="0" w:color="auto"/>
            </w:tcBorders>
            <w:shd w:val="clear" w:color="auto" w:fill="FFFFFF"/>
          </w:tcPr>
          <w:p w14:paraId="6A6FEB46" w14:textId="77777777" w:rsidR="00857D70" w:rsidRPr="00B7795B" w:rsidRDefault="00857D70" w:rsidP="0015050B">
            <w:pPr>
              <w:ind w:firstLine="5"/>
            </w:pPr>
            <w:r w:rsidRPr="00B7795B">
              <w:t>Листопад</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14:paraId="62A1D67C" w14:textId="77777777" w:rsidR="00857D70" w:rsidRPr="00B7795B" w:rsidRDefault="00857D70" w:rsidP="0015050B"/>
        </w:tc>
      </w:tr>
      <w:tr w:rsidR="00857D70" w:rsidRPr="00B7795B" w14:paraId="0041B9B5" w14:textId="77777777" w:rsidTr="0015050B">
        <w:trPr>
          <w:trHeight w:hRule="exact" w:val="245"/>
        </w:trPr>
        <w:tc>
          <w:tcPr>
            <w:tcW w:w="1073" w:type="dxa"/>
            <w:tcBorders>
              <w:top w:val="single" w:sz="6" w:space="0" w:color="auto"/>
              <w:left w:val="single" w:sz="6" w:space="0" w:color="auto"/>
              <w:bottom w:val="single" w:sz="6" w:space="0" w:color="auto"/>
              <w:right w:val="single" w:sz="6" w:space="0" w:color="auto"/>
            </w:tcBorders>
            <w:shd w:val="clear" w:color="auto" w:fill="FFFFFF"/>
          </w:tcPr>
          <w:p w14:paraId="3B1E7709" w14:textId="77777777" w:rsidR="00857D70" w:rsidRPr="00B7795B" w:rsidRDefault="00857D70" w:rsidP="0015050B">
            <w:r w:rsidRPr="00B7795B">
              <w:t>Березень</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14:paraId="1AC96A37" w14:textId="765BE011" w:rsidR="00857D70" w:rsidRPr="00B7795B" w:rsidRDefault="00857D70" w:rsidP="0015050B"/>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3BFC8092" w14:textId="77777777" w:rsidR="00857D70" w:rsidRPr="00B7795B" w:rsidRDefault="00857D70" w:rsidP="0015050B">
            <w:r w:rsidRPr="00B7795B">
              <w:t>Червень</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14:paraId="60DD2A8B" w14:textId="0B784F72" w:rsidR="00857D70" w:rsidRPr="00B7795B" w:rsidRDefault="00857D70" w:rsidP="0015050B"/>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1FB5F79B" w14:textId="77777777" w:rsidR="00857D70" w:rsidRPr="00B7795B" w:rsidRDefault="00857D70" w:rsidP="0015050B">
            <w:pPr>
              <w:ind w:firstLine="17"/>
            </w:pPr>
            <w:r w:rsidRPr="00B7795B">
              <w:t>Вересень</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22E8B85F" w14:textId="77777777" w:rsidR="00857D70" w:rsidRPr="00B7795B" w:rsidRDefault="00857D70" w:rsidP="0015050B"/>
        </w:tc>
        <w:tc>
          <w:tcPr>
            <w:tcW w:w="1273" w:type="dxa"/>
            <w:tcBorders>
              <w:top w:val="single" w:sz="6" w:space="0" w:color="auto"/>
              <w:left w:val="single" w:sz="6" w:space="0" w:color="auto"/>
              <w:bottom w:val="single" w:sz="6" w:space="0" w:color="auto"/>
              <w:right w:val="single" w:sz="6" w:space="0" w:color="auto"/>
            </w:tcBorders>
            <w:shd w:val="clear" w:color="auto" w:fill="FFFFFF"/>
          </w:tcPr>
          <w:p w14:paraId="54F5DDCA" w14:textId="77777777" w:rsidR="00857D70" w:rsidRPr="00B7795B" w:rsidRDefault="00857D70" w:rsidP="0015050B">
            <w:pPr>
              <w:ind w:firstLine="5"/>
            </w:pPr>
            <w:r w:rsidRPr="00B7795B">
              <w:t>Грудень</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14:paraId="774A80F2" w14:textId="77777777" w:rsidR="00857D70" w:rsidRPr="00B7795B" w:rsidRDefault="00857D70" w:rsidP="0015050B"/>
        </w:tc>
      </w:tr>
      <w:tr w:rsidR="00857D70" w:rsidRPr="00B7795B" w14:paraId="63AEFEE5" w14:textId="77777777" w:rsidTr="0015050B">
        <w:trPr>
          <w:trHeight w:hRule="exact" w:val="307"/>
        </w:trPr>
        <w:tc>
          <w:tcPr>
            <w:tcW w:w="1073" w:type="dxa"/>
            <w:tcBorders>
              <w:top w:val="single" w:sz="6" w:space="0" w:color="auto"/>
              <w:left w:val="single" w:sz="6" w:space="0" w:color="auto"/>
              <w:bottom w:val="single" w:sz="6" w:space="0" w:color="auto"/>
              <w:right w:val="single" w:sz="6" w:space="0" w:color="auto"/>
            </w:tcBorders>
            <w:shd w:val="clear" w:color="auto" w:fill="FFFFFF"/>
          </w:tcPr>
          <w:p w14:paraId="747DF68B" w14:textId="77777777" w:rsidR="00857D70" w:rsidRPr="00B7795B" w:rsidRDefault="00857D70" w:rsidP="0015050B">
            <w:pPr>
              <w:rPr>
                <w:b/>
              </w:rPr>
            </w:pPr>
            <w:r w:rsidRPr="00B7795B">
              <w:rPr>
                <w:b/>
              </w:rPr>
              <w:t xml:space="preserve">І </w:t>
            </w:r>
            <w:proofErr w:type="spellStart"/>
            <w:r w:rsidRPr="00B7795B">
              <w:rPr>
                <w:b/>
              </w:rPr>
              <w:t>кв</w:t>
            </w:r>
            <w:proofErr w:type="spellEnd"/>
            <w:r w:rsidRPr="00B7795B">
              <w:rPr>
                <w:b/>
              </w:rPr>
              <w:t>.</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14:paraId="1F682FA1" w14:textId="3DAFEDE1" w:rsidR="00857D70" w:rsidRPr="00B7795B" w:rsidRDefault="00857D70" w:rsidP="0015050B">
            <w:pPr>
              <w:rPr>
                <w:b/>
              </w:rPr>
            </w:pP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7AF80262" w14:textId="77777777" w:rsidR="00857D70" w:rsidRPr="00B7795B" w:rsidRDefault="00857D70" w:rsidP="0015050B">
            <w:pPr>
              <w:rPr>
                <w:b/>
              </w:rPr>
            </w:pPr>
            <w:r w:rsidRPr="00B7795B">
              <w:rPr>
                <w:b/>
              </w:rPr>
              <w:t xml:space="preserve">II </w:t>
            </w:r>
            <w:proofErr w:type="spellStart"/>
            <w:r w:rsidRPr="00B7795B">
              <w:rPr>
                <w:b/>
              </w:rPr>
              <w:t>кв</w:t>
            </w:r>
            <w:proofErr w:type="spellEnd"/>
            <w:r w:rsidRPr="00B7795B">
              <w:rPr>
                <w:b/>
              </w:rPr>
              <w:t>.</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14:paraId="17807412" w14:textId="218C7479" w:rsidR="00857D70" w:rsidRPr="00B7795B" w:rsidRDefault="00857D70" w:rsidP="0015050B">
            <w:pPr>
              <w:rPr>
                <w:b/>
              </w:rPr>
            </w:pP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35F1A3CB" w14:textId="77777777" w:rsidR="00857D70" w:rsidRPr="00B7795B" w:rsidRDefault="00857D70" w:rsidP="0015050B">
            <w:pPr>
              <w:ind w:firstLine="17"/>
              <w:rPr>
                <w:b/>
              </w:rPr>
            </w:pPr>
            <w:r w:rsidRPr="00B7795B">
              <w:rPr>
                <w:b/>
              </w:rPr>
              <w:t xml:space="preserve">III </w:t>
            </w:r>
            <w:proofErr w:type="spellStart"/>
            <w:r w:rsidRPr="00B7795B">
              <w:rPr>
                <w:b/>
              </w:rPr>
              <w:t>кв</w:t>
            </w:r>
            <w:proofErr w:type="spellEnd"/>
            <w:r w:rsidRPr="00B7795B">
              <w:rPr>
                <w:b/>
              </w:rPr>
              <w:t>.</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14:paraId="122560A4" w14:textId="77777777" w:rsidR="00857D70" w:rsidRPr="00B7795B" w:rsidRDefault="00857D70" w:rsidP="0015050B">
            <w:pPr>
              <w:rPr>
                <w:b/>
              </w:rPr>
            </w:pPr>
          </w:p>
        </w:tc>
        <w:tc>
          <w:tcPr>
            <w:tcW w:w="1273" w:type="dxa"/>
            <w:tcBorders>
              <w:top w:val="single" w:sz="6" w:space="0" w:color="auto"/>
              <w:left w:val="single" w:sz="6" w:space="0" w:color="auto"/>
              <w:bottom w:val="single" w:sz="6" w:space="0" w:color="auto"/>
              <w:right w:val="single" w:sz="6" w:space="0" w:color="auto"/>
            </w:tcBorders>
            <w:shd w:val="clear" w:color="auto" w:fill="FFFFFF"/>
          </w:tcPr>
          <w:p w14:paraId="3EF92867" w14:textId="77777777" w:rsidR="00857D70" w:rsidRPr="00B7795B" w:rsidRDefault="00857D70" w:rsidP="0015050B">
            <w:pPr>
              <w:ind w:firstLine="5"/>
              <w:rPr>
                <w:b/>
              </w:rPr>
            </w:pPr>
            <w:r w:rsidRPr="00B7795B">
              <w:rPr>
                <w:b/>
              </w:rPr>
              <w:t xml:space="preserve">IV </w:t>
            </w:r>
            <w:proofErr w:type="spellStart"/>
            <w:r w:rsidRPr="00B7795B">
              <w:rPr>
                <w:b/>
              </w:rPr>
              <w:t>кв</w:t>
            </w:r>
            <w:proofErr w:type="spellEnd"/>
            <w:r w:rsidRPr="00B7795B">
              <w:rPr>
                <w:b/>
              </w:rPr>
              <w:t>.</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14:paraId="778FD36D" w14:textId="77777777" w:rsidR="00857D70" w:rsidRPr="00B7795B" w:rsidRDefault="00857D70" w:rsidP="0015050B">
            <w:pPr>
              <w:rPr>
                <w:b/>
              </w:rPr>
            </w:pPr>
          </w:p>
        </w:tc>
      </w:tr>
    </w:tbl>
    <w:p w14:paraId="08EE00D8" w14:textId="16B95784" w:rsidR="009A2230" w:rsidRPr="003A2511" w:rsidRDefault="009A2230" w:rsidP="00857D70">
      <w:pPr>
        <w:ind w:firstLine="708"/>
        <w:jc w:val="both"/>
        <w:rPr>
          <w:sz w:val="22"/>
          <w:szCs w:val="22"/>
        </w:rPr>
      </w:pPr>
      <w:r w:rsidRPr="00740EC8">
        <w:rPr>
          <w:sz w:val="22"/>
          <w:szCs w:val="22"/>
        </w:rPr>
        <w:t>1.3.</w:t>
      </w:r>
      <w:r w:rsidR="00695DEC">
        <w:rPr>
          <w:sz w:val="22"/>
          <w:szCs w:val="22"/>
          <w:lang w:val="ru-RU"/>
        </w:rPr>
        <w:t xml:space="preserve"> </w:t>
      </w:r>
      <w:r w:rsidRPr="00740EC8">
        <w:rPr>
          <w:sz w:val="22"/>
          <w:szCs w:val="22"/>
        </w:rPr>
        <w:t xml:space="preserve">У випадку невиконання або неналежного виконання Споживачем умов Договору, щодо проведення розрахунків, для Постачальника не є обов’язковим додержання обсягів та графіку постачання природного газу для Споживача. </w:t>
      </w:r>
    </w:p>
    <w:p w14:paraId="2DA314F1" w14:textId="77777777" w:rsidR="009A2230" w:rsidRPr="00DB0329" w:rsidRDefault="009A2230" w:rsidP="003A2511">
      <w:pPr>
        <w:ind w:firstLine="708"/>
        <w:jc w:val="both"/>
        <w:rPr>
          <w:sz w:val="22"/>
          <w:szCs w:val="22"/>
        </w:rPr>
      </w:pPr>
      <w:r w:rsidRPr="003A2511">
        <w:rPr>
          <w:sz w:val="22"/>
          <w:szCs w:val="22"/>
        </w:rPr>
        <w:lastRenderedPageBreak/>
        <w:t>1.</w:t>
      </w:r>
      <w:r>
        <w:rPr>
          <w:sz w:val="22"/>
          <w:szCs w:val="22"/>
        </w:rPr>
        <w:t>4</w:t>
      </w:r>
      <w:r w:rsidRPr="003A2511">
        <w:rPr>
          <w:sz w:val="22"/>
          <w:szCs w:val="22"/>
        </w:rPr>
        <w:t>. Споживач за дани</w:t>
      </w:r>
      <w:r>
        <w:rPr>
          <w:sz w:val="22"/>
          <w:szCs w:val="22"/>
        </w:rPr>
        <w:t>м Договором  отримує природний Г</w:t>
      </w:r>
      <w:r w:rsidRPr="003A2511">
        <w:rPr>
          <w:sz w:val="22"/>
          <w:szCs w:val="22"/>
        </w:rPr>
        <w:t xml:space="preserve">аз з метою використання для власних </w:t>
      </w:r>
      <w:r w:rsidRPr="00DB0329">
        <w:rPr>
          <w:sz w:val="22"/>
          <w:szCs w:val="22"/>
        </w:rPr>
        <w:t>потреб або використання в якості сировини, а не для перепродажу. Виключення</w:t>
      </w:r>
      <w:r>
        <w:rPr>
          <w:sz w:val="22"/>
          <w:szCs w:val="22"/>
        </w:rPr>
        <w:t>м є</w:t>
      </w:r>
      <w:r w:rsidRPr="00DB0329">
        <w:rPr>
          <w:sz w:val="22"/>
          <w:szCs w:val="22"/>
        </w:rPr>
        <w:t xml:space="preserve"> АГНКС та інші газові заправки та станції.</w:t>
      </w:r>
      <w:r w:rsidRPr="000B647A">
        <w:rPr>
          <w:sz w:val="22"/>
          <w:szCs w:val="22"/>
          <w:lang w:val="ru-RU"/>
        </w:rPr>
        <w:t xml:space="preserve"> </w:t>
      </w:r>
    </w:p>
    <w:p w14:paraId="64673D69" w14:textId="77777777" w:rsidR="009A2230" w:rsidRDefault="009A2230" w:rsidP="003A2511">
      <w:pPr>
        <w:ind w:firstLine="708"/>
        <w:jc w:val="both"/>
        <w:rPr>
          <w:sz w:val="22"/>
          <w:szCs w:val="22"/>
        </w:rPr>
      </w:pPr>
      <w:r w:rsidRPr="003A2511">
        <w:rPr>
          <w:sz w:val="22"/>
          <w:szCs w:val="22"/>
        </w:rPr>
        <w:t>1.</w:t>
      </w:r>
      <w:r>
        <w:rPr>
          <w:sz w:val="22"/>
          <w:szCs w:val="22"/>
        </w:rPr>
        <w:t>5</w:t>
      </w:r>
      <w:r w:rsidRPr="003A2511">
        <w:rPr>
          <w:sz w:val="22"/>
          <w:szCs w:val="22"/>
        </w:rPr>
        <w:t xml:space="preserve">. Обов’язковою умовою для постачання природного газу Споживачу, об’єкт якого підключений до газорозподільної системи, є наявність у Споживача або укладеного в установленому порядку </w:t>
      </w:r>
      <w:r>
        <w:rPr>
          <w:sz w:val="22"/>
          <w:szCs w:val="22"/>
        </w:rPr>
        <w:t xml:space="preserve">Договору транспортування газу </w:t>
      </w:r>
      <w:r w:rsidRPr="003A2511">
        <w:rPr>
          <w:sz w:val="22"/>
          <w:szCs w:val="22"/>
        </w:rPr>
        <w:t xml:space="preserve">з Оператором ГРМ </w:t>
      </w:r>
      <w:r>
        <w:rPr>
          <w:sz w:val="22"/>
          <w:szCs w:val="22"/>
        </w:rPr>
        <w:t>та ГТС.</w:t>
      </w:r>
    </w:p>
    <w:p w14:paraId="67ABD982" w14:textId="77777777" w:rsidR="009A2230" w:rsidRPr="003A2511" w:rsidRDefault="009A2230" w:rsidP="00427132">
      <w:pPr>
        <w:ind w:firstLine="708"/>
        <w:jc w:val="both"/>
        <w:rPr>
          <w:sz w:val="22"/>
          <w:szCs w:val="22"/>
        </w:rPr>
      </w:pPr>
      <w:r>
        <w:rPr>
          <w:sz w:val="22"/>
          <w:szCs w:val="22"/>
        </w:rPr>
        <w:t>1.6</w:t>
      </w:r>
      <w:r w:rsidRPr="003A2511">
        <w:rPr>
          <w:sz w:val="22"/>
          <w:szCs w:val="22"/>
        </w:rPr>
        <w:t xml:space="preserve">. Обов’язковою умовою для постачання природного газу Споживачу, об’єкт якого підключений до газорозподільної системи, є </w:t>
      </w:r>
      <w:r>
        <w:rPr>
          <w:sz w:val="22"/>
          <w:szCs w:val="22"/>
        </w:rPr>
        <w:t xml:space="preserve">відсутність заборгованості перед попереднім Постачальником Газу, що підтверджується шляхом надання підтверджуючого документу. </w:t>
      </w:r>
    </w:p>
    <w:p w14:paraId="50A76804" w14:textId="77777777" w:rsidR="00A21F24" w:rsidRDefault="00A21F24" w:rsidP="006C4C0A">
      <w:pPr>
        <w:ind w:firstLine="708"/>
        <w:jc w:val="center"/>
        <w:rPr>
          <w:b/>
          <w:sz w:val="22"/>
          <w:szCs w:val="22"/>
        </w:rPr>
      </w:pPr>
      <w:bookmarkStart w:id="4" w:name="n46"/>
      <w:bookmarkEnd w:id="4"/>
    </w:p>
    <w:p w14:paraId="6F0FFA07" w14:textId="77777777" w:rsidR="009A2230" w:rsidRPr="006D6540" w:rsidRDefault="009A2230" w:rsidP="006C4C0A">
      <w:pPr>
        <w:ind w:firstLine="708"/>
        <w:jc w:val="center"/>
        <w:rPr>
          <w:b/>
          <w:sz w:val="22"/>
          <w:szCs w:val="22"/>
        </w:rPr>
      </w:pPr>
      <w:r>
        <w:rPr>
          <w:b/>
          <w:sz w:val="22"/>
          <w:szCs w:val="22"/>
        </w:rPr>
        <w:t>2</w:t>
      </w:r>
      <w:r w:rsidRPr="006D6540">
        <w:rPr>
          <w:b/>
          <w:sz w:val="22"/>
          <w:szCs w:val="22"/>
        </w:rPr>
        <w:t>. ПОРЯДОК ТА УМОВИ ПОСТАЧАННЯ, ПРИЙМАННЯ ТА ОБЛІКУ ГАЗУ</w:t>
      </w:r>
    </w:p>
    <w:p w14:paraId="52F7BE4D" w14:textId="60411E28" w:rsidR="009A2230" w:rsidRPr="00A00AC5" w:rsidRDefault="009A2230" w:rsidP="006C4C0A">
      <w:pPr>
        <w:ind w:firstLine="708"/>
        <w:jc w:val="both"/>
        <w:rPr>
          <w:sz w:val="22"/>
          <w:szCs w:val="22"/>
        </w:rPr>
      </w:pPr>
      <w:r>
        <w:rPr>
          <w:sz w:val="22"/>
          <w:szCs w:val="22"/>
        </w:rPr>
        <w:t>2.1</w:t>
      </w:r>
      <w:r w:rsidRPr="00A00AC5">
        <w:rPr>
          <w:sz w:val="22"/>
          <w:szCs w:val="22"/>
        </w:rPr>
        <w:t xml:space="preserve">. Обсяг газу, що має бути поставлений Постачальником підтверджується на </w:t>
      </w:r>
      <w:r w:rsidRPr="00B21A48">
        <w:rPr>
          <w:sz w:val="22"/>
          <w:szCs w:val="22"/>
        </w:rPr>
        <w:t>підставі п. 1.2. Договору. Зменшення/Збільшення/Анулювання здійснюється  на підставі письмових заявок Споживача, які</w:t>
      </w:r>
      <w:r w:rsidRPr="00A00AC5">
        <w:rPr>
          <w:sz w:val="22"/>
          <w:szCs w:val="22"/>
        </w:rPr>
        <w:t xml:space="preserve"> подаються </w:t>
      </w:r>
      <w:r>
        <w:rPr>
          <w:sz w:val="22"/>
          <w:szCs w:val="22"/>
        </w:rPr>
        <w:t>факсимільним зв’</w:t>
      </w:r>
      <w:r w:rsidRPr="003C3C78">
        <w:rPr>
          <w:sz w:val="22"/>
          <w:szCs w:val="22"/>
        </w:rPr>
        <w:t xml:space="preserve">язком </w:t>
      </w:r>
      <w:r>
        <w:rPr>
          <w:sz w:val="22"/>
          <w:szCs w:val="22"/>
        </w:rPr>
        <w:t xml:space="preserve"> та/або електронною поштою, </w:t>
      </w:r>
      <w:r w:rsidRPr="003C3C78">
        <w:rPr>
          <w:b/>
          <w:sz w:val="22"/>
          <w:szCs w:val="22"/>
        </w:rPr>
        <w:t>не пізніше 1</w:t>
      </w:r>
      <w:r w:rsidR="00371451">
        <w:rPr>
          <w:b/>
          <w:sz w:val="22"/>
          <w:szCs w:val="22"/>
        </w:rPr>
        <w:t>6</w:t>
      </w:r>
      <w:r w:rsidRPr="003C3C78">
        <w:rPr>
          <w:b/>
          <w:sz w:val="22"/>
          <w:szCs w:val="22"/>
        </w:rPr>
        <w:t xml:space="preserve"> числа місяця</w:t>
      </w:r>
      <w:r w:rsidRPr="00A00AC5">
        <w:rPr>
          <w:sz w:val="22"/>
          <w:szCs w:val="22"/>
        </w:rPr>
        <w:t xml:space="preserve">, що передує місяцю поставки. Дані заявки є невід’ємною частиною Договору. </w:t>
      </w:r>
    </w:p>
    <w:p w14:paraId="054C6F36" w14:textId="0F46456A" w:rsidR="009A2230" w:rsidRPr="003A2511" w:rsidRDefault="009A2230" w:rsidP="006C4C0A">
      <w:pPr>
        <w:ind w:firstLine="708"/>
        <w:jc w:val="both"/>
        <w:rPr>
          <w:sz w:val="22"/>
          <w:szCs w:val="22"/>
        </w:rPr>
      </w:pPr>
      <w:r>
        <w:rPr>
          <w:sz w:val="22"/>
          <w:szCs w:val="22"/>
        </w:rPr>
        <w:t>2</w:t>
      </w:r>
      <w:r w:rsidRPr="003A2511">
        <w:rPr>
          <w:sz w:val="22"/>
          <w:szCs w:val="22"/>
        </w:rPr>
        <w:t>.</w:t>
      </w:r>
      <w:r>
        <w:rPr>
          <w:sz w:val="22"/>
          <w:szCs w:val="22"/>
        </w:rPr>
        <w:t>2. У випадку, якщо споживання Г</w:t>
      </w:r>
      <w:r w:rsidRPr="003A2511">
        <w:rPr>
          <w:sz w:val="22"/>
          <w:szCs w:val="22"/>
        </w:rPr>
        <w:t xml:space="preserve">азу Споживачем зменшується або збільшується </w:t>
      </w:r>
      <w:r>
        <w:rPr>
          <w:sz w:val="22"/>
          <w:szCs w:val="22"/>
        </w:rPr>
        <w:t xml:space="preserve">протягом місяця поставки, </w:t>
      </w:r>
      <w:r w:rsidRPr="003A2511">
        <w:rPr>
          <w:sz w:val="22"/>
          <w:szCs w:val="22"/>
        </w:rPr>
        <w:t xml:space="preserve">порівняно із замовленим обсягом, Споживач повинен змінити заявлений обсяг шляхом направлення заявки </w:t>
      </w:r>
      <w:r w:rsidRPr="00B21A48">
        <w:rPr>
          <w:sz w:val="22"/>
          <w:szCs w:val="22"/>
        </w:rPr>
        <w:t>про зміну заявлених обсягів (збільшення</w:t>
      </w:r>
      <w:r>
        <w:rPr>
          <w:sz w:val="22"/>
          <w:szCs w:val="22"/>
        </w:rPr>
        <w:t xml:space="preserve">/зменшення) </w:t>
      </w:r>
      <w:r w:rsidRPr="00DB0329">
        <w:rPr>
          <w:b/>
          <w:sz w:val="22"/>
          <w:szCs w:val="22"/>
        </w:rPr>
        <w:t>до 2</w:t>
      </w:r>
      <w:r w:rsidR="00371451">
        <w:rPr>
          <w:b/>
          <w:sz w:val="22"/>
          <w:szCs w:val="22"/>
        </w:rPr>
        <w:t>1</w:t>
      </w:r>
      <w:r w:rsidRPr="00DB0329">
        <w:rPr>
          <w:b/>
          <w:sz w:val="22"/>
          <w:szCs w:val="22"/>
        </w:rPr>
        <w:t>-го числа місяця поставки</w:t>
      </w:r>
      <w:r>
        <w:rPr>
          <w:sz w:val="22"/>
          <w:szCs w:val="22"/>
        </w:rPr>
        <w:t xml:space="preserve">. На підставі зміненої заявки Постачальник </w:t>
      </w:r>
      <w:r w:rsidRPr="007A2A58">
        <w:rPr>
          <w:b/>
          <w:sz w:val="22"/>
          <w:szCs w:val="22"/>
        </w:rPr>
        <w:t>протягом 5 днів</w:t>
      </w:r>
      <w:r>
        <w:rPr>
          <w:sz w:val="22"/>
          <w:szCs w:val="22"/>
        </w:rPr>
        <w:t xml:space="preserve"> проводить </w:t>
      </w:r>
      <w:proofErr w:type="spellStart"/>
      <w:r w:rsidRPr="003A2511">
        <w:rPr>
          <w:sz w:val="22"/>
          <w:szCs w:val="22"/>
        </w:rPr>
        <w:t>ре</w:t>
      </w:r>
      <w:r>
        <w:rPr>
          <w:sz w:val="22"/>
          <w:szCs w:val="22"/>
        </w:rPr>
        <w:t>номінацію</w:t>
      </w:r>
      <w:proofErr w:type="spellEnd"/>
      <w:r>
        <w:rPr>
          <w:sz w:val="22"/>
          <w:szCs w:val="22"/>
        </w:rPr>
        <w:t xml:space="preserve"> – коригування планових обсягів Газу</w:t>
      </w:r>
      <w:r w:rsidRPr="003A2511">
        <w:rPr>
          <w:sz w:val="22"/>
          <w:szCs w:val="22"/>
        </w:rPr>
        <w:t>.</w:t>
      </w:r>
    </w:p>
    <w:p w14:paraId="605318EC" w14:textId="77777777" w:rsidR="009A2230" w:rsidRPr="003A2511" w:rsidRDefault="009A2230" w:rsidP="006C4C0A">
      <w:pPr>
        <w:ind w:firstLine="708"/>
        <w:jc w:val="both"/>
        <w:rPr>
          <w:sz w:val="22"/>
          <w:szCs w:val="22"/>
        </w:rPr>
      </w:pPr>
      <w:r>
        <w:rPr>
          <w:sz w:val="22"/>
          <w:szCs w:val="22"/>
        </w:rPr>
        <w:t>2.3</w:t>
      </w:r>
      <w:r w:rsidRPr="003A2511">
        <w:rPr>
          <w:sz w:val="22"/>
          <w:szCs w:val="22"/>
        </w:rPr>
        <w:t>. Кількість поставленого Споживачу г</w:t>
      </w:r>
      <w:r>
        <w:rPr>
          <w:sz w:val="22"/>
          <w:szCs w:val="22"/>
        </w:rPr>
        <w:t>азу визначається за показниками</w:t>
      </w:r>
      <w:r w:rsidRPr="003A2511">
        <w:rPr>
          <w:sz w:val="22"/>
          <w:szCs w:val="22"/>
        </w:rPr>
        <w:t xml:space="preserve"> встановленого у Спож</w:t>
      </w:r>
      <w:r>
        <w:rPr>
          <w:sz w:val="22"/>
          <w:szCs w:val="22"/>
        </w:rPr>
        <w:t xml:space="preserve">ивача комерційного вузла обліку </w:t>
      </w:r>
      <w:r w:rsidRPr="003A2511">
        <w:rPr>
          <w:sz w:val="22"/>
          <w:szCs w:val="22"/>
        </w:rPr>
        <w:t>та підтверджується Оператором ГРМ та/або Оператором ГТС.</w:t>
      </w:r>
    </w:p>
    <w:p w14:paraId="6EEFF950" w14:textId="77777777" w:rsidR="009A2230" w:rsidRPr="003A2511" w:rsidRDefault="009A2230" w:rsidP="006C4C0A">
      <w:pPr>
        <w:ind w:firstLine="708"/>
        <w:jc w:val="both"/>
        <w:rPr>
          <w:sz w:val="22"/>
          <w:szCs w:val="22"/>
        </w:rPr>
      </w:pPr>
      <w:r>
        <w:rPr>
          <w:sz w:val="22"/>
          <w:szCs w:val="22"/>
        </w:rPr>
        <w:t>2.4. Приймання-передача Г</w:t>
      </w:r>
      <w:r w:rsidRPr="003A2511">
        <w:rPr>
          <w:sz w:val="22"/>
          <w:szCs w:val="22"/>
        </w:rPr>
        <w:t>азу протягом місяця здійснюється рівномірно, крім випадків визначених даним Договором або Додатковими угодами до нього.</w:t>
      </w:r>
    </w:p>
    <w:p w14:paraId="073C5B44" w14:textId="77777777" w:rsidR="009A2230" w:rsidRPr="009052ED" w:rsidRDefault="009A2230" w:rsidP="006C4C0A">
      <w:pPr>
        <w:ind w:firstLine="708"/>
        <w:jc w:val="both"/>
        <w:rPr>
          <w:sz w:val="22"/>
          <w:szCs w:val="22"/>
        </w:rPr>
      </w:pPr>
      <w:r>
        <w:rPr>
          <w:sz w:val="22"/>
          <w:szCs w:val="22"/>
        </w:rPr>
        <w:t>2.5</w:t>
      </w:r>
      <w:r w:rsidRPr="003A2511">
        <w:rPr>
          <w:sz w:val="22"/>
          <w:szCs w:val="22"/>
        </w:rPr>
        <w:t xml:space="preserve">. </w:t>
      </w:r>
      <w:r>
        <w:rPr>
          <w:sz w:val="22"/>
          <w:szCs w:val="22"/>
        </w:rPr>
        <w:t>Приймання - передача Газу</w:t>
      </w:r>
      <w:r w:rsidRPr="009052ED">
        <w:rPr>
          <w:sz w:val="22"/>
          <w:szCs w:val="22"/>
        </w:rPr>
        <w:t xml:space="preserve">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які є підставою для остаточних розрахунків між Сторонами. </w:t>
      </w:r>
    </w:p>
    <w:p w14:paraId="3185F414" w14:textId="77777777" w:rsidR="009A2230" w:rsidRPr="003A2511" w:rsidRDefault="009A2230" w:rsidP="006C4C0A">
      <w:pPr>
        <w:ind w:firstLine="708"/>
        <w:jc w:val="both"/>
        <w:rPr>
          <w:sz w:val="22"/>
          <w:szCs w:val="22"/>
        </w:rPr>
      </w:pPr>
      <w:r>
        <w:rPr>
          <w:sz w:val="22"/>
          <w:szCs w:val="22"/>
        </w:rPr>
        <w:t>2.6</w:t>
      </w:r>
      <w:r w:rsidRPr="003A2511">
        <w:rPr>
          <w:sz w:val="22"/>
          <w:szCs w:val="22"/>
        </w:rPr>
        <w:t xml:space="preserve">. Для складання </w:t>
      </w:r>
      <w:r>
        <w:rPr>
          <w:sz w:val="22"/>
          <w:szCs w:val="22"/>
        </w:rPr>
        <w:t>А</w:t>
      </w:r>
      <w:r w:rsidRPr="003A2511">
        <w:rPr>
          <w:sz w:val="22"/>
          <w:szCs w:val="22"/>
        </w:rPr>
        <w:t>ктів приймання-передачі природного газу, Споживач до 05 числа місяця, наступного за місяцем постачання природного газу, зобов’яза</w:t>
      </w:r>
      <w:r>
        <w:rPr>
          <w:sz w:val="22"/>
          <w:szCs w:val="22"/>
        </w:rPr>
        <w:t>ний надати Постачальнику копію А</w:t>
      </w:r>
      <w:r w:rsidRPr="003A2511">
        <w:rPr>
          <w:sz w:val="22"/>
          <w:szCs w:val="22"/>
        </w:rPr>
        <w:t>кту про фактичний об’єм (обсяг) розподіленого (</w:t>
      </w:r>
      <w:proofErr w:type="spellStart"/>
      <w:r w:rsidRPr="003A2511">
        <w:rPr>
          <w:sz w:val="22"/>
          <w:szCs w:val="22"/>
        </w:rPr>
        <w:t>протранспортованого</w:t>
      </w:r>
      <w:proofErr w:type="spellEnd"/>
      <w:r w:rsidRPr="003A2511">
        <w:rPr>
          <w:sz w:val="22"/>
          <w:szCs w:val="22"/>
        </w:rPr>
        <w:t>) природного газу Споживачу складеного між Споживачем та Оператором ГРМ або Оператором ГТС.</w:t>
      </w:r>
    </w:p>
    <w:p w14:paraId="7AF17BD4" w14:textId="77777777" w:rsidR="009A2230" w:rsidRPr="003A2511" w:rsidRDefault="009A2230" w:rsidP="006C4C0A">
      <w:pPr>
        <w:ind w:firstLine="708"/>
        <w:jc w:val="both"/>
        <w:rPr>
          <w:sz w:val="22"/>
          <w:szCs w:val="22"/>
        </w:rPr>
      </w:pPr>
      <w:r>
        <w:rPr>
          <w:sz w:val="22"/>
          <w:szCs w:val="22"/>
        </w:rPr>
        <w:t>2.7.</w:t>
      </w:r>
      <w:r w:rsidRPr="003A2511">
        <w:rPr>
          <w:sz w:val="22"/>
          <w:szCs w:val="22"/>
        </w:rPr>
        <w:t xml:space="preserve"> На підставі отриманих </w:t>
      </w:r>
      <w:r>
        <w:rPr>
          <w:sz w:val="22"/>
          <w:szCs w:val="22"/>
        </w:rPr>
        <w:t xml:space="preserve">даних </w:t>
      </w:r>
      <w:r w:rsidRPr="003A2511">
        <w:rPr>
          <w:sz w:val="22"/>
          <w:szCs w:val="22"/>
        </w:rPr>
        <w:t xml:space="preserve">Постачальник протягом 3 ( трьох) </w:t>
      </w:r>
      <w:r>
        <w:rPr>
          <w:sz w:val="22"/>
          <w:szCs w:val="22"/>
        </w:rPr>
        <w:t>банківських</w:t>
      </w:r>
      <w:r w:rsidRPr="003A2511">
        <w:rPr>
          <w:sz w:val="22"/>
          <w:szCs w:val="22"/>
        </w:rPr>
        <w:t xml:space="preserve"> днів складає, підписує і скріплює печаткою Акти приймання-передачі природного газу та направляє їх Споживачу.</w:t>
      </w:r>
    </w:p>
    <w:p w14:paraId="1D2868AE" w14:textId="77777777" w:rsidR="009A2230" w:rsidRDefault="009A2230" w:rsidP="006C4C0A">
      <w:pPr>
        <w:ind w:firstLine="708"/>
        <w:jc w:val="both"/>
        <w:rPr>
          <w:sz w:val="22"/>
          <w:szCs w:val="22"/>
        </w:rPr>
      </w:pPr>
      <w:r>
        <w:rPr>
          <w:sz w:val="22"/>
          <w:szCs w:val="22"/>
        </w:rPr>
        <w:t xml:space="preserve">2.8. </w:t>
      </w:r>
      <w:r w:rsidRPr="003A2511">
        <w:rPr>
          <w:sz w:val="22"/>
          <w:szCs w:val="22"/>
        </w:rPr>
        <w:t>Споживач протягом 3 ( трьох) днів з дати одержання Актів приймання-передачі природного газу</w:t>
      </w:r>
      <w:r>
        <w:rPr>
          <w:sz w:val="22"/>
          <w:szCs w:val="22"/>
        </w:rPr>
        <w:t>,</w:t>
      </w:r>
      <w:r w:rsidRPr="003A2511">
        <w:rPr>
          <w:sz w:val="22"/>
          <w:szCs w:val="22"/>
        </w:rPr>
        <w:t xml:space="preserve"> зобов'язується повернути Постачальнику один примірник оригіналу </w:t>
      </w:r>
      <w:r>
        <w:rPr>
          <w:sz w:val="22"/>
          <w:szCs w:val="22"/>
        </w:rPr>
        <w:t>А</w:t>
      </w:r>
      <w:r w:rsidRPr="003A2511">
        <w:rPr>
          <w:sz w:val="22"/>
          <w:szCs w:val="22"/>
        </w:rPr>
        <w:t>кту приймання-передачі природного газу, підписаний уповноваженим представником Споживача</w:t>
      </w:r>
      <w:r>
        <w:rPr>
          <w:sz w:val="22"/>
          <w:szCs w:val="22"/>
        </w:rPr>
        <w:t>.</w:t>
      </w:r>
      <w:r w:rsidRPr="003A2511">
        <w:rPr>
          <w:sz w:val="22"/>
          <w:szCs w:val="22"/>
        </w:rPr>
        <w:t xml:space="preserve"> </w:t>
      </w:r>
    </w:p>
    <w:p w14:paraId="3244AE02" w14:textId="77777777" w:rsidR="009A2230" w:rsidRDefault="009A2230" w:rsidP="006C4C0A">
      <w:pPr>
        <w:ind w:firstLine="708"/>
        <w:jc w:val="both"/>
        <w:rPr>
          <w:sz w:val="22"/>
          <w:szCs w:val="22"/>
        </w:rPr>
      </w:pPr>
      <w:r>
        <w:rPr>
          <w:sz w:val="22"/>
          <w:szCs w:val="22"/>
        </w:rPr>
        <w:t>2</w:t>
      </w:r>
      <w:r w:rsidRPr="003A2511">
        <w:rPr>
          <w:sz w:val="22"/>
          <w:szCs w:val="22"/>
        </w:rPr>
        <w:t>.</w:t>
      </w:r>
      <w:r>
        <w:rPr>
          <w:sz w:val="22"/>
          <w:szCs w:val="22"/>
        </w:rPr>
        <w:t>9.</w:t>
      </w:r>
      <w:r w:rsidRPr="003A2511">
        <w:rPr>
          <w:sz w:val="22"/>
          <w:szCs w:val="22"/>
        </w:rPr>
        <w:t xml:space="preserve"> У разі </w:t>
      </w:r>
      <w:r>
        <w:rPr>
          <w:sz w:val="22"/>
          <w:szCs w:val="22"/>
        </w:rPr>
        <w:t>виникнення розбіжностей відповідно до Кодексу ГТС,</w:t>
      </w:r>
      <w:r w:rsidRPr="003A2511">
        <w:rPr>
          <w:sz w:val="22"/>
          <w:szCs w:val="22"/>
        </w:rPr>
        <w:t xml:space="preserve">  </w:t>
      </w:r>
      <w:r>
        <w:rPr>
          <w:sz w:val="22"/>
          <w:szCs w:val="22"/>
        </w:rPr>
        <w:t>Г</w:t>
      </w:r>
      <w:r w:rsidRPr="003A2511">
        <w:rPr>
          <w:sz w:val="22"/>
          <w:szCs w:val="22"/>
        </w:rPr>
        <w:t xml:space="preserve">аз  вважається поставленим і прийнятим Споживачем від Постачальника на підставі даних та/або документів  та/або інформації,  які складаються та/або надається Оператором ГТС та/або Оператором ГРМ. </w:t>
      </w:r>
    </w:p>
    <w:p w14:paraId="0FD4518E" w14:textId="77777777" w:rsidR="009A2230" w:rsidRPr="00427132" w:rsidRDefault="009A2230" w:rsidP="006C4C0A">
      <w:pPr>
        <w:ind w:firstLine="708"/>
        <w:jc w:val="both"/>
        <w:rPr>
          <w:sz w:val="22"/>
          <w:szCs w:val="22"/>
        </w:rPr>
      </w:pPr>
      <w:r>
        <w:rPr>
          <w:sz w:val="22"/>
          <w:szCs w:val="22"/>
        </w:rPr>
        <w:t>2.10.</w:t>
      </w:r>
      <w:r w:rsidRPr="00427132">
        <w:rPr>
          <w:sz w:val="22"/>
          <w:szCs w:val="22"/>
        </w:rPr>
        <w:t xml:space="preserve"> За розрахункову одиницю поставленого </w:t>
      </w:r>
      <w:r>
        <w:rPr>
          <w:sz w:val="22"/>
          <w:szCs w:val="22"/>
        </w:rPr>
        <w:t>Г</w:t>
      </w:r>
      <w:r w:rsidRPr="00427132">
        <w:rPr>
          <w:sz w:val="22"/>
          <w:szCs w:val="22"/>
        </w:rPr>
        <w:t xml:space="preserve">азу приймається один кубічний метр, приведений газотранспортним підприємством до стандартних умов (Т-20 </w:t>
      </w:r>
      <w:proofErr w:type="spellStart"/>
      <w:r w:rsidRPr="00427132">
        <w:rPr>
          <w:sz w:val="22"/>
          <w:szCs w:val="22"/>
        </w:rPr>
        <w:t>град.С</w:t>
      </w:r>
      <w:proofErr w:type="spellEnd"/>
      <w:r w:rsidRPr="00427132">
        <w:rPr>
          <w:sz w:val="22"/>
          <w:szCs w:val="22"/>
        </w:rPr>
        <w:t>. Р=101,325 КПа/760мм.рт.ст./).</w:t>
      </w:r>
    </w:p>
    <w:p w14:paraId="1EA879CC" w14:textId="041D41B6" w:rsidR="009A2230" w:rsidRPr="00857D70" w:rsidRDefault="009A2230" w:rsidP="00857D70">
      <w:pPr>
        <w:ind w:firstLine="708"/>
        <w:jc w:val="both"/>
        <w:rPr>
          <w:sz w:val="22"/>
          <w:szCs w:val="22"/>
        </w:rPr>
      </w:pPr>
      <w:r>
        <w:rPr>
          <w:sz w:val="22"/>
          <w:szCs w:val="22"/>
        </w:rPr>
        <w:t>2.11.</w:t>
      </w:r>
      <w:r w:rsidR="00695DEC">
        <w:rPr>
          <w:sz w:val="22"/>
          <w:szCs w:val="22"/>
          <w:lang w:val="ru-RU"/>
        </w:rPr>
        <w:t xml:space="preserve"> </w:t>
      </w:r>
      <w:r w:rsidRPr="00427132">
        <w:rPr>
          <w:sz w:val="22"/>
          <w:szCs w:val="22"/>
        </w:rPr>
        <w:t xml:space="preserve">Якість </w:t>
      </w:r>
      <w:r>
        <w:rPr>
          <w:sz w:val="22"/>
          <w:szCs w:val="22"/>
        </w:rPr>
        <w:t>Г</w:t>
      </w:r>
      <w:r w:rsidRPr="00427132">
        <w:rPr>
          <w:sz w:val="22"/>
          <w:szCs w:val="22"/>
        </w:rPr>
        <w:t>азу повинна відповідати вимогам</w:t>
      </w:r>
      <w:r>
        <w:rPr>
          <w:sz w:val="22"/>
          <w:szCs w:val="22"/>
        </w:rPr>
        <w:t xml:space="preserve"> в</w:t>
      </w:r>
      <w:r w:rsidRPr="00427132">
        <w:rPr>
          <w:sz w:val="22"/>
          <w:szCs w:val="22"/>
        </w:rPr>
        <w:t>становленим державними стандартами, технічними умовами, нормативно-технічними документам</w:t>
      </w:r>
      <w:r>
        <w:rPr>
          <w:sz w:val="22"/>
          <w:szCs w:val="22"/>
        </w:rPr>
        <w:t>,</w:t>
      </w:r>
      <w:r w:rsidRPr="00427132">
        <w:rPr>
          <w:sz w:val="22"/>
          <w:szCs w:val="22"/>
        </w:rPr>
        <w:t xml:space="preserve">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w:t>
      </w:r>
      <w:r>
        <w:rPr>
          <w:sz w:val="22"/>
          <w:szCs w:val="22"/>
        </w:rPr>
        <w:t>ь визначення показників якості Г</w:t>
      </w:r>
      <w:r w:rsidRPr="00427132">
        <w:rPr>
          <w:sz w:val="22"/>
          <w:szCs w:val="22"/>
        </w:rPr>
        <w:t xml:space="preserve">азу обумовлюється в </w:t>
      </w:r>
      <w:r>
        <w:rPr>
          <w:sz w:val="22"/>
          <w:szCs w:val="22"/>
        </w:rPr>
        <w:t>Д</w:t>
      </w:r>
      <w:r w:rsidRPr="00427132">
        <w:rPr>
          <w:sz w:val="22"/>
          <w:szCs w:val="22"/>
        </w:rPr>
        <w:t>оговорах на транспортування газу.</w:t>
      </w:r>
    </w:p>
    <w:p w14:paraId="4D1F4D4E" w14:textId="77777777" w:rsidR="00857D70" w:rsidRDefault="00857D70" w:rsidP="006D6540">
      <w:pPr>
        <w:ind w:firstLine="708"/>
        <w:jc w:val="center"/>
        <w:rPr>
          <w:b/>
          <w:sz w:val="22"/>
          <w:szCs w:val="22"/>
        </w:rPr>
      </w:pPr>
    </w:p>
    <w:p w14:paraId="405544A0" w14:textId="77777777" w:rsidR="009A2230" w:rsidRPr="00427132" w:rsidRDefault="009A2230" w:rsidP="006D6540">
      <w:pPr>
        <w:ind w:firstLine="708"/>
        <w:jc w:val="center"/>
        <w:rPr>
          <w:b/>
          <w:sz w:val="22"/>
          <w:szCs w:val="22"/>
        </w:rPr>
      </w:pPr>
      <w:r>
        <w:rPr>
          <w:b/>
          <w:sz w:val="22"/>
          <w:szCs w:val="22"/>
        </w:rPr>
        <w:t>3</w:t>
      </w:r>
      <w:r w:rsidRPr="00427132">
        <w:rPr>
          <w:b/>
          <w:sz w:val="22"/>
          <w:szCs w:val="22"/>
        </w:rPr>
        <w:t>. ЦІНА ГАЗУ</w:t>
      </w:r>
    </w:p>
    <w:p w14:paraId="5A2C8E67" w14:textId="77777777" w:rsidR="00BE6995" w:rsidRPr="00695DEC" w:rsidRDefault="009A2230" w:rsidP="00BE6995">
      <w:pPr>
        <w:ind w:firstLine="709"/>
        <w:jc w:val="both"/>
        <w:rPr>
          <w:sz w:val="22"/>
          <w:szCs w:val="22"/>
          <w:lang w:val="ru-RU"/>
        </w:rPr>
      </w:pPr>
      <w:r w:rsidRPr="00695DEC">
        <w:rPr>
          <w:sz w:val="22"/>
          <w:szCs w:val="22"/>
        </w:rPr>
        <w:t xml:space="preserve">3.1. </w:t>
      </w:r>
      <w:r w:rsidR="00BE6995" w:rsidRPr="00695DEC">
        <w:rPr>
          <w:sz w:val="22"/>
          <w:szCs w:val="22"/>
        </w:rPr>
        <w:t>Ціна на Газ, який підлягає передачі, визначається Сторонами у Додаткових угодах до Договору.</w:t>
      </w:r>
    </w:p>
    <w:p w14:paraId="21C5B800" w14:textId="7A5FD98F" w:rsidR="009A2230" w:rsidRPr="005A3506" w:rsidRDefault="009A2230" w:rsidP="00BE6995">
      <w:pPr>
        <w:ind w:firstLine="709"/>
        <w:jc w:val="both"/>
        <w:rPr>
          <w:sz w:val="23"/>
          <w:szCs w:val="23"/>
        </w:rPr>
      </w:pPr>
      <w:r>
        <w:rPr>
          <w:sz w:val="22"/>
          <w:szCs w:val="22"/>
        </w:rPr>
        <w:t>3.2. Місячна вартість Г</w:t>
      </w:r>
      <w:r w:rsidRPr="005A3506">
        <w:rPr>
          <w:sz w:val="22"/>
          <w:szCs w:val="22"/>
        </w:rPr>
        <w:t>азу визначається</w:t>
      </w:r>
      <w:r>
        <w:rPr>
          <w:sz w:val="22"/>
          <w:szCs w:val="22"/>
        </w:rPr>
        <w:t>, як добуток ціни Г</w:t>
      </w:r>
      <w:r w:rsidRPr="005A3506">
        <w:rPr>
          <w:sz w:val="22"/>
          <w:szCs w:val="22"/>
        </w:rPr>
        <w:t xml:space="preserve">азу, що </w:t>
      </w:r>
      <w:r w:rsidRPr="00B21A48">
        <w:rPr>
          <w:sz w:val="22"/>
          <w:szCs w:val="22"/>
        </w:rPr>
        <w:t xml:space="preserve">визначено у п.2.1. Договору на кількість </w:t>
      </w:r>
      <w:r>
        <w:rPr>
          <w:sz w:val="22"/>
          <w:szCs w:val="22"/>
        </w:rPr>
        <w:t>Газу</w:t>
      </w:r>
      <w:r w:rsidRPr="00B21A48">
        <w:rPr>
          <w:sz w:val="22"/>
          <w:szCs w:val="22"/>
        </w:rPr>
        <w:t xml:space="preserve"> реалізованого у відповідному</w:t>
      </w:r>
      <w:r w:rsidRPr="00B21A48">
        <w:rPr>
          <w:sz w:val="23"/>
          <w:szCs w:val="23"/>
        </w:rPr>
        <w:t xml:space="preserve"> </w:t>
      </w:r>
      <w:r>
        <w:rPr>
          <w:sz w:val="23"/>
          <w:szCs w:val="23"/>
        </w:rPr>
        <w:t>місяці. Загальна вартість Г</w:t>
      </w:r>
      <w:r w:rsidRPr="00B21A48">
        <w:rPr>
          <w:sz w:val="23"/>
          <w:szCs w:val="23"/>
        </w:rPr>
        <w:t>азу за цим Договором</w:t>
      </w:r>
      <w:r w:rsidRPr="005A3506">
        <w:rPr>
          <w:sz w:val="23"/>
          <w:szCs w:val="23"/>
        </w:rPr>
        <w:t xml:space="preserve"> визначається</w:t>
      </w:r>
      <w:r>
        <w:rPr>
          <w:sz w:val="23"/>
          <w:szCs w:val="23"/>
        </w:rPr>
        <w:t>,</w:t>
      </w:r>
      <w:r w:rsidRPr="005A3506">
        <w:rPr>
          <w:sz w:val="23"/>
          <w:szCs w:val="23"/>
        </w:rPr>
        <w:t xml:space="preserve"> як сума місячних вартостей </w:t>
      </w:r>
      <w:r>
        <w:rPr>
          <w:sz w:val="23"/>
          <w:szCs w:val="23"/>
        </w:rPr>
        <w:t>Г</w:t>
      </w:r>
      <w:r w:rsidRPr="005A3506">
        <w:rPr>
          <w:sz w:val="23"/>
          <w:szCs w:val="23"/>
        </w:rPr>
        <w:t>азу.</w:t>
      </w:r>
    </w:p>
    <w:p w14:paraId="39308BB4" w14:textId="77777777" w:rsidR="009A2230" w:rsidRPr="003A2511" w:rsidRDefault="009A2230" w:rsidP="003A2511">
      <w:pPr>
        <w:ind w:firstLine="708"/>
        <w:jc w:val="both"/>
        <w:rPr>
          <w:sz w:val="22"/>
          <w:szCs w:val="22"/>
        </w:rPr>
      </w:pPr>
      <w:r>
        <w:rPr>
          <w:sz w:val="22"/>
          <w:szCs w:val="22"/>
        </w:rPr>
        <w:t>3</w:t>
      </w:r>
      <w:r w:rsidRPr="003A2511">
        <w:rPr>
          <w:sz w:val="22"/>
          <w:szCs w:val="22"/>
        </w:rPr>
        <w:t>.3. Моментом оплати вважається день надходження грошових коштів на рахунок Постачальника.</w:t>
      </w:r>
    </w:p>
    <w:p w14:paraId="645976D8" w14:textId="2A80B4FA" w:rsidR="00FA5174" w:rsidRDefault="009A2230" w:rsidP="003A2511">
      <w:pPr>
        <w:ind w:firstLine="708"/>
        <w:jc w:val="both"/>
        <w:rPr>
          <w:sz w:val="22"/>
          <w:szCs w:val="22"/>
        </w:rPr>
      </w:pPr>
      <w:r>
        <w:rPr>
          <w:sz w:val="22"/>
          <w:szCs w:val="22"/>
        </w:rPr>
        <w:t>3</w:t>
      </w:r>
      <w:r w:rsidRPr="003A2511">
        <w:rPr>
          <w:sz w:val="22"/>
          <w:szCs w:val="22"/>
        </w:rPr>
        <w:t>.4. З</w:t>
      </w:r>
      <w:r>
        <w:rPr>
          <w:sz w:val="22"/>
          <w:szCs w:val="22"/>
        </w:rPr>
        <w:t xml:space="preserve">міна ціни природного газу </w:t>
      </w:r>
      <w:r w:rsidRPr="003A2511">
        <w:rPr>
          <w:sz w:val="22"/>
          <w:szCs w:val="22"/>
        </w:rPr>
        <w:t>визначається в додаткових угодах до даного Договору</w:t>
      </w:r>
      <w:r>
        <w:rPr>
          <w:sz w:val="22"/>
          <w:szCs w:val="22"/>
        </w:rPr>
        <w:t xml:space="preserve">, погоджується сторонами </w:t>
      </w:r>
      <w:r w:rsidRPr="0009507F">
        <w:rPr>
          <w:b/>
          <w:sz w:val="22"/>
          <w:szCs w:val="22"/>
        </w:rPr>
        <w:t>до 2</w:t>
      </w:r>
      <w:r w:rsidR="009F2346">
        <w:rPr>
          <w:b/>
          <w:sz w:val="22"/>
          <w:szCs w:val="22"/>
        </w:rPr>
        <w:t>5</w:t>
      </w:r>
      <w:r w:rsidRPr="0009507F">
        <w:rPr>
          <w:b/>
          <w:sz w:val="22"/>
          <w:szCs w:val="22"/>
        </w:rPr>
        <w:t>-го числа місяця</w:t>
      </w:r>
      <w:r>
        <w:rPr>
          <w:sz w:val="22"/>
          <w:szCs w:val="22"/>
        </w:rPr>
        <w:t>, що передує місяцю поставки</w:t>
      </w:r>
      <w:bookmarkStart w:id="5" w:name="n790"/>
      <w:bookmarkStart w:id="6" w:name="n791"/>
      <w:bookmarkStart w:id="7" w:name="n792"/>
      <w:bookmarkStart w:id="8" w:name="n793"/>
      <w:bookmarkEnd w:id="5"/>
      <w:bookmarkEnd w:id="6"/>
      <w:bookmarkEnd w:id="7"/>
      <w:bookmarkEnd w:id="8"/>
      <w:r w:rsidR="004D3441">
        <w:rPr>
          <w:sz w:val="22"/>
          <w:szCs w:val="22"/>
        </w:rPr>
        <w:t>,</w:t>
      </w:r>
      <w:r w:rsidR="00FA5174">
        <w:rPr>
          <w:sz w:val="22"/>
          <w:szCs w:val="22"/>
        </w:rPr>
        <w:t xml:space="preserve"> а в разі додаткового замовлення обсягів на протязі місяця поставки  - після </w:t>
      </w:r>
      <w:proofErr w:type="spellStart"/>
      <w:r w:rsidR="004D3441">
        <w:rPr>
          <w:sz w:val="22"/>
          <w:szCs w:val="22"/>
        </w:rPr>
        <w:t>підтверження</w:t>
      </w:r>
      <w:proofErr w:type="spellEnd"/>
      <w:r w:rsidR="004D3441">
        <w:rPr>
          <w:sz w:val="22"/>
          <w:szCs w:val="22"/>
        </w:rPr>
        <w:t xml:space="preserve"> </w:t>
      </w:r>
      <w:r w:rsidR="00FA5174">
        <w:rPr>
          <w:sz w:val="22"/>
          <w:szCs w:val="22"/>
        </w:rPr>
        <w:t xml:space="preserve">відповідної </w:t>
      </w:r>
      <w:proofErr w:type="spellStart"/>
      <w:r w:rsidR="00FA5174">
        <w:rPr>
          <w:sz w:val="22"/>
          <w:szCs w:val="22"/>
        </w:rPr>
        <w:t>реномінації</w:t>
      </w:r>
      <w:proofErr w:type="spellEnd"/>
      <w:r w:rsidR="00FA5174">
        <w:rPr>
          <w:sz w:val="22"/>
          <w:szCs w:val="22"/>
        </w:rPr>
        <w:t>.</w:t>
      </w:r>
    </w:p>
    <w:p w14:paraId="50C45F56" w14:textId="26ABADEB" w:rsidR="009A2230" w:rsidRPr="003A2511" w:rsidRDefault="009A2230" w:rsidP="003A2511">
      <w:pPr>
        <w:ind w:firstLine="708"/>
        <w:jc w:val="both"/>
        <w:rPr>
          <w:sz w:val="22"/>
          <w:szCs w:val="22"/>
        </w:rPr>
      </w:pPr>
      <w:r>
        <w:rPr>
          <w:sz w:val="22"/>
          <w:szCs w:val="22"/>
        </w:rPr>
        <w:t>3</w:t>
      </w:r>
      <w:r w:rsidRPr="003A2511">
        <w:rPr>
          <w:sz w:val="22"/>
          <w:szCs w:val="22"/>
        </w:rPr>
        <w:t>.</w:t>
      </w:r>
      <w:r>
        <w:rPr>
          <w:sz w:val="22"/>
          <w:szCs w:val="22"/>
        </w:rPr>
        <w:t>5</w:t>
      </w:r>
      <w:r w:rsidRPr="003A2511">
        <w:rPr>
          <w:sz w:val="22"/>
          <w:szCs w:val="22"/>
        </w:rPr>
        <w:t>. Збільшення</w:t>
      </w:r>
      <w:r>
        <w:rPr>
          <w:sz w:val="22"/>
          <w:szCs w:val="22"/>
        </w:rPr>
        <w:t>/зменшення</w:t>
      </w:r>
      <w:r w:rsidRPr="003A2511">
        <w:rPr>
          <w:sz w:val="22"/>
          <w:szCs w:val="22"/>
        </w:rPr>
        <w:t xml:space="preserve"> ціни на </w:t>
      </w:r>
      <w:r>
        <w:rPr>
          <w:sz w:val="22"/>
          <w:szCs w:val="22"/>
        </w:rPr>
        <w:t>Г</w:t>
      </w:r>
      <w:r w:rsidRPr="003A2511">
        <w:rPr>
          <w:sz w:val="22"/>
          <w:szCs w:val="22"/>
        </w:rPr>
        <w:t>аз, в тому</w:t>
      </w:r>
      <w:r>
        <w:rPr>
          <w:sz w:val="22"/>
          <w:szCs w:val="22"/>
        </w:rPr>
        <w:t xml:space="preserve"> числі протягом місяця поставки</w:t>
      </w:r>
      <w:r w:rsidRPr="003A2511">
        <w:rPr>
          <w:sz w:val="22"/>
          <w:szCs w:val="22"/>
        </w:rPr>
        <w:t xml:space="preserve">,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ціну </w:t>
      </w:r>
      <w:r>
        <w:rPr>
          <w:sz w:val="22"/>
          <w:szCs w:val="22"/>
        </w:rPr>
        <w:t>Г</w:t>
      </w:r>
      <w:r w:rsidRPr="003A2511">
        <w:rPr>
          <w:sz w:val="22"/>
          <w:szCs w:val="22"/>
        </w:rPr>
        <w:t>азу, в тому числі  тарифів на транспортування і розподіл газу, є</w:t>
      </w:r>
      <w:r>
        <w:rPr>
          <w:sz w:val="22"/>
          <w:szCs w:val="22"/>
        </w:rPr>
        <w:t xml:space="preserve"> встановленою для Споживача, ними погодженою</w:t>
      </w:r>
      <w:r w:rsidRPr="003A2511">
        <w:rPr>
          <w:sz w:val="22"/>
          <w:szCs w:val="22"/>
        </w:rPr>
        <w:t xml:space="preserve"> та обов’язковою для розрахунків між Сторонами за даним Договором.</w:t>
      </w:r>
    </w:p>
    <w:p w14:paraId="2E88B1F2" w14:textId="77777777" w:rsidR="00857D70" w:rsidRDefault="00857D70" w:rsidP="006D6540">
      <w:pPr>
        <w:ind w:firstLine="708"/>
        <w:jc w:val="center"/>
        <w:rPr>
          <w:b/>
          <w:sz w:val="22"/>
          <w:szCs w:val="22"/>
        </w:rPr>
      </w:pPr>
    </w:p>
    <w:p w14:paraId="233BD4B5" w14:textId="77777777" w:rsidR="004D3441" w:rsidRDefault="004D3441" w:rsidP="006D6540">
      <w:pPr>
        <w:ind w:firstLine="708"/>
        <w:jc w:val="center"/>
        <w:rPr>
          <w:b/>
          <w:sz w:val="22"/>
          <w:szCs w:val="22"/>
        </w:rPr>
      </w:pPr>
    </w:p>
    <w:p w14:paraId="15D975AC" w14:textId="77777777" w:rsidR="009A2230" w:rsidRPr="006D6540" w:rsidRDefault="009A2230" w:rsidP="006D6540">
      <w:pPr>
        <w:ind w:firstLine="708"/>
        <w:jc w:val="center"/>
        <w:rPr>
          <w:b/>
          <w:sz w:val="22"/>
          <w:szCs w:val="22"/>
        </w:rPr>
      </w:pPr>
      <w:r>
        <w:rPr>
          <w:b/>
          <w:sz w:val="22"/>
          <w:szCs w:val="22"/>
        </w:rPr>
        <w:lastRenderedPageBreak/>
        <w:t>4</w:t>
      </w:r>
      <w:r w:rsidRPr="006D6540">
        <w:rPr>
          <w:b/>
          <w:sz w:val="22"/>
          <w:szCs w:val="22"/>
        </w:rPr>
        <w:t>. ПОРЯДОК ТА УМОВИ ПРОВЕДЕННЯ РОЗРАХУНКІВ</w:t>
      </w:r>
    </w:p>
    <w:p w14:paraId="5284079F" w14:textId="77777777" w:rsidR="009A2230" w:rsidRPr="00A31675" w:rsidRDefault="009A2230" w:rsidP="00374272">
      <w:pPr>
        <w:ind w:firstLine="708"/>
        <w:jc w:val="both"/>
        <w:rPr>
          <w:sz w:val="22"/>
          <w:szCs w:val="22"/>
        </w:rPr>
      </w:pPr>
      <w:r>
        <w:rPr>
          <w:sz w:val="22"/>
          <w:szCs w:val="22"/>
        </w:rPr>
        <w:t>4</w:t>
      </w:r>
      <w:r w:rsidRPr="00A31675">
        <w:rPr>
          <w:sz w:val="22"/>
          <w:szCs w:val="22"/>
        </w:rPr>
        <w:t xml:space="preserve">.1. Порядок оплати встановлюється наступним чином: </w:t>
      </w:r>
    </w:p>
    <w:p w14:paraId="2E254B2F" w14:textId="77777777" w:rsidR="009A2230" w:rsidRPr="00A31675" w:rsidRDefault="009A2230" w:rsidP="00907933">
      <w:pPr>
        <w:ind w:firstLine="708"/>
        <w:jc w:val="both"/>
        <w:rPr>
          <w:sz w:val="22"/>
          <w:szCs w:val="22"/>
        </w:rPr>
      </w:pPr>
      <w:r>
        <w:rPr>
          <w:sz w:val="22"/>
          <w:szCs w:val="22"/>
        </w:rPr>
        <w:t>4.2.</w:t>
      </w:r>
      <w:r w:rsidRPr="00A31675">
        <w:rPr>
          <w:sz w:val="22"/>
          <w:szCs w:val="22"/>
        </w:rPr>
        <w:t xml:space="preserve"> Споживач зобов‘язаний сплатити вартість місячного обсягу газу на рахунок Постачальника наступним чином:</w:t>
      </w:r>
    </w:p>
    <w:p w14:paraId="1B90916B" w14:textId="5018D1F5" w:rsidR="001B3214" w:rsidRDefault="00371451" w:rsidP="001B3214">
      <w:pPr>
        <w:ind w:firstLine="708"/>
        <w:jc w:val="both"/>
        <w:rPr>
          <w:sz w:val="22"/>
          <w:szCs w:val="22"/>
        </w:rPr>
      </w:pPr>
      <w:r>
        <w:rPr>
          <w:sz w:val="22"/>
          <w:szCs w:val="22"/>
        </w:rPr>
        <w:t>100% попередня оплата до 20 числа. Що передує місяцю споживання.</w:t>
      </w:r>
    </w:p>
    <w:p w14:paraId="211F4460" w14:textId="77777777" w:rsidR="009A2230" w:rsidRPr="003A2511" w:rsidRDefault="009A2230" w:rsidP="00D0189D">
      <w:pPr>
        <w:ind w:firstLine="708"/>
        <w:jc w:val="both"/>
        <w:rPr>
          <w:sz w:val="22"/>
          <w:szCs w:val="22"/>
        </w:rPr>
      </w:pPr>
      <w:r>
        <w:rPr>
          <w:sz w:val="22"/>
          <w:szCs w:val="22"/>
        </w:rPr>
        <w:t>4.3.</w:t>
      </w:r>
      <w:r w:rsidRPr="005A3506">
        <w:rPr>
          <w:sz w:val="22"/>
          <w:szCs w:val="22"/>
        </w:rPr>
        <w:t xml:space="preserve"> У разі зменшення </w:t>
      </w:r>
      <w:r>
        <w:rPr>
          <w:sz w:val="22"/>
          <w:szCs w:val="22"/>
        </w:rPr>
        <w:t xml:space="preserve">фактичного </w:t>
      </w:r>
      <w:r w:rsidRPr="005A3506">
        <w:rPr>
          <w:sz w:val="22"/>
          <w:szCs w:val="22"/>
        </w:rPr>
        <w:t xml:space="preserve">місячного обсягу споживання Споживачем </w:t>
      </w:r>
      <w:r>
        <w:rPr>
          <w:sz w:val="22"/>
          <w:szCs w:val="22"/>
        </w:rPr>
        <w:t>Г</w:t>
      </w:r>
      <w:r w:rsidRPr="003A2511">
        <w:rPr>
          <w:sz w:val="22"/>
          <w:szCs w:val="22"/>
        </w:rPr>
        <w:t xml:space="preserve">азу </w:t>
      </w:r>
      <w:r>
        <w:rPr>
          <w:sz w:val="22"/>
          <w:szCs w:val="22"/>
        </w:rPr>
        <w:t xml:space="preserve">порівняно із замовленим обсягом, </w:t>
      </w:r>
      <w:r w:rsidRPr="003A2511">
        <w:rPr>
          <w:sz w:val="22"/>
          <w:szCs w:val="22"/>
        </w:rPr>
        <w:t>залишок грошових коштів зараховується</w:t>
      </w:r>
      <w:r w:rsidRPr="00740EC8">
        <w:rPr>
          <w:sz w:val="22"/>
          <w:szCs w:val="22"/>
        </w:rPr>
        <w:t>, як попередня оплата за Газ майбутніх періодів.</w:t>
      </w:r>
    </w:p>
    <w:p w14:paraId="478ED598" w14:textId="77777777" w:rsidR="009A2230" w:rsidRPr="003A2511" w:rsidRDefault="009A2230" w:rsidP="00190AD3">
      <w:pPr>
        <w:ind w:firstLine="708"/>
        <w:jc w:val="both"/>
        <w:rPr>
          <w:sz w:val="22"/>
          <w:szCs w:val="22"/>
        </w:rPr>
      </w:pPr>
      <w:r>
        <w:rPr>
          <w:sz w:val="22"/>
          <w:szCs w:val="22"/>
        </w:rPr>
        <w:t>4.4.</w:t>
      </w:r>
      <w:r w:rsidRPr="003A2511">
        <w:rPr>
          <w:sz w:val="22"/>
          <w:szCs w:val="22"/>
        </w:rPr>
        <w:t xml:space="preserve"> Прострочення Споживачем оплати є підставою для Постачальника припинити поста</w:t>
      </w:r>
      <w:r>
        <w:rPr>
          <w:sz w:val="22"/>
          <w:szCs w:val="22"/>
        </w:rPr>
        <w:t>вку Газу.</w:t>
      </w:r>
    </w:p>
    <w:p w14:paraId="738FE388" w14:textId="77777777" w:rsidR="00A21F24" w:rsidRDefault="00A21F24" w:rsidP="006D6540">
      <w:pPr>
        <w:ind w:firstLine="708"/>
        <w:jc w:val="center"/>
        <w:rPr>
          <w:b/>
          <w:sz w:val="22"/>
          <w:szCs w:val="22"/>
        </w:rPr>
      </w:pPr>
      <w:bookmarkStart w:id="9" w:name="n99"/>
      <w:bookmarkStart w:id="10" w:name="n101"/>
      <w:bookmarkEnd w:id="9"/>
      <w:bookmarkEnd w:id="10"/>
    </w:p>
    <w:p w14:paraId="3E5417C6" w14:textId="77777777" w:rsidR="009A2230" w:rsidRPr="006D6540" w:rsidRDefault="009A2230" w:rsidP="006D6540">
      <w:pPr>
        <w:ind w:firstLine="708"/>
        <w:jc w:val="center"/>
        <w:rPr>
          <w:b/>
          <w:sz w:val="22"/>
          <w:szCs w:val="22"/>
        </w:rPr>
      </w:pPr>
      <w:r w:rsidRPr="006D6540">
        <w:rPr>
          <w:b/>
          <w:sz w:val="22"/>
          <w:szCs w:val="22"/>
        </w:rPr>
        <w:t>5. ПРАВА ТА ОБОВ’ЯЗКИ СТОРІН</w:t>
      </w:r>
    </w:p>
    <w:p w14:paraId="3B20DC93" w14:textId="4F1B015F" w:rsidR="009A2230" w:rsidRPr="003A2511" w:rsidRDefault="009A2230" w:rsidP="003A2511">
      <w:pPr>
        <w:ind w:firstLine="708"/>
        <w:jc w:val="both"/>
        <w:rPr>
          <w:sz w:val="22"/>
          <w:szCs w:val="22"/>
        </w:rPr>
      </w:pPr>
      <w:r>
        <w:rPr>
          <w:sz w:val="22"/>
          <w:szCs w:val="22"/>
        </w:rPr>
        <w:t>5.1.</w:t>
      </w:r>
      <w:r w:rsidR="00695DEC">
        <w:rPr>
          <w:sz w:val="22"/>
          <w:szCs w:val="22"/>
          <w:lang w:val="ru-RU"/>
        </w:rPr>
        <w:t xml:space="preserve"> </w:t>
      </w:r>
      <w:r>
        <w:rPr>
          <w:sz w:val="22"/>
          <w:szCs w:val="22"/>
        </w:rPr>
        <w:t>Прав</w:t>
      </w:r>
      <w:r w:rsidR="00695DEC">
        <w:rPr>
          <w:sz w:val="22"/>
          <w:szCs w:val="22"/>
          <w:lang w:val="ru-RU"/>
        </w:rPr>
        <w:t>а</w:t>
      </w:r>
      <w:r>
        <w:rPr>
          <w:sz w:val="22"/>
          <w:szCs w:val="22"/>
        </w:rPr>
        <w:t xml:space="preserve"> та обов’язки С</w:t>
      </w:r>
      <w:r w:rsidRPr="003A2511">
        <w:rPr>
          <w:sz w:val="22"/>
          <w:szCs w:val="22"/>
        </w:rPr>
        <w:t>поживача</w:t>
      </w:r>
    </w:p>
    <w:p w14:paraId="76BABE7A" w14:textId="77777777" w:rsidR="009A2230" w:rsidRPr="003A2511" w:rsidRDefault="009A2230" w:rsidP="003A2511">
      <w:pPr>
        <w:ind w:firstLine="708"/>
        <w:jc w:val="both"/>
        <w:rPr>
          <w:sz w:val="22"/>
          <w:szCs w:val="22"/>
        </w:rPr>
      </w:pPr>
      <w:r>
        <w:rPr>
          <w:sz w:val="22"/>
          <w:szCs w:val="22"/>
        </w:rPr>
        <w:t>5.1.1.</w:t>
      </w:r>
      <w:r w:rsidRPr="003A2511">
        <w:rPr>
          <w:sz w:val="22"/>
          <w:szCs w:val="22"/>
        </w:rPr>
        <w:t xml:space="preserve"> Споживач має право:</w:t>
      </w:r>
    </w:p>
    <w:p w14:paraId="752A4EAB" w14:textId="77777777" w:rsidR="009A2230" w:rsidRPr="003A2511" w:rsidRDefault="009A2230" w:rsidP="003A2511">
      <w:pPr>
        <w:ind w:firstLine="708"/>
        <w:jc w:val="both"/>
        <w:rPr>
          <w:sz w:val="22"/>
          <w:szCs w:val="22"/>
        </w:rPr>
      </w:pPr>
      <w:r>
        <w:rPr>
          <w:sz w:val="22"/>
          <w:szCs w:val="22"/>
        </w:rPr>
        <w:t>1) отримувати природний Г</w:t>
      </w:r>
      <w:r w:rsidRPr="003A2511">
        <w:rPr>
          <w:sz w:val="22"/>
          <w:szCs w:val="22"/>
        </w:rPr>
        <w:t>аз на умовах, зазначених у цьому Договорі;</w:t>
      </w:r>
    </w:p>
    <w:p w14:paraId="7318FC2A" w14:textId="77777777" w:rsidR="009A2230" w:rsidRPr="003A2511" w:rsidRDefault="009A2230" w:rsidP="003A2511">
      <w:pPr>
        <w:ind w:firstLine="708"/>
        <w:jc w:val="both"/>
        <w:rPr>
          <w:sz w:val="22"/>
          <w:szCs w:val="22"/>
        </w:rPr>
      </w:pPr>
      <w:r w:rsidRPr="003A2511">
        <w:rPr>
          <w:sz w:val="22"/>
          <w:szCs w:val="22"/>
        </w:rPr>
        <w:t>2) отримувати всю інформацію стосовно його прав та посл</w:t>
      </w:r>
      <w:r>
        <w:rPr>
          <w:sz w:val="22"/>
          <w:szCs w:val="22"/>
        </w:rPr>
        <w:t>уг, що надаються Постачальником</w:t>
      </w:r>
      <w:r w:rsidRPr="003A2511">
        <w:rPr>
          <w:sz w:val="22"/>
          <w:szCs w:val="22"/>
        </w:rPr>
        <w:t xml:space="preserve"> та </w:t>
      </w:r>
      <w:r>
        <w:rPr>
          <w:sz w:val="22"/>
          <w:szCs w:val="22"/>
        </w:rPr>
        <w:t>інформацію про ціну природного г</w:t>
      </w:r>
      <w:r w:rsidRPr="003A2511">
        <w:rPr>
          <w:sz w:val="22"/>
          <w:szCs w:val="22"/>
        </w:rPr>
        <w:t>азу, порядок оплати за спожитий природний газ, а також іншу інформацію, передбачену законодавством;</w:t>
      </w:r>
    </w:p>
    <w:p w14:paraId="208ED5D0" w14:textId="77777777" w:rsidR="009A2230" w:rsidRPr="003A2511" w:rsidRDefault="009A2230" w:rsidP="003A2511">
      <w:pPr>
        <w:ind w:firstLine="708"/>
        <w:jc w:val="both"/>
        <w:rPr>
          <w:sz w:val="22"/>
          <w:szCs w:val="22"/>
        </w:rPr>
      </w:pPr>
      <w:r w:rsidRPr="003A2511">
        <w:rPr>
          <w:sz w:val="22"/>
          <w:szCs w:val="22"/>
        </w:rPr>
        <w:t>3) отримувати інформацію про обсяги та інші показання власного споживання природного газу;</w:t>
      </w:r>
    </w:p>
    <w:p w14:paraId="22AD5E76" w14:textId="77777777" w:rsidR="009A2230" w:rsidRPr="003A2511" w:rsidRDefault="009A2230" w:rsidP="003A2511">
      <w:pPr>
        <w:ind w:firstLine="708"/>
        <w:jc w:val="both"/>
        <w:rPr>
          <w:sz w:val="22"/>
          <w:szCs w:val="22"/>
        </w:rPr>
      </w:pPr>
      <w:r>
        <w:rPr>
          <w:sz w:val="22"/>
          <w:szCs w:val="22"/>
        </w:rPr>
        <w:t>4</w:t>
      </w:r>
      <w:r w:rsidRPr="003A2511">
        <w:rPr>
          <w:sz w:val="22"/>
          <w:szCs w:val="22"/>
        </w:rPr>
        <w:t>) звертатися до Постачальника для вирішення будь-яких питань, пов’язаних з виконанням цього Договору;</w:t>
      </w:r>
    </w:p>
    <w:p w14:paraId="700D9CCC" w14:textId="77777777" w:rsidR="009A2230" w:rsidRPr="003A2511" w:rsidRDefault="009A2230" w:rsidP="003A2511">
      <w:pPr>
        <w:ind w:firstLine="708"/>
        <w:jc w:val="both"/>
        <w:rPr>
          <w:sz w:val="22"/>
          <w:szCs w:val="22"/>
        </w:rPr>
      </w:pPr>
      <w:r>
        <w:rPr>
          <w:sz w:val="22"/>
          <w:szCs w:val="22"/>
        </w:rPr>
        <w:t>5</w:t>
      </w:r>
      <w:r w:rsidRPr="003A2511">
        <w:rPr>
          <w:sz w:val="22"/>
          <w:szCs w:val="22"/>
        </w:rPr>
        <w:t>)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55452655" w14:textId="77777777" w:rsidR="009A2230" w:rsidRPr="003A2511" w:rsidRDefault="009A2230" w:rsidP="003A2511">
      <w:pPr>
        <w:ind w:firstLine="708"/>
        <w:jc w:val="both"/>
        <w:rPr>
          <w:sz w:val="22"/>
          <w:szCs w:val="22"/>
        </w:rPr>
      </w:pPr>
      <w:r>
        <w:rPr>
          <w:sz w:val="22"/>
          <w:szCs w:val="22"/>
        </w:rPr>
        <w:t>6</w:t>
      </w:r>
      <w:r w:rsidRPr="003A2511">
        <w:rPr>
          <w:sz w:val="22"/>
          <w:szCs w:val="22"/>
        </w:rPr>
        <w:t xml:space="preserve">) провести звіряння фактичних розрахунків з підписанням відповідного </w:t>
      </w:r>
      <w:r>
        <w:rPr>
          <w:sz w:val="22"/>
          <w:szCs w:val="22"/>
        </w:rPr>
        <w:t>А</w:t>
      </w:r>
      <w:r w:rsidRPr="003A2511">
        <w:rPr>
          <w:sz w:val="22"/>
          <w:szCs w:val="22"/>
        </w:rPr>
        <w:t>кту;</w:t>
      </w:r>
    </w:p>
    <w:p w14:paraId="58DC7E31" w14:textId="77777777" w:rsidR="009A2230" w:rsidRPr="00F35B9E" w:rsidRDefault="009A2230" w:rsidP="00163CA6">
      <w:pPr>
        <w:ind w:firstLine="708"/>
        <w:jc w:val="both"/>
        <w:rPr>
          <w:sz w:val="22"/>
          <w:szCs w:val="22"/>
        </w:rPr>
      </w:pPr>
      <w:r>
        <w:rPr>
          <w:sz w:val="22"/>
          <w:szCs w:val="22"/>
        </w:rPr>
        <w:t xml:space="preserve">7) змінити діючого </w:t>
      </w:r>
      <w:r w:rsidRPr="00F35B9E">
        <w:rPr>
          <w:sz w:val="22"/>
          <w:szCs w:val="22"/>
        </w:rPr>
        <w:t xml:space="preserve"> </w:t>
      </w:r>
      <w:r>
        <w:rPr>
          <w:sz w:val="22"/>
          <w:szCs w:val="22"/>
        </w:rPr>
        <w:t>П</w:t>
      </w:r>
      <w:r w:rsidRPr="00F35B9E">
        <w:rPr>
          <w:sz w:val="22"/>
          <w:szCs w:val="22"/>
        </w:rPr>
        <w:t xml:space="preserve">остачальника за умови повідомлення про це </w:t>
      </w:r>
      <w:r>
        <w:rPr>
          <w:sz w:val="22"/>
          <w:szCs w:val="22"/>
        </w:rPr>
        <w:t>останнього</w:t>
      </w:r>
      <w:r w:rsidRPr="00F35B9E">
        <w:rPr>
          <w:sz w:val="22"/>
          <w:szCs w:val="22"/>
        </w:rPr>
        <w:t xml:space="preserve"> в термін не менше ніж за </w:t>
      </w:r>
      <w:r w:rsidRPr="005A4E6E">
        <w:rPr>
          <w:sz w:val="22"/>
          <w:szCs w:val="22"/>
        </w:rPr>
        <w:t>15 календарних днів</w:t>
      </w:r>
      <w:r>
        <w:rPr>
          <w:sz w:val="22"/>
          <w:szCs w:val="22"/>
        </w:rPr>
        <w:t xml:space="preserve"> при здійсненні</w:t>
      </w:r>
      <w:r w:rsidRPr="00F35B9E">
        <w:rPr>
          <w:sz w:val="22"/>
          <w:szCs w:val="22"/>
        </w:rPr>
        <w:t xml:space="preserve"> повного остаточного розрахунку з </w:t>
      </w:r>
      <w:r>
        <w:rPr>
          <w:sz w:val="22"/>
          <w:szCs w:val="22"/>
        </w:rPr>
        <w:t xml:space="preserve">діючим </w:t>
      </w:r>
      <w:r w:rsidRPr="00F35B9E">
        <w:rPr>
          <w:sz w:val="22"/>
          <w:szCs w:val="22"/>
        </w:rPr>
        <w:t>Постачальником за даним Договором</w:t>
      </w:r>
      <w:r w:rsidRPr="006C247B">
        <w:rPr>
          <w:sz w:val="22"/>
          <w:szCs w:val="22"/>
        </w:rPr>
        <w:t xml:space="preserve"> </w:t>
      </w:r>
      <w:r>
        <w:rPr>
          <w:sz w:val="22"/>
          <w:szCs w:val="22"/>
        </w:rPr>
        <w:t>та дотримання всіх правил зміни П</w:t>
      </w:r>
      <w:r w:rsidRPr="00F35B9E">
        <w:rPr>
          <w:sz w:val="22"/>
          <w:szCs w:val="22"/>
        </w:rPr>
        <w:t>остачальника;</w:t>
      </w:r>
    </w:p>
    <w:p w14:paraId="1DE20C8C" w14:textId="77777777" w:rsidR="009A2230" w:rsidRPr="003A2511" w:rsidRDefault="009A2230" w:rsidP="003A2511">
      <w:pPr>
        <w:ind w:firstLine="708"/>
        <w:jc w:val="both"/>
        <w:rPr>
          <w:sz w:val="22"/>
          <w:szCs w:val="22"/>
        </w:rPr>
      </w:pPr>
      <w:r>
        <w:rPr>
          <w:sz w:val="22"/>
          <w:szCs w:val="22"/>
        </w:rPr>
        <w:t>8</w:t>
      </w:r>
      <w:r w:rsidRPr="003A2511">
        <w:rPr>
          <w:sz w:val="22"/>
          <w:szCs w:val="22"/>
        </w:rPr>
        <w:t>)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04081C2C" w14:textId="77777777" w:rsidR="009A2230" w:rsidRPr="003A2511" w:rsidRDefault="009A2230" w:rsidP="003A2511">
      <w:pPr>
        <w:ind w:firstLine="708"/>
        <w:jc w:val="both"/>
        <w:rPr>
          <w:sz w:val="22"/>
          <w:szCs w:val="22"/>
        </w:rPr>
      </w:pPr>
      <w:r>
        <w:rPr>
          <w:sz w:val="22"/>
          <w:szCs w:val="22"/>
        </w:rPr>
        <w:t>9) мати інші права</w:t>
      </w:r>
      <w:r w:rsidRPr="003A2511">
        <w:rPr>
          <w:sz w:val="22"/>
          <w:szCs w:val="22"/>
        </w:rPr>
        <w:t xml:space="preserve"> передбачені чинними нормативно-правовими актами і цим Договором.</w:t>
      </w:r>
    </w:p>
    <w:p w14:paraId="462D7822" w14:textId="77777777" w:rsidR="009A2230" w:rsidRPr="003A2511" w:rsidRDefault="009A2230" w:rsidP="003A2511">
      <w:pPr>
        <w:ind w:firstLine="708"/>
        <w:jc w:val="both"/>
        <w:rPr>
          <w:sz w:val="22"/>
          <w:szCs w:val="22"/>
        </w:rPr>
      </w:pPr>
      <w:r w:rsidRPr="003A2511">
        <w:rPr>
          <w:sz w:val="22"/>
          <w:szCs w:val="22"/>
        </w:rPr>
        <w:t>5.</w:t>
      </w:r>
      <w:r>
        <w:rPr>
          <w:sz w:val="22"/>
          <w:szCs w:val="22"/>
        </w:rPr>
        <w:t>1.2.</w:t>
      </w:r>
      <w:r w:rsidRPr="003A2511">
        <w:rPr>
          <w:sz w:val="22"/>
          <w:szCs w:val="22"/>
        </w:rPr>
        <w:t xml:space="preserve"> Споживач зобов’язується:</w:t>
      </w:r>
    </w:p>
    <w:p w14:paraId="59669A60" w14:textId="77777777" w:rsidR="009A2230" w:rsidRPr="003A2511" w:rsidRDefault="009A2230" w:rsidP="003A2511">
      <w:pPr>
        <w:ind w:firstLine="708"/>
        <w:jc w:val="both"/>
        <w:rPr>
          <w:sz w:val="22"/>
          <w:szCs w:val="22"/>
        </w:rPr>
      </w:pPr>
      <w:r w:rsidRPr="003A2511">
        <w:rPr>
          <w:sz w:val="22"/>
          <w:szCs w:val="22"/>
        </w:rPr>
        <w:t>1) забезпечувати своєчасну та повну оплату поставленого природного газу</w:t>
      </w:r>
      <w:r>
        <w:rPr>
          <w:sz w:val="22"/>
          <w:szCs w:val="22"/>
        </w:rPr>
        <w:t>,</w:t>
      </w:r>
      <w:r w:rsidRPr="003A2511">
        <w:rPr>
          <w:sz w:val="22"/>
          <w:szCs w:val="22"/>
        </w:rPr>
        <w:t xml:space="preserve">  згідно з умовами цього Договору;</w:t>
      </w:r>
    </w:p>
    <w:p w14:paraId="503D2F8A" w14:textId="77777777" w:rsidR="009A2230" w:rsidRPr="003A2511" w:rsidRDefault="009A2230" w:rsidP="003A2511">
      <w:pPr>
        <w:ind w:firstLine="708"/>
        <w:jc w:val="both"/>
        <w:rPr>
          <w:sz w:val="22"/>
          <w:szCs w:val="22"/>
        </w:rPr>
      </w:pPr>
      <w:r w:rsidRPr="003A2511">
        <w:rPr>
          <w:sz w:val="22"/>
          <w:szCs w:val="22"/>
        </w:rPr>
        <w:t>2) у</w:t>
      </w:r>
      <w:r>
        <w:rPr>
          <w:sz w:val="22"/>
          <w:szCs w:val="22"/>
        </w:rPr>
        <w:t>класти в установленому порядку Д</w:t>
      </w:r>
      <w:r w:rsidRPr="003A2511">
        <w:rPr>
          <w:sz w:val="22"/>
          <w:szCs w:val="22"/>
        </w:rPr>
        <w:t xml:space="preserve">оговір розподілу природного газу з Оператором ГРМ; </w:t>
      </w:r>
    </w:p>
    <w:p w14:paraId="565592BB" w14:textId="77777777" w:rsidR="009A2230" w:rsidRPr="003A2511" w:rsidRDefault="009A2230" w:rsidP="003A2511">
      <w:pPr>
        <w:ind w:firstLine="708"/>
        <w:jc w:val="both"/>
        <w:rPr>
          <w:sz w:val="22"/>
          <w:szCs w:val="22"/>
        </w:rPr>
      </w:pPr>
      <w:r w:rsidRPr="003A2511">
        <w:rPr>
          <w:sz w:val="22"/>
          <w:szCs w:val="22"/>
        </w:rPr>
        <w:t>3) у</w:t>
      </w:r>
      <w:r>
        <w:rPr>
          <w:sz w:val="22"/>
          <w:szCs w:val="22"/>
        </w:rPr>
        <w:t>класти в установленому порядку Д</w:t>
      </w:r>
      <w:r w:rsidRPr="003A2511">
        <w:rPr>
          <w:sz w:val="22"/>
          <w:szCs w:val="22"/>
        </w:rPr>
        <w:t xml:space="preserve">оговір транспортування природного газу з Оператором ГТС </w:t>
      </w:r>
      <w:r>
        <w:rPr>
          <w:sz w:val="22"/>
          <w:szCs w:val="22"/>
        </w:rPr>
        <w:t xml:space="preserve"> у випадку</w:t>
      </w:r>
      <w:r w:rsidRPr="003A2511">
        <w:rPr>
          <w:sz w:val="22"/>
          <w:szCs w:val="22"/>
        </w:rPr>
        <w:t xml:space="preserve"> підключення об’єкта Споживача до газотранспортної системи;</w:t>
      </w:r>
    </w:p>
    <w:p w14:paraId="2BEAE25B" w14:textId="77777777" w:rsidR="009A2230" w:rsidRPr="003A2511" w:rsidRDefault="009A2230" w:rsidP="003A2511">
      <w:pPr>
        <w:ind w:firstLine="708"/>
        <w:jc w:val="both"/>
        <w:rPr>
          <w:sz w:val="22"/>
          <w:szCs w:val="22"/>
        </w:rPr>
      </w:pPr>
      <w:r w:rsidRPr="003A2511">
        <w:rPr>
          <w:sz w:val="22"/>
          <w:szCs w:val="22"/>
        </w:rPr>
        <w:t>4) не допускати несанкціонованого відбору природного газу;</w:t>
      </w:r>
    </w:p>
    <w:p w14:paraId="6CFA8F67" w14:textId="77777777" w:rsidR="009A2230" w:rsidRPr="003A2511" w:rsidRDefault="009A2230" w:rsidP="003A2511">
      <w:pPr>
        <w:ind w:firstLine="708"/>
        <w:jc w:val="both"/>
        <w:rPr>
          <w:sz w:val="22"/>
          <w:szCs w:val="22"/>
        </w:rPr>
      </w:pPr>
      <w:r w:rsidRPr="003A2511">
        <w:rPr>
          <w:sz w:val="22"/>
          <w:szCs w:val="22"/>
        </w:rPr>
        <w:t xml:space="preserve">5) </w:t>
      </w:r>
      <w:r>
        <w:rPr>
          <w:sz w:val="22"/>
          <w:szCs w:val="22"/>
        </w:rPr>
        <w:t>змінювати П</w:t>
      </w:r>
      <w:r w:rsidRPr="003A2511">
        <w:rPr>
          <w:sz w:val="22"/>
          <w:szCs w:val="22"/>
        </w:rPr>
        <w:t>остачальника відповідно до Правил постачання природного газу, у тому числі  за умови повного остаточного розрахунку за даним Договором;</w:t>
      </w:r>
    </w:p>
    <w:p w14:paraId="635C5428" w14:textId="77777777" w:rsidR="009A2230" w:rsidRPr="003A2511" w:rsidRDefault="009A2230" w:rsidP="003A2511">
      <w:pPr>
        <w:ind w:firstLine="708"/>
        <w:jc w:val="both"/>
        <w:rPr>
          <w:sz w:val="22"/>
          <w:szCs w:val="22"/>
        </w:rPr>
      </w:pPr>
      <w:r w:rsidRPr="003A2511">
        <w:rPr>
          <w:sz w:val="22"/>
          <w:szCs w:val="22"/>
        </w:rPr>
        <w:t>6) своєчасно повідомляти Постачальника про</w:t>
      </w:r>
      <w:r>
        <w:rPr>
          <w:sz w:val="22"/>
          <w:szCs w:val="22"/>
        </w:rPr>
        <w:t xml:space="preserve"> всі зміни щодо персоніфікації</w:t>
      </w:r>
      <w:r w:rsidRPr="003A2511">
        <w:rPr>
          <w:sz w:val="22"/>
          <w:szCs w:val="22"/>
        </w:rPr>
        <w:t xml:space="preserve"> даних;</w:t>
      </w:r>
    </w:p>
    <w:p w14:paraId="6815788B" w14:textId="1B9E76DA" w:rsidR="009A2230" w:rsidRPr="003A2511" w:rsidRDefault="00A95CB8" w:rsidP="003A2511">
      <w:pPr>
        <w:ind w:firstLine="708"/>
        <w:jc w:val="both"/>
        <w:rPr>
          <w:sz w:val="22"/>
          <w:szCs w:val="22"/>
        </w:rPr>
      </w:pPr>
      <w:r w:rsidRPr="00A95CB8">
        <w:rPr>
          <w:sz w:val="22"/>
          <w:szCs w:val="22"/>
          <w:lang w:val="ru-RU"/>
        </w:rPr>
        <w:t>7</w:t>
      </w:r>
      <w:r w:rsidR="009A2230" w:rsidRPr="005A3506">
        <w:rPr>
          <w:sz w:val="22"/>
          <w:szCs w:val="22"/>
        </w:rPr>
        <w:t>) безперешкодно допускати на свою територію, об’єкти,</w:t>
      </w:r>
      <w:r w:rsidR="009A2230" w:rsidRPr="003A2511">
        <w:rPr>
          <w:sz w:val="22"/>
          <w:szCs w:val="22"/>
        </w:rPr>
        <w:t xml:space="preserve"> приміщення, де розташовані вузли обліку газу, прилади обліку газу, лічильники газу</w:t>
      </w:r>
      <w:r w:rsidR="009A2230">
        <w:rPr>
          <w:sz w:val="22"/>
          <w:szCs w:val="22"/>
        </w:rPr>
        <w:t>,</w:t>
      </w:r>
      <w:r w:rsidR="009A2230" w:rsidRPr="003A2511">
        <w:rPr>
          <w:sz w:val="22"/>
          <w:szCs w:val="22"/>
        </w:rPr>
        <w:t xml:space="preserve"> то</w:t>
      </w:r>
      <w:r w:rsidR="009A2230">
        <w:rPr>
          <w:sz w:val="22"/>
          <w:szCs w:val="22"/>
        </w:rPr>
        <w:t xml:space="preserve">що, представників Постачальника, Оператора ГТС та ГРМ </w:t>
      </w:r>
      <w:r w:rsidR="009A2230" w:rsidRPr="003A2511">
        <w:rPr>
          <w:sz w:val="22"/>
          <w:szCs w:val="22"/>
        </w:rPr>
        <w:t xml:space="preserve">для звіряння </w:t>
      </w:r>
      <w:r w:rsidR="009A2230">
        <w:rPr>
          <w:sz w:val="22"/>
          <w:szCs w:val="22"/>
        </w:rPr>
        <w:t>показників</w:t>
      </w:r>
      <w:r w:rsidR="009A2230" w:rsidRPr="003A2511">
        <w:rPr>
          <w:sz w:val="22"/>
          <w:szCs w:val="22"/>
        </w:rPr>
        <w:t xml:space="preserve"> фактично викор</w:t>
      </w:r>
      <w:r w:rsidR="009A2230">
        <w:rPr>
          <w:sz w:val="22"/>
          <w:szCs w:val="22"/>
        </w:rPr>
        <w:t>истаних обсягів природного газу та/або відключення/обмеження газопостачання, відповідно до даного Договору та чинного законодавства.</w:t>
      </w:r>
    </w:p>
    <w:p w14:paraId="1ABE498F" w14:textId="7076FD9D" w:rsidR="009A2230" w:rsidRPr="003A2511" w:rsidRDefault="00A95CB8" w:rsidP="003A2511">
      <w:pPr>
        <w:ind w:firstLine="708"/>
        <w:jc w:val="both"/>
        <w:rPr>
          <w:sz w:val="22"/>
          <w:szCs w:val="22"/>
        </w:rPr>
      </w:pPr>
      <w:r w:rsidRPr="00A95CB8">
        <w:rPr>
          <w:sz w:val="22"/>
          <w:szCs w:val="22"/>
          <w:lang w:val="ru-RU"/>
        </w:rPr>
        <w:t>8</w:t>
      </w:r>
      <w:r w:rsidR="009A2230" w:rsidRPr="003A2511">
        <w:rPr>
          <w:sz w:val="22"/>
          <w:szCs w:val="22"/>
        </w:rPr>
        <w:t>) проводити на вимогу Постачальника звіряння фактично викор</w:t>
      </w:r>
      <w:r w:rsidR="009A2230">
        <w:rPr>
          <w:sz w:val="22"/>
          <w:szCs w:val="22"/>
        </w:rPr>
        <w:t xml:space="preserve">истаних обсягів природного газу, </w:t>
      </w:r>
      <w:r w:rsidR="009A2230" w:rsidRPr="003A2511">
        <w:rPr>
          <w:sz w:val="22"/>
          <w:szCs w:val="22"/>
        </w:rPr>
        <w:t>пред’являти на вимогу Постачальника для перевірки правильності оплати та відповідності записів у них показанням лічильника газу;</w:t>
      </w:r>
    </w:p>
    <w:p w14:paraId="1118BD5B" w14:textId="4C782775" w:rsidR="009A2230" w:rsidRPr="003A2511" w:rsidRDefault="00A95CB8" w:rsidP="003A2511">
      <w:pPr>
        <w:ind w:firstLine="708"/>
        <w:jc w:val="both"/>
        <w:rPr>
          <w:sz w:val="22"/>
          <w:szCs w:val="22"/>
        </w:rPr>
      </w:pPr>
      <w:r w:rsidRPr="00A95CB8">
        <w:rPr>
          <w:sz w:val="22"/>
          <w:szCs w:val="22"/>
          <w:lang w:val="ru-RU"/>
        </w:rPr>
        <w:t>9</w:t>
      </w:r>
      <w:r w:rsidR="009A2230">
        <w:rPr>
          <w:sz w:val="22"/>
          <w:szCs w:val="22"/>
        </w:rPr>
        <w:t>) виконувати інші обов’язки</w:t>
      </w:r>
      <w:r w:rsidR="009A2230" w:rsidRPr="003A2511">
        <w:rPr>
          <w:sz w:val="22"/>
          <w:szCs w:val="22"/>
        </w:rPr>
        <w:t xml:space="preserve"> покладені на Споживача чинним законодавством та/або цим Договором.</w:t>
      </w:r>
    </w:p>
    <w:p w14:paraId="7D250DB1" w14:textId="77777777" w:rsidR="009A2230" w:rsidRPr="003A2511" w:rsidRDefault="009A2230" w:rsidP="003A2511">
      <w:pPr>
        <w:ind w:firstLine="708"/>
        <w:jc w:val="both"/>
        <w:rPr>
          <w:sz w:val="22"/>
          <w:szCs w:val="22"/>
        </w:rPr>
      </w:pPr>
      <w:r w:rsidRPr="003A2511">
        <w:rPr>
          <w:sz w:val="22"/>
          <w:szCs w:val="22"/>
        </w:rPr>
        <w:t> 5.</w:t>
      </w:r>
      <w:r>
        <w:rPr>
          <w:sz w:val="22"/>
          <w:szCs w:val="22"/>
        </w:rPr>
        <w:t>2.</w:t>
      </w:r>
      <w:r w:rsidRPr="003A2511">
        <w:rPr>
          <w:sz w:val="22"/>
          <w:szCs w:val="22"/>
        </w:rPr>
        <w:t xml:space="preserve"> Права і обов'язки Постачальника</w:t>
      </w:r>
    </w:p>
    <w:p w14:paraId="118B4400" w14:textId="77777777" w:rsidR="009A2230" w:rsidRPr="003A2511" w:rsidRDefault="009A2230" w:rsidP="003A2511">
      <w:pPr>
        <w:ind w:firstLine="708"/>
        <w:jc w:val="both"/>
        <w:rPr>
          <w:sz w:val="22"/>
          <w:szCs w:val="22"/>
        </w:rPr>
      </w:pPr>
      <w:r>
        <w:rPr>
          <w:sz w:val="22"/>
          <w:szCs w:val="22"/>
        </w:rPr>
        <w:t xml:space="preserve"> 5.2.1.</w:t>
      </w:r>
      <w:r w:rsidRPr="003A2511">
        <w:rPr>
          <w:sz w:val="22"/>
          <w:szCs w:val="22"/>
        </w:rPr>
        <w:t xml:space="preserve"> Постачальник має право:</w:t>
      </w:r>
    </w:p>
    <w:p w14:paraId="26BC81DA" w14:textId="77777777" w:rsidR="009A2230" w:rsidRPr="005A3506" w:rsidRDefault="009A2230" w:rsidP="005A3506">
      <w:pPr>
        <w:ind w:firstLine="708"/>
        <w:jc w:val="both"/>
        <w:rPr>
          <w:sz w:val="22"/>
          <w:szCs w:val="22"/>
        </w:rPr>
      </w:pPr>
      <w:r w:rsidRPr="003A2511">
        <w:rPr>
          <w:sz w:val="22"/>
          <w:szCs w:val="22"/>
        </w:rPr>
        <w:t xml:space="preserve">1) отримувати від Споживача </w:t>
      </w:r>
      <w:r>
        <w:rPr>
          <w:sz w:val="22"/>
          <w:szCs w:val="22"/>
        </w:rPr>
        <w:t>о</w:t>
      </w:r>
      <w:r w:rsidRPr="003A2511">
        <w:rPr>
          <w:sz w:val="22"/>
          <w:szCs w:val="22"/>
        </w:rPr>
        <w:t>плату за поставлений природний газ</w:t>
      </w:r>
      <w:r>
        <w:rPr>
          <w:sz w:val="22"/>
          <w:szCs w:val="22"/>
        </w:rPr>
        <w:t>,</w:t>
      </w:r>
      <w:r w:rsidRPr="003A2511">
        <w:rPr>
          <w:sz w:val="22"/>
          <w:szCs w:val="22"/>
        </w:rPr>
        <w:t xml:space="preserve"> відповідно до умов даного Договору;</w:t>
      </w:r>
    </w:p>
    <w:p w14:paraId="28CE5779" w14:textId="77777777" w:rsidR="009A2230" w:rsidRPr="003A2511" w:rsidRDefault="009A2230" w:rsidP="003A2511">
      <w:pPr>
        <w:ind w:firstLine="708"/>
        <w:jc w:val="both"/>
        <w:rPr>
          <w:sz w:val="22"/>
          <w:szCs w:val="22"/>
        </w:rPr>
      </w:pPr>
      <w:r>
        <w:rPr>
          <w:sz w:val="22"/>
          <w:szCs w:val="22"/>
        </w:rPr>
        <w:t>2</w:t>
      </w:r>
      <w:r w:rsidRPr="003A2511">
        <w:rPr>
          <w:sz w:val="22"/>
          <w:szCs w:val="22"/>
        </w:rPr>
        <w:t>)</w:t>
      </w:r>
      <w:r>
        <w:rPr>
          <w:sz w:val="22"/>
          <w:szCs w:val="22"/>
        </w:rPr>
        <w:t> </w:t>
      </w:r>
      <w:r w:rsidRPr="003A2511">
        <w:rPr>
          <w:sz w:val="22"/>
          <w:szCs w:val="22"/>
        </w:rPr>
        <w:t>ініціювати припинення постачання природного газу С</w:t>
      </w:r>
      <w:r>
        <w:rPr>
          <w:sz w:val="22"/>
          <w:szCs w:val="22"/>
        </w:rPr>
        <w:t>поживачу у порядку та на умовах</w:t>
      </w:r>
      <w:r w:rsidRPr="003A2511">
        <w:rPr>
          <w:sz w:val="22"/>
          <w:szCs w:val="22"/>
        </w:rPr>
        <w:t xml:space="preserve"> визначених цим Договором та чинним законодавством;</w:t>
      </w:r>
    </w:p>
    <w:p w14:paraId="0EFE772E" w14:textId="77777777" w:rsidR="009A2230" w:rsidRPr="003A2511" w:rsidRDefault="009A2230" w:rsidP="003A2511">
      <w:pPr>
        <w:ind w:firstLine="708"/>
        <w:jc w:val="both"/>
        <w:rPr>
          <w:sz w:val="22"/>
          <w:szCs w:val="22"/>
        </w:rPr>
      </w:pPr>
      <w:r>
        <w:rPr>
          <w:sz w:val="22"/>
          <w:szCs w:val="22"/>
        </w:rPr>
        <w:t>3</w:t>
      </w:r>
      <w:r w:rsidRPr="003A2511">
        <w:rPr>
          <w:sz w:val="22"/>
          <w:szCs w:val="22"/>
        </w:rPr>
        <w:t>) на безперешкодний доступ до комерційних вузлів обліку газу, що вс</w:t>
      </w:r>
      <w:r>
        <w:rPr>
          <w:sz w:val="22"/>
          <w:szCs w:val="22"/>
        </w:rPr>
        <w:t>тановлені на об'єктах Споживача</w:t>
      </w:r>
      <w:r w:rsidRPr="003A2511">
        <w:rPr>
          <w:sz w:val="22"/>
          <w:szCs w:val="22"/>
        </w:rPr>
        <w:t xml:space="preserve"> для звірки даних фактичних обсягів споживання</w:t>
      </w:r>
      <w:r>
        <w:rPr>
          <w:sz w:val="22"/>
          <w:szCs w:val="22"/>
        </w:rPr>
        <w:t xml:space="preserve"> природного газу, відключення/обмеження газопостачання Споживачу, відповідно до даного Договору та чинного законодавства.</w:t>
      </w:r>
    </w:p>
    <w:p w14:paraId="532ED85B" w14:textId="77777777" w:rsidR="009A2230" w:rsidRPr="003A2511" w:rsidRDefault="009A2230" w:rsidP="003A2511">
      <w:pPr>
        <w:ind w:firstLine="708"/>
        <w:jc w:val="both"/>
        <w:rPr>
          <w:sz w:val="22"/>
          <w:szCs w:val="22"/>
        </w:rPr>
      </w:pPr>
      <w:r>
        <w:rPr>
          <w:sz w:val="22"/>
          <w:szCs w:val="22"/>
        </w:rPr>
        <w:t>4</w:t>
      </w:r>
      <w:r w:rsidRPr="003A2511">
        <w:rPr>
          <w:sz w:val="22"/>
          <w:szCs w:val="22"/>
        </w:rPr>
        <w:t xml:space="preserve">) проводити разом зі Споживачем звіряння фактично використаних обсягів природного газу; </w:t>
      </w:r>
    </w:p>
    <w:p w14:paraId="472F0130" w14:textId="77777777" w:rsidR="009A2230" w:rsidRPr="003A2511" w:rsidRDefault="009A2230" w:rsidP="003A2511">
      <w:pPr>
        <w:ind w:firstLine="708"/>
        <w:jc w:val="both"/>
        <w:rPr>
          <w:sz w:val="22"/>
          <w:szCs w:val="22"/>
        </w:rPr>
      </w:pPr>
      <w:r>
        <w:rPr>
          <w:sz w:val="22"/>
          <w:szCs w:val="22"/>
        </w:rPr>
        <w:t>5</w:t>
      </w:r>
      <w:r w:rsidRPr="003A2511">
        <w:rPr>
          <w:sz w:val="22"/>
          <w:szCs w:val="22"/>
        </w:rPr>
        <w:t>)</w:t>
      </w:r>
      <w:r>
        <w:rPr>
          <w:sz w:val="22"/>
          <w:szCs w:val="22"/>
        </w:rPr>
        <w:t> </w:t>
      </w:r>
      <w:r w:rsidRPr="003A2511">
        <w:rPr>
          <w:sz w:val="22"/>
          <w:szCs w:val="22"/>
        </w:rPr>
        <w:t>на повну і достовірну інформацію від Споживача</w:t>
      </w:r>
      <w:r>
        <w:rPr>
          <w:sz w:val="22"/>
          <w:szCs w:val="22"/>
        </w:rPr>
        <w:t>,</w:t>
      </w:r>
      <w:r w:rsidRPr="003A2511">
        <w:rPr>
          <w:sz w:val="22"/>
          <w:szCs w:val="22"/>
        </w:rPr>
        <w:t xml:space="preserve">  щодо режимів споживання природного газу;</w:t>
      </w:r>
    </w:p>
    <w:p w14:paraId="714D5804" w14:textId="77777777" w:rsidR="009A2230" w:rsidRPr="003A2511" w:rsidRDefault="009A2230" w:rsidP="003A2511">
      <w:pPr>
        <w:ind w:firstLine="708"/>
        <w:jc w:val="both"/>
        <w:rPr>
          <w:sz w:val="22"/>
          <w:szCs w:val="22"/>
        </w:rPr>
      </w:pPr>
      <w:r>
        <w:rPr>
          <w:sz w:val="22"/>
          <w:szCs w:val="22"/>
        </w:rPr>
        <w:lastRenderedPageBreak/>
        <w:t>6</w:t>
      </w:r>
      <w:r w:rsidRPr="003A2511">
        <w:rPr>
          <w:sz w:val="22"/>
          <w:szCs w:val="22"/>
        </w:rPr>
        <w:t xml:space="preserve">)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w:t>
      </w:r>
    </w:p>
    <w:p w14:paraId="3F367987" w14:textId="77777777" w:rsidR="009A2230" w:rsidRPr="003A2511" w:rsidRDefault="009A2230" w:rsidP="003A2511">
      <w:pPr>
        <w:ind w:firstLine="708"/>
        <w:jc w:val="both"/>
        <w:rPr>
          <w:sz w:val="22"/>
          <w:szCs w:val="22"/>
        </w:rPr>
      </w:pPr>
      <w:r>
        <w:rPr>
          <w:sz w:val="22"/>
          <w:szCs w:val="22"/>
        </w:rPr>
        <w:t>7</w:t>
      </w:r>
      <w:r w:rsidRPr="003A2511">
        <w:rPr>
          <w:sz w:val="22"/>
          <w:szCs w:val="22"/>
        </w:rPr>
        <w:t>) мати інші права, передбачені чинними нормативно-правовими актами і цим Договором.</w:t>
      </w:r>
    </w:p>
    <w:p w14:paraId="27E1156C" w14:textId="77777777" w:rsidR="009A2230" w:rsidRPr="003A2511" w:rsidRDefault="009A2230" w:rsidP="003A2511">
      <w:pPr>
        <w:ind w:firstLine="708"/>
        <w:jc w:val="both"/>
        <w:rPr>
          <w:sz w:val="22"/>
          <w:szCs w:val="22"/>
        </w:rPr>
      </w:pPr>
      <w:r>
        <w:rPr>
          <w:sz w:val="22"/>
          <w:szCs w:val="22"/>
        </w:rPr>
        <w:t>5.2.2.</w:t>
      </w:r>
      <w:r w:rsidRPr="003A2511">
        <w:rPr>
          <w:sz w:val="22"/>
          <w:szCs w:val="22"/>
        </w:rPr>
        <w:t xml:space="preserve"> Постачальник зобов’язується:</w:t>
      </w:r>
    </w:p>
    <w:p w14:paraId="00FFA0DD" w14:textId="77777777" w:rsidR="009A2230" w:rsidRPr="003A2511" w:rsidRDefault="009A2230" w:rsidP="003A2511">
      <w:pPr>
        <w:ind w:firstLine="708"/>
        <w:jc w:val="both"/>
        <w:rPr>
          <w:sz w:val="22"/>
          <w:szCs w:val="22"/>
        </w:rPr>
      </w:pPr>
      <w:r>
        <w:rPr>
          <w:sz w:val="22"/>
          <w:szCs w:val="22"/>
        </w:rPr>
        <w:t>1</w:t>
      </w:r>
      <w:r w:rsidRPr="003A2511">
        <w:rPr>
          <w:sz w:val="22"/>
          <w:szCs w:val="22"/>
        </w:rPr>
        <w:t>)</w:t>
      </w:r>
      <w:r>
        <w:rPr>
          <w:sz w:val="22"/>
          <w:szCs w:val="22"/>
        </w:rPr>
        <w:t> </w:t>
      </w:r>
      <w:r w:rsidRPr="003A2511">
        <w:rPr>
          <w:sz w:val="22"/>
          <w:szCs w:val="22"/>
        </w:rPr>
        <w:t>постачати приро</w:t>
      </w:r>
      <w:r>
        <w:rPr>
          <w:sz w:val="22"/>
          <w:szCs w:val="22"/>
        </w:rPr>
        <w:t>дний газ на умовах та в обсягах визначених даним Договором</w:t>
      </w:r>
      <w:r w:rsidRPr="003A2511">
        <w:rPr>
          <w:sz w:val="22"/>
          <w:szCs w:val="22"/>
        </w:rPr>
        <w:t xml:space="preserve"> за умови дотримання Споживачем дисципліни відбору природного газу та розрахунків за нього; </w:t>
      </w:r>
    </w:p>
    <w:p w14:paraId="69CADC7B" w14:textId="77777777" w:rsidR="009A2230" w:rsidRPr="003A2511" w:rsidRDefault="009A2230" w:rsidP="003A2511">
      <w:pPr>
        <w:ind w:firstLine="708"/>
        <w:jc w:val="both"/>
        <w:rPr>
          <w:sz w:val="22"/>
          <w:szCs w:val="22"/>
        </w:rPr>
      </w:pPr>
      <w:r>
        <w:rPr>
          <w:sz w:val="22"/>
          <w:szCs w:val="22"/>
        </w:rPr>
        <w:t>2</w:t>
      </w:r>
      <w:r w:rsidRPr="003A2511">
        <w:rPr>
          <w:sz w:val="22"/>
          <w:szCs w:val="22"/>
        </w:rPr>
        <w:t xml:space="preserve">) подавати Оператору ГТС всі необхідні документи для підтвердження обсягу природного газу необхідного Споживачу  за умови, що Споживач виконав свої </w:t>
      </w:r>
      <w:r>
        <w:rPr>
          <w:sz w:val="22"/>
          <w:szCs w:val="22"/>
        </w:rPr>
        <w:t xml:space="preserve"> обов’язки перед Постачальником</w:t>
      </w:r>
      <w:r w:rsidRPr="003A2511">
        <w:rPr>
          <w:sz w:val="22"/>
          <w:szCs w:val="22"/>
        </w:rPr>
        <w:t xml:space="preserve"> для замовлення необхідного обсягу природного газу;</w:t>
      </w:r>
    </w:p>
    <w:p w14:paraId="26793C3E" w14:textId="77777777" w:rsidR="009A2230" w:rsidRPr="003A2511" w:rsidRDefault="009A2230" w:rsidP="003A2511">
      <w:pPr>
        <w:ind w:firstLine="708"/>
        <w:jc w:val="both"/>
        <w:rPr>
          <w:sz w:val="22"/>
          <w:szCs w:val="22"/>
        </w:rPr>
      </w:pPr>
      <w:r>
        <w:rPr>
          <w:sz w:val="22"/>
          <w:szCs w:val="22"/>
        </w:rPr>
        <w:t>4</w:t>
      </w:r>
      <w:r w:rsidRPr="003A2511">
        <w:rPr>
          <w:sz w:val="22"/>
          <w:szCs w:val="22"/>
        </w:rPr>
        <w:t xml:space="preserve">) надавати Споживачу інформацію про умови постачання, ціну, порядок оплати за спожитий природний газ, про </w:t>
      </w:r>
      <w:r>
        <w:rPr>
          <w:sz w:val="22"/>
          <w:szCs w:val="22"/>
        </w:rPr>
        <w:t>право Споживача вільно обирати Постачальника</w:t>
      </w:r>
      <w:r w:rsidRPr="003A2511">
        <w:rPr>
          <w:sz w:val="22"/>
          <w:szCs w:val="22"/>
        </w:rPr>
        <w:t xml:space="preserve">, що вимагається чинними нормативно-правовими актами; </w:t>
      </w:r>
    </w:p>
    <w:p w14:paraId="1408E87F" w14:textId="77777777" w:rsidR="009A2230" w:rsidRPr="003A2511" w:rsidRDefault="009A2230" w:rsidP="003A2511">
      <w:pPr>
        <w:ind w:firstLine="708"/>
        <w:jc w:val="both"/>
        <w:rPr>
          <w:sz w:val="22"/>
          <w:szCs w:val="22"/>
        </w:rPr>
      </w:pPr>
      <w:r>
        <w:rPr>
          <w:sz w:val="22"/>
          <w:szCs w:val="22"/>
        </w:rPr>
        <w:t>5</w:t>
      </w:r>
      <w:r w:rsidRPr="003A2511">
        <w:rPr>
          <w:sz w:val="22"/>
          <w:szCs w:val="22"/>
        </w:rPr>
        <w:t xml:space="preserve">) забезпечувати конфіденційність даних, </w:t>
      </w:r>
      <w:r>
        <w:rPr>
          <w:sz w:val="22"/>
          <w:szCs w:val="22"/>
        </w:rPr>
        <w:t>що були надані</w:t>
      </w:r>
      <w:r w:rsidRPr="003A2511">
        <w:rPr>
          <w:sz w:val="22"/>
          <w:szCs w:val="22"/>
        </w:rPr>
        <w:t xml:space="preserve"> Споживач</w:t>
      </w:r>
      <w:r>
        <w:rPr>
          <w:sz w:val="22"/>
          <w:szCs w:val="22"/>
        </w:rPr>
        <w:t>ем</w:t>
      </w:r>
      <w:r w:rsidRPr="003A2511">
        <w:rPr>
          <w:sz w:val="22"/>
          <w:szCs w:val="22"/>
        </w:rPr>
        <w:t>;</w:t>
      </w:r>
    </w:p>
    <w:p w14:paraId="34CC1F0A" w14:textId="77777777" w:rsidR="009A2230" w:rsidRPr="003A2511" w:rsidRDefault="009A2230" w:rsidP="003A2511">
      <w:pPr>
        <w:ind w:firstLine="708"/>
        <w:jc w:val="both"/>
        <w:rPr>
          <w:sz w:val="22"/>
          <w:szCs w:val="22"/>
        </w:rPr>
      </w:pPr>
      <w:r>
        <w:rPr>
          <w:sz w:val="22"/>
          <w:szCs w:val="22"/>
        </w:rPr>
        <w:t>6</w:t>
      </w:r>
      <w:r w:rsidRPr="003A2511">
        <w:rPr>
          <w:sz w:val="22"/>
          <w:szCs w:val="22"/>
        </w:rPr>
        <w:t>) виконувати інші обов’язки покладені на Постачальника чинним законодавством України.</w:t>
      </w:r>
    </w:p>
    <w:p w14:paraId="5586D1CA" w14:textId="77777777" w:rsidR="00A21F24" w:rsidRDefault="009A2230" w:rsidP="00A21F24">
      <w:pPr>
        <w:ind w:firstLine="708"/>
        <w:jc w:val="both"/>
        <w:rPr>
          <w:sz w:val="22"/>
          <w:szCs w:val="22"/>
        </w:rPr>
      </w:pPr>
      <w:r w:rsidRPr="003A2511">
        <w:rPr>
          <w:sz w:val="22"/>
          <w:szCs w:val="22"/>
        </w:rPr>
        <w:t> </w:t>
      </w:r>
    </w:p>
    <w:p w14:paraId="547CB020" w14:textId="302B09E6" w:rsidR="009A2230" w:rsidRPr="006D6540" w:rsidRDefault="009A2230" w:rsidP="00A21F24">
      <w:pPr>
        <w:ind w:firstLine="708"/>
        <w:jc w:val="both"/>
        <w:rPr>
          <w:b/>
          <w:sz w:val="22"/>
          <w:szCs w:val="22"/>
        </w:rPr>
      </w:pPr>
      <w:r w:rsidRPr="006D6540">
        <w:rPr>
          <w:b/>
          <w:sz w:val="22"/>
          <w:szCs w:val="22"/>
        </w:rPr>
        <w:t>6. ПОРЯДОК ПРИПИНЕННЯ ТА ВІДНОВЛЕННЯ ПОСТАЧАННЯ  ГАЗУ</w:t>
      </w:r>
    </w:p>
    <w:p w14:paraId="4E7D9FE1" w14:textId="77777777" w:rsidR="009A2230" w:rsidRPr="003A2511" w:rsidRDefault="009A2230" w:rsidP="003A2511">
      <w:pPr>
        <w:ind w:firstLine="708"/>
        <w:jc w:val="both"/>
        <w:rPr>
          <w:sz w:val="22"/>
          <w:szCs w:val="22"/>
        </w:rPr>
      </w:pPr>
      <w:r w:rsidRPr="003A2511">
        <w:rPr>
          <w:sz w:val="22"/>
          <w:szCs w:val="22"/>
        </w:rPr>
        <w:t>6.1.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14:paraId="446B55ED" w14:textId="77777777" w:rsidR="009A2230" w:rsidRPr="003A2511" w:rsidRDefault="009A2230" w:rsidP="003A2511">
      <w:pPr>
        <w:ind w:firstLine="708"/>
        <w:jc w:val="both"/>
        <w:rPr>
          <w:sz w:val="22"/>
          <w:szCs w:val="22"/>
        </w:rPr>
      </w:pPr>
      <w:r w:rsidRPr="003A2511">
        <w:rPr>
          <w:sz w:val="22"/>
          <w:szCs w:val="22"/>
        </w:rPr>
        <w:t xml:space="preserve">- проведення Споживачем неповних або несвоєчасних розрахунків за </w:t>
      </w:r>
      <w:r>
        <w:rPr>
          <w:sz w:val="22"/>
          <w:szCs w:val="22"/>
        </w:rPr>
        <w:t>даним Д</w:t>
      </w:r>
      <w:r w:rsidRPr="003A2511">
        <w:rPr>
          <w:sz w:val="22"/>
          <w:szCs w:val="22"/>
        </w:rPr>
        <w:t>оговором;</w:t>
      </w:r>
    </w:p>
    <w:p w14:paraId="64CC411C" w14:textId="77777777" w:rsidR="009A2230" w:rsidRPr="003A2511" w:rsidRDefault="009A2230" w:rsidP="003A2511">
      <w:pPr>
        <w:ind w:firstLine="708"/>
        <w:jc w:val="both"/>
        <w:rPr>
          <w:sz w:val="22"/>
          <w:szCs w:val="22"/>
        </w:rPr>
      </w:pPr>
      <w:r>
        <w:rPr>
          <w:sz w:val="22"/>
          <w:szCs w:val="22"/>
        </w:rPr>
        <w:t>- розірвання Д</w:t>
      </w:r>
      <w:r w:rsidRPr="003A2511">
        <w:rPr>
          <w:sz w:val="22"/>
          <w:szCs w:val="22"/>
        </w:rPr>
        <w:t>оговору постачання природного газу;</w:t>
      </w:r>
    </w:p>
    <w:p w14:paraId="0AEAAB1D" w14:textId="77777777" w:rsidR="009A2230" w:rsidRPr="003A2511" w:rsidRDefault="009A2230" w:rsidP="003A2511">
      <w:pPr>
        <w:ind w:firstLine="708"/>
        <w:jc w:val="both"/>
        <w:rPr>
          <w:sz w:val="22"/>
          <w:szCs w:val="22"/>
        </w:rPr>
      </w:pPr>
      <w:r w:rsidRPr="003A2511">
        <w:rPr>
          <w:sz w:val="22"/>
          <w:szCs w:val="22"/>
        </w:rPr>
        <w:t>- відмови від підписання акту приймання-передачі без відповідного письмового обґрунтування;</w:t>
      </w:r>
    </w:p>
    <w:p w14:paraId="67B32623" w14:textId="77777777" w:rsidR="009A2230" w:rsidRPr="003A2511" w:rsidRDefault="009A2230" w:rsidP="003A2511">
      <w:pPr>
        <w:ind w:firstLine="708"/>
        <w:jc w:val="both"/>
        <w:rPr>
          <w:sz w:val="22"/>
          <w:szCs w:val="22"/>
        </w:rPr>
      </w:pPr>
      <w:r w:rsidRPr="003A2511">
        <w:rPr>
          <w:sz w:val="22"/>
          <w:szCs w:val="22"/>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w:t>
      </w:r>
      <w:r>
        <w:rPr>
          <w:sz w:val="22"/>
          <w:szCs w:val="22"/>
        </w:rPr>
        <w:t>оширюються на С</w:t>
      </w:r>
      <w:r w:rsidRPr="003A2511">
        <w:rPr>
          <w:sz w:val="22"/>
          <w:szCs w:val="22"/>
        </w:rPr>
        <w:t>поживачів, що не є захищеними.</w:t>
      </w:r>
    </w:p>
    <w:p w14:paraId="5ECB0C2B" w14:textId="77777777" w:rsidR="009A2230" w:rsidRPr="003A2511" w:rsidRDefault="009A2230" w:rsidP="003A2511">
      <w:pPr>
        <w:ind w:firstLine="708"/>
        <w:jc w:val="both"/>
        <w:rPr>
          <w:sz w:val="22"/>
          <w:szCs w:val="22"/>
        </w:rPr>
      </w:pPr>
      <w:r>
        <w:rPr>
          <w:sz w:val="22"/>
          <w:szCs w:val="22"/>
        </w:rPr>
        <w:t>- інших випадків</w:t>
      </w:r>
      <w:r w:rsidRPr="003A2511">
        <w:rPr>
          <w:sz w:val="22"/>
          <w:szCs w:val="22"/>
        </w:rPr>
        <w:t xml:space="preserve"> передбачених Законом України  «Про ринок природного газу», Кодексом ГТС, Кодексом ГРС, Правилами безпеки систем газопостачання.</w:t>
      </w:r>
    </w:p>
    <w:p w14:paraId="2E9EA656" w14:textId="77777777" w:rsidR="009A2230" w:rsidRPr="00B21A48" w:rsidRDefault="009A2230" w:rsidP="003A2511">
      <w:pPr>
        <w:ind w:firstLine="708"/>
        <w:jc w:val="both"/>
        <w:rPr>
          <w:sz w:val="22"/>
          <w:szCs w:val="22"/>
        </w:rPr>
      </w:pPr>
      <w:r>
        <w:rPr>
          <w:sz w:val="22"/>
          <w:szCs w:val="22"/>
        </w:rPr>
        <w:t>6.2</w:t>
      </w:r>
      <w:r w:rsidRPr="003A2511">
        <w:rPr>
          <w:sz w:val="22"/>
          <w:szCs w:val="22"/>
        </w:rPr>
        <w:t xml:space="preserve">. Припинення постачання  не звільняє Споживача від обов’язку сплатити Постачальнику заборгованість </w:t>
      </w:r>
      <w:r w:rsidRPr="00B21A48">
        <w:rPr>
          <w:sz w:val="22"/>
          <w:szCs w:val="22"/>
        </w:rPr>
        <w:t>за даним Договором.</w:t>
      </w:r>
    </w:p>
    <w:p w14:paraId="7218DB74" w14:textId="3D48D7B9" w:rsidR="00A21F24" w:rsidRPr="00857D70" w:rsidRDefault="009A2230" w:rsidP="00857D70">
      <w:pPr>
        <w:ind w:firstLine="708"/>
        <w:jc w:val="both"/>
        <w:rPr>
          <w:sz w:val="22"/>
          <w:szCs w:val="22"/>
        </w:rPr>
      </w:pPr>
      <w:r w:rsidRPr="00B21A48">
        <w:rPr>
          <w:sz w:val="22"/>
          <w:szCs w:val="22"/>
        </w:rPr>
        <w:t>6.</w:t>
      </w:r>
      <w:r>
        <w:rPr>
          <w:sz w:val="22"/>
          <w:szCs w:val="22"/>
        </w:rPr>
        <w:t>3</w:t>
      </w:r>
      <w:r w:rsidRPr="00B21A48">
        <w:rPr>
          <w:sz w:val="22"/>
          <w:szCs w:val="22"/>
        </w:rPr>
        <w:t>. Відновлення постачання Споживачу здійснюється у разі усунення підстав, встановлених п.6.1</w:t>
      </w:r>
      <w:r>
        <w:rPr>
          <w:sz w:val="22"/>
          <w:szCs w:val="22"/>
        </w:rPr>
        <w:t xml:space="preserve">. </w:t>
      </w:r>
      <w:r w:rsidRPr="00B21A48">
        <w:rPr>
          <w:sz w:val="22"/>
          <w:szCs w:val="22"/>
        </w:rPr>
        <w:t>даного Договору.</w:t>
      </w:r>
    </w:p>
    <w:p w14:paraId="0EE3FDDE" w14:textId="77777777" w:rsidR="009A2230" w:rsidRPr="006D6540" w:rsidRDefault="009A2230" w:rsidP="006D6540">
      <w:pPr>
        <w:ind w:firstLine="708"/>
        <w:jc w:val="center"/>
        <w:rPr>
          <w:b/>
          <w:sz w:val="22"/>
          <w:szCs w:val="22"/>
        </w:rPr>
      </w:pPr>
      <w:r w:rsidRPr="006D6540">
        <w:rPr>
          <w:b/>
          <w:sz w:val="22"/>
          <w:szCs w:val="22"/>
        </w:rPr>
        <w:t>7. ВІДПОВІДАЛЬНІСТЬ СТОРІН</w:t>
      </w:r>
    </w:p>
    <w:p w14:paraId="5B8EE17F" w14:textId="77777777" w:rsidR="009A2230" w:rsidRDefault="009A2230" w:rsidP="006C4C0A">
      <w:pPr>
        <w:ind w:firstLine="708"/>
        <w:jc w:val="both"/>
        <w:rPr>
          <w:sz w:val="22"/>
          <w:szCs w:val="22"/>
        </w:rPr>
      </w:pPr>
      <w:r w:rsidRPr="003A2511">
        <w:rPr>
          <w:sz w:val="22"/>
          <w:szCs w:val="22"/>
        </w:rPr>
        <w:t>7.1. При порушенні умов Договору Сторони несуть відповідальність згідно з чинним законодавством України.</w:t>
      </w:r>
      <w:r w:rsidRPr="006C4C0A">
        <w:rPr>
          <w:sz w:val="22"/>
          <w:szCs w:val="22"/>
        </w:rPr>
        <w:t xml:space="preserve"> </w:t>
      </w:r>
    </w:p>
    <w:p w14:paraId="136DB9A7" w14:textId="77777777" w:rsidR="009A2230" w:rsidRPr="003A2511" w:rsidRDefault="009A2230" w:rsidP="006C4C0A">
      <w:pPr>
        <w:ind w:firstLine="708"/>
        <w:jc w:val="both"/>
        <w:rPr>
          <w:sz w:val="22"/>
          <w:szCs w:val="22"/>
        </w:rPr>
      </w:pPr>
      <w:r>
        <w:rPr>
          <w:sz w:val="22"/>
          <w:szCs w:val="22"/>
        </w:rPr>
        <w:t>7.2</w:t>
      </w:r>
      <w:r w:rsidRPr="003A2511">
        <w:rPr>
          <w:sz w:val="22"/>
          <w:szCs w:val="22"/>
        </w:rPr>
        <w:t>. У разі не поставки або недопоставки Постачальником газу, відповідно до умов даного Договору, останній сплачує на користь Споживача пеню в розмірі подвійної облікової ставки НБУ за кожний день прострочення від вартості недопоставленого обсягу природного газу.</w:t>
      </w:r>
    </w:p>
    <w:p w14:paraId="73780073" w14:textId="77777777" w:rsidR="009A2230" w:rsidRDefault="009A2230" w:rsidP="00D0189D">
      <w:pPr>
        <w:ind w:firstLine="708"/>
        <w:jc w:val="both"/>
        <w:rPr>
          <w:sz w:val="22"/>
          <w:szCs w:val="22"/>
        </w:rPr>
      </w:pPr>
      <w:r w:rsidRPr="003A2511">
        <w:rPr>
          <w:sz w:val="22"/>
          <w:szCs w:val="22"/>
        </w:rPr>
        <w:t>7</w:t>
      </w:r>
      <w:r>
        <w:rPr>
          <w:sz w:val="22"/>
          <w:szCs w:val="22"/>
        </w:rPr>
        <w:t>.3</w:t>
      </w:r>
      <w:r w:rsidRPr="003A2511">
        <w:rPr>
          <w:sz w:val="22"/>
          <w:szCs w:val="22"/>
        </w:rPr>
        <w:t xml:space="preserve">. </w:t>
      </w:r>
      <w:r>
        <w:rPr>
          <w:sz w:val="22"/>
          <w:szCs w:val="22"/>
        </w:rPr>
        <w:t xml:space="preserve">У разі порушення умов оплати згідно п. 3.1., 3.2. </w:t>
      </w:r>
      <w:r w:rsidRPr="003A2511">
        <w:rPr>
          <w:sz w:val="22"/>
          <w:szCs w:val="22"/>
        </w:rPr>
        <w:t>Споживач сплачує Постачальнику пеню в розмірі подвійної облікової ставки НБУ, що діяла в пе</w:t>
      </w:r>
      <w:r>
        <w:rPr>
          <w:sz w:val="22"/>
          <w:szCs w:val="22"/>
        </w:rPr>
        <w:t>ріод, за який сплачується пеня,</w:t>
      </w:r>
      <w:r w:rsidRPr="003A2511">
        <w:rPr>
          <w:sz w:val="22"/>
          <w:szCs w:val="22"/>
        </w:rPr>
        <w:t xml:space="preserve"> </w:t>
      </w:r>
      <w:r>
        <w:rPr>
          <w:sz w:val="22"/>
          <w:szCs w:val="22"/>
        </w:rPr>
        <w:t xml:space="preserve">що </w:t>
      </w:r>
      <w:r w:rsidRPr="003A2511">
        <w:rPr>
          <w:sz w:val="22"/>
          <w:szCs w:val="22"/>
        </w:rPr>
        <w:t>нараховується від суми прос</w:t>
      </w:r>
      <w:r>
        <w:rPr>
          <w:sz w:val="22"/>
          <w:szCs w:val="22"/>
        </w:rPr>
        <w:t xml:space="preserve">троченого платежу за кожен день. </w:t>
      </w:r>
    </w:p>
    <w:p w14:paraId="31B22EBE" w14:textId="206BBE24" w:rsidR="009A2230" w:rsidRPr="003A2511" w:rsidRDefault="009A2230" w:rsidP="00D0189D">
      <w:pPr>
        <w:ind w:firstLine="708"/>
        <w:jc w:val="both"/>
        <w:rPr>
          <w:sz w:val="22"/>
          <w:szCs w:val="22"/>
        </w:rPr>
      </w:pPr>
      <w:r w:rsidRPr="003A2511">
        <w:rPr>
          <w:sz w:val="22"/>
          <w:szCs w:val="22"/>
        </w:rPr>
        <w:t>7</w:t>
      </w:r>
      <w:r>
        <w:rPr>
          <w:sz w:val="22"/>
          <w:szCs w:val="22"/>
        </w:rPr>
        <w:t>.</w:t>
      </w:r>
      <w:r w:rsidR="007A2A58">
        <w:rPr>
          <w:sz w:val="22"/>
          <w:szCs w:val="22"/>
          <w:lang w:val="ru-RU"/>
        </w:rPr>
        <w:t>4</w:t>
      </w:r>
      <w:r>
        <w:rPr>
          <w:sz w:val="22"/>
          <w:szCs w:val="22"/>
        </w:rPr>
        <w:t>.</w:t>
      </w:r>
      <w:r w:rsidRPr="003A2511">
        <w:rPr>
          <w:sz w:val="22"/>
          <w:szCs w:val="22"/>
        </w:rPr>
        <w:t xml:space="preserve">Постачальник вправі припинити поставку газу та вимагати проведення оплати за весь обсяг газу, що був фактично поставлений до моменту припинення подачі, протягом 3-х банківських днів з дня припинення. Витрати та збитки за всі негативні наслідки в цьому випадку відшкодовуються відповідно до п. 10 Постанови КМ України від 8 грудня 2006 року №1687 «Про затвердження Порядку пооб‘єктного припинення (обмеження) газопостачання споживачам крім населення». </w:t>
      </w:r>
    </w:p>
    <w:p w14:paraId="1BB80E09" w14:textId="65CEF4F7" w:rsidR="009A2230" w:rsidRDefault="009A2230" w:rsidP="006C4C0A">
      <w:pPr>
        <w:ind w:firstLine="708"/>
        <w:jc w:val="both"/>
        <w:rPr>
          <w:sz w:val="22"/>
          <w:szCs w:val="22"/>
        </w:rPr>
      </w:pPr>
      <w:r w:rsidRPr="003A2511">
        <w:rPr>
          <w:sz w:val="22"/>
          <w:szCs w:val="22"/>
        </w:rPr>
        <w:t>7</w:t>
      </w:r>
      <w:r>
        <w:rPr>
          <w:sz w:val="22"/>
          <w:szCs w:val="22"/>
        </w:rPr>
        <w:t>.</w:t>
      </w:r>
      <w:r w:rsidR="007A2A58">
        <w:rPr>
          <w:sz w:val="22"/>
          <w:szCs w:val="22"/>
          <w:lang w:val="ru-RU"/>
        </w:rPr>
        <w:t>5</w:t>
      </w:r>
      <w:r>
        <w:rPr>
          <w:sz w:val="22"/>
          <w:szCs w:val="22"/>
        </w:rPr>
        <w:t>.</w:t>
      </w:r>
      <w:r w:rsidRPr="003A2511">
        <w:rPr>
          <w:sz w:val="22"/>
          <w:szCs w:val="22"/>
        </w:rPr>
        <w:t xml:space="preserve"> Постачальник вправі зарахувати перераховані Споживачем грошові кошти, які надходитимуть в якості оплати поставленого газу</w:t>
      </w:r>
      <w:r>
        <w:rPr>
          <w:sz w:val="22"/>
          <w:szCs w:val="22"/>
        </w:rPr>
        <w:t>,</w:t>
      </w:r>
      <w:r w:rsidRPr="003A2511">
        <w:rPr>
          <w:sz w:val="22"/>
          <w:szCs w:val="22"/>
        </w:rPr>
        <w:t xml:space="preserve"> в першу чергу для погашення штрафних санкцій, а вже потім</w:t>
      </w:r>
      <w:r>
        <w:rPr>
          <w:sz w:val="22"/>
          <w:szCs w:val="22"/>
        </w:rPr>
        <w:t>,</w:t>
      </w:r>
      <w:r w:rsidRPr="003A2511">
        <w:rPr>
          <w:sz w:val="22"/>
          <w:szCs w:val="22"/>
        </w:rPr>
        <w:t xml:space="preserve"> як оплату основного боргу.</w:t>
      </w:r>
    </w:p>
    <w:p w14:paraId="7EFF2F08" w14:textId="249D347E" w:rsidR="009A2230" w:rsidRPr="00D47B9E" w:rsidRDefault="009A2230" w:rsidP="00D47B9E">
      <w:pPr>
        <w:ind w:firstLine="708"/>
        <w:jc w:val="both"/>
        <w:rPr>
          <w:sz w:val="22"/>
          <w:szCs w:val="22"/>
        </w:rPr>
      </w:pPr>
      <w:r>
        <w:rPr>
          <w:sz w:val="22"/>
          <w:szCs w:val="22"/>
        </w:rPr>
        <w:t>7.</w:t>
      </w:r>
      <w:r w:rsidR="007A2A58">
        <w:rPr>
          <w:sz w:val="22"/>
          <w:szCs w:val="22"/>
          <w:lang w:val="ru-RU"/>
        </w:rPr>
        <w:t>6</w:t>
      </w:r>
      <w:r>
        <w:rPr>
          <w:sz w:val="22"/>
          <w:szCs w:val="22"/>
        </w:rPr>
        <w:t xml:space="preserve">. </w:t>
      </w:r>
      <w:r w:rsidRPr="00D47B9E">
        <w:rPr>
          <w:sz w:val="22"/>
          <w:szCs w:val="22"/>
        </w:rPr>
        <w:t>У випадк</w:t>
      </w:r>
      <w:r>
        <w:rPr>
          <w:sz w:val="22"/>
          <w:szCs w:val="22"/>
        </w:rPr>
        <w:t>у, якщо Споживач замовив обсяг Г</w:t>
      </w:r>
      <w:r w:rsidRPr="00D47B9E">
        <w:rPr>
          <w:sz w:val="22"/>
          <w:szCs w:val="22"/>
        </w:rPr>
        <w:t xml:space="preserve">азу на звітний місяць поставки та не спожив </w:t>
      </w:r>
      <w:r w:rsidR="00232175">
        <w:rPr>
          <w:sz w:val="22"/>
          <w:szCs w:val="22"/>
        </w:rPr>
        <w:t xml:space="preserve">(обсяг залишку – більше 20% від заявленого) </w:t>
      </w:r>
      <w:r w:rsidRPr="00D47B9E">
        <w:rPr>
          <w:sz w:val="22"/>
          <w:szCs w:val="22"/>
        </w:rPr>
        <w:t xml:space="preserve">та/або змінив Постачальника газу протягом місяця поставки, при цьому не </w:t>
      </w:r>
      <w:r>
        <w:rPr>
          <w:sz w:val="22"/>
          <w:szCs w:val="22"/>
        </w:rPr>
        <w:t>попередив та не провів коригування заявки,</w:t>
      </w:r>
      <w:r w:rsidRPr="00D47B9E">
        <w:rPr>
          <w:sz w:val="22"/>
          <w:szCs w:val="22"/>
        </w:rPr>
        <w:t xml:space="preserve"> відповідно </w:t>
      </w:r>
      <w:r w:rsidRPr="00B21A48">
        <w:rPr>
          <w:sz w:val="22"/>
          <w:szCs w:val="22"/>
        </w:rPr>
        <w:t>до п.</w:t>
      </w:r>
      <w:r>
        <w:rPr>
          <w:sz w:val="22"/>
          <w:szCs w:val="22"/>
        </w:rPr>
        <w:t xml:space="preserve"> 2.1. та </w:t>
      </w:r>
      <w:r w:rsidRPr="00B21A48">
        <w:rPr>
          <w:sz w:val="22"/>
          <w:szCs w:val="22"/>
        </w:rPr>
        <w:t>2.2 Договору</w:t>
      </w:r>
      <w:r w:rsidRPr="00D47B9E">
        <w:rPr>
          <w:sz w:val="22"/>
          <w:szCs w:val="22"/>
        </w:rPr>
        <w:t xml:space="preserve">, Постачальник має право нарахувати Споживачу відшкодування витрат з закачування </w:t>
      </w:r>
      <w:proofErr w:type="spellStart"/>
      <w:r w:rsidRPr="00D47B9E">
        <w:rPr>
          <w:sz w:val="22"/>
          <w:szCs w:val="22"/>
        </w:rPr>
        <w:t>недоспожитого</w:t>
      </w:r>
      <w:proofErr w:type="spellEnd"/>
      <w:r w:rsidRPr="00D47B9E">
        <w:rPr>
          <w:sz w:val="22"/>
          <w:szCs w:val="22"/>
        </w:rPr>
        <w:t xml:space="preserve"> газу в Підземні сховища ПАТ «УКРТРАНСГАЗ» відповідно до тарифів останнього. </w:t>
      </w:r>
    </w:p>
    <w:p w14:paraId="1EBC35DA" w14:textId="5B2DFCDF" w:rsidR="009A2230" w:rsidRPr="00A14041" w:rsidRDefault="009A2230" w:rsidP="00D47B9E">
      <w:pPr>
        <w:ind w:firstLine="708"/>
        <w:jc w:val="both"/>
        <w:rPr>
          <w:sz w:val="22"/>
          <w:szCs w:val="22"/>
        </w:rPr>
      </w:pPr>
      <w:r>
        <w:rPr>
          <w:sz w:val="22"/>
          <w:szCs w:val="22"/>
        </w:rPr>
        <w:t>7.</w:t>
      </w:r>
      <w:r w:rsidR="007A2A58" w:rsidRPr="007A2A58">
        <w:rPr>
          <w:sz w:val="22"/>
          <w:szCs w:val="22"/>
        </w:rPr>
        <w:t>7</w:t>
      </w:r>
      <w:r>
        <w:rPr>
          <w:sz w:val="22"/>
          <w:szCs w:val="22"/>
        </w:rPr>
        <w:t>.</w:t>
      </w:r>
      <w:r w:rsidRPr="00F35B9E">
        <w:rPr>
          <w:sz w:val="22"/>
          <w:szCs w:val="22"/>
        </w:rPr>
        <w:t xml:space="preserve">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w:t>
      </w:r>
      <w:r w:rsidRPr="003A65C3">
        <w:rPr>
          <w:sz w:val="22"/>
          <w:szCs w:val="22"/>
        </w:rPr>
        <w:t xml:space="preserve">газорозподільної системи, а також за будь-яке погіршення якості природного газу, що сталося з вини </w:t>
      </w:r>
      <w:r w:rsidRPr="00A14041">
        <w:rPr>
          <w:sz w:val="22"/>
          <w:szCs w:val="22"/>
        </w:rPr>
        <w:t xml:space="preserve">Оператора ГТС та/ або Оператора ГРМ. </w:t>
      </w:r>
    </w:p>
    <w:p w14:paraId="356AAE0F" w14:textId="681862E8" w:rsidR="009A2230" w:rsidRPr="00A14041" w:rsidRDefault="009A2230" w:rsidP="00D47B9E">
      <w:pPr>
        <w:ind w:firstLine="708"/>
        <w:jc w:val="both"/>
      </w:pPr>
      <w:r w:rsidRPr="00A14041">
        <w:rPr>
          <w:sz w:val="22"/>
          <w:szCs w:val="22"/>
        </w:rPr>
        <w:t>7.</w:t>
      </w:r>
      <w:r w:rsidR="007A2A58">
        <w:rPr>
          <w:sz w:val="22"/>
          <w:szCs w:val="22"/>
          <w:lang w:val="ru-RU"/>
        </w:rPr>
        <w:t>8</w:t>
      </w:r>
      <w:r w:rsidRPr="00A14041">
        <w:rPr>
          <w:sz w:val="22"/>
          <w:szCs w:val="22"/>
        </w:rPr>
        <w:t>.Постачальник зобов’язується складати всі податко</w:t>
      </w:r>
      <w:r>
        <w:rPr>
          <w:sz w:val="22"/>
          <w:szCs w:val="22"/>
        </w:rPr>
        <w:t>ві накладні в електронній формі з дотриманням умов,</w:t>
      </w:r>
      <w:r w:rsidRPr="00A14041">
        <w:rPr>
          <w:sz w:val="22"/>
          <w:szCs w:val="22"/>
        </w:rPr>
        <w:t xml:space="preserve"> щодо їх реєстрації у Єдиному реєстрі податкових накладних</w:t>
      </w:r>
      <w:r>
        <w:rPr>
          <w:sz w:val="22"/>
          <w:szCs w:val="22"/>
        </w:rPr>
        <w:t>,</w:t>
      </w:r>
      <w:r w:rsidRPr="00A14041">
        <w:rPr>
          <w:sz w:val="22"/>
          <w:szCs w:val="22"/>
        </w:rPr>
        <w:t xml:space="preserve"> у порядку визначеному законодавством. Податкові накладні мають містити електронні підпис</w:t>
      </w:r>
      <w:r>
        <w:rPr>
          <w:sz w:val="22"/>
          <w:szCs w:val="22"/>
        </w:rPr>
        <w:t>и уповноваженої платником особи</w:t>
      </w:r>
      <w:r w:rsidRPr="00A14041">
        <w:rPr>
          <w:sz w:val="22"/>
          <w:szCs w:val="22"/>
        </w:rPr>
        <w:t xml:space="preserve"> з дотриманням умови</w:t>
      </w:r>
      <w:r>
        <w:rPr>
          <w:sz w:val="22"/>
          <w:szCs w:val="22"/>
        </w:rPr>
        <w:t>,</w:t>
      </w:r>
      <w:r w:rsidRPr="00A14041">
        <w:rPr>
          <w:sz w:val="22"/>
          <w:szCs w:val="22"/>
        </w:rPr>
        <w:t xml:space="preserve"> щодо реєстрації цих підписів у порядку визначеному законодавством та електронну печатку.</w:t>
      </w:r>
      <w:r w:rsidRPr="00A14041">
        <w:t xml:space="preserve"> </w:t>
      </w:r>
    </w:p>
    <w:p w14:paraId="58A44253" w14:textId="5C114E16" w:rsidR="009A2230" w:rsidRPr="00A14041" w:rsidRDefault="009A2230" w:rsidP="00D47B9E">
      <w:pPr>
        <w:ind w:firstLine="708"/>
        <w:jc w:val="both"/>
        <w:rPr>
          <w:sz w:val="22"/>
          <w:szCs w:val="22"/>
        </w:rPr>
      </w:pPr>
      <w:r w:rsidRPr="00A14041">
        <w:rPr>
          <w:sz w:val="22"/>
          <w:szCs w:val="22"/>
        </w:rPr>
        <w:lastRenderedPageBreak/>
        <w:t>7.</w:t>
      </w:r>
      <w:r w:rsidR="007A2A58" w:rsidRPr="007A2A58">
        <w:rPr>
          <w:sz w:val="22"/>
          <w:szCs w:val="22"/>
        </w:rPr>
        <w:t>9</w:t>
      </w:r>
      <w:r w:rsidRPr="00A14041">
        <w:rPr>
          <w:sz w:val="22"/>
          <w:szCs w:val="22"/>
        </w:rPr>
        <w:t>. У разі невиконання Постачальником своїх зобов'язань перед Споживачем</w:t>
      </w:r>
      <w:r>
        <w:rPr>
          <w:sz w:val="22"/>
          <w:szCs w:val="22"/>
        </w:rPr>
        <w:t>,</w:t>
      </w:r>
      <w:r w:rsidRPr="00A14041">
        <w:rPr>
          <w:sz w:val="22"/>
          <w:szCs w:val="22"/>
        </w:rPr>
        <w:t xml:space="preserve"> щодо реєстрації податкової накладної та/або розрахунку коригування, Споживач  має право затримати наступні (чергові) планові платежі згідно </w:t>
      </w:r>
      <w:r>
        <w:rPr>
          <w:sz w:val="22"/>
          <w:szCs w:val="22"/>
        </w:rPr>
        <w:t>Р</w:t>
      </w:r>
      <w:r w:rsidRPr="00A14041">
        <w:rPr>
          <w:sz w:val="22"/>
          <w:szCs w:val="22"/>
        </w:rPr>
        <w:t>озділу 4 даного Договору у сумі недоотриманого податкового кредиту до повного виконання Постачальником своїх зобов`язань перед Споживачем. При затримці понад 180 календарних днів – остаточно недоплатити Постачальнику суму незаре</w:t>
      </w:r>
      <w:r>
        <w:rPr>
          <w:sz w:val="22"/>
          <w:szCs w:val="22"/>
        </w:rPr>
        <w:t xml:space="preserve">єстрованого </w:t>
      </w:r>
      <w:r w:rsidRPr="00A14041">
        <w:rPr>
          <w:sz w:val="22"/>
          <w:szCs w:val="22"/>
        </w:rPr>
        <w:t xml:space="preserve">та втраченого </w:t>
      </w:r>
      <w:r>
        <w:rPr>
          <w:sz w:val="22"/>
          <w:szCs w:val="22"/>
        </w:rPr>
        <w:t>податкового кредиту</w:t>
      </w:r>
      <w:r w:rsidRPr="00A14041">
        <w:rPr>
          <w:sz w:val="22"/>
          <w:szCs w:val="22"/>
        </w:rPr>
        <w:t xml:space="preserve"> Споживачем з причин невиконання Постачальником  своїх зобов`язань перед Споживачем</w:t>
      </w:r>
      <w:r>
        <w:rPr>
          <w:sz w:val="22"/>
          <w:szCs w:val="22"/>
        </w:rPr>
        <w:t>,</w:t>
      </w:r>
      <w:r w:rsidRPr="00A14041">
        <w:rPr>
          <w:sz w:val="22"/>
          <w:szCs w:val="22"/>
        </w:rPr>
        <w:t xml:space="preserve"> щодо реєстрації податкового кредиту.  В будь-якому з цих випадків санкції та обмеж</w:t>
      </w:r>
      <w:r>
        <w:rPr>
          <w:sz w:val="22"/>
          <w:szCs w:val="22"/>
        </w:rPr>
        <w:t>ення, що передбачені  Договором</w:t>
      </w:r>
      <w:r w:rsidRPr="00A14041">
        <w:rPr>
          <w:sz w:val="22"/>
          <w:szCs w:val="22"/>
        </w:rPr>
        <w:t xml:space="preserve"> до Постачальника не застосовуються.</w:t>
      </w:r>
    </w:p>
    <w:p w14:paraId="309151EE" w14:textId="1952596E" w:rsidR="009A2230" w:rsidRPr="00F35B9E" w:rsidRDefault="009A2230" w:rsidP="00D0189D">
      <w:pPr>
        <w:ind w:firstLine="708"/>
        <w:jc w:val="both"/>
        <w:rPr>
          <w:sz w:val="22"/>
          <w:szCs w:val="22"/>
        </w:rPr>
      </w:pPr>
      <w:r w:rsidRPr="00F35B9E">
        <w:rPr>
          <w:sz w:val="22"/>
          <w:szCs w:val="22"/>
        </w:rPr>
        <w:t>7</w:t>
      </w:r>
      <w:r>
        <w:rPr>
          <w:sz w:val="22"/>
          <w:szCs w:val="22"/>
        </w:rPr>
        <w:t>.1</w:t>
      </w:r>
      <w:r w:rsidR="007A2A58">
        <w:rPr>
          <w:sz w:val="22"/>
          <w:szCs w:val="22"/>
          <w:lang w:val="ru-RU"/>
        </w:rPr>
        <w:t>0</w:t>
      </w:r>
      <w:r>
        <w:rPr>
          <w:sz w:val="22"/>
          <w:szCs w:val="22"/>
        </w:rPr>
        <w:t xml:space="preserve">. </w:t>
      </w:r>
      <w:r w:rsidRPr="00F35B9E">
        <w:rPr>
          <w:sz w:val="22"/>
          <w:szCs w:val="22"/>
        </w:rPr>
        <w:t>Сплата штрафних санкцій не звільняє Сторони від взятих на себе зобов’язань, відповідно до умов даного Договору. Нарахув</w:t>
      </w:r>
      <w:r>
        <w:rPr>
          <w:sz w:val="22"/>
          <w:szCs w:val="22"/>
        </w:rPr>
        <w:t>ання штрафних санкцій є правом С</w:t>
      </w:r>
      <w:r w:rsidRPr="00F35B9E">
        <w:rPr>
          <w:sz w:val="22"/>
          <w:szCs w:val="22"/>
        </w:rPr>
        <w:t>торін.</w:t>
      </w:r>
    </w:p>
    <w:p w14:paraId="5200E0E4" w14:textId="610B2BF5" w:rsidR="009A2230" w:rsidRPr="003A2511" w:rsidRDefault="009A2230" w:rsidP="00C2614D">
      <w:pPr>
        <w:ind w:firstLine="708"/>
        <w:jc w:val="both"/>
        <w:rPr>
          <w:sz w:val="22"/>
          <w:szCs w:val="22"/>
        </w:rPr>
      </w:pPr>
      <w:r>
        <w:rPr>
          <w:sz w:val="22"/>
          <w:szCs w:val="22"/>
        </w:rPr>
        <w:t>7.1</w:t>
      </w:r>
      <w:r w:rsidR="007A2A58">
        <w:rPr>
          <w:sz w:val="22"/>
          <w:szCs w:val="22"/>
          <w:lang w:val="ru-RU"/>
        </w:rPr>
        <w:t>1</w:t>
      </w:r>
      <w:r>
        <w:rPr>
          <w:sz w:val="22"/>
          <w:szCs w:val="22"/>
        </w:rPr>
        <w:t>.</w:t>
      </w:r>
      <w:r w:rsidRPr="003A2511">
        <w:rPr>
          <w:sz w:val="22"/>
          <w:szCs w:val="22"/>
        </w:rPr>
        <w:t xml:space="preserve">Відносини Сторін, що не врегульовані даним Договором, регулюються Законом України «Про ринок природного газу», Правилами постачання природного газу, Кодексом </w:t>
      </w:r>
      <w:r>
        <w:rPr>
          <w:sz w:val="22"/>
          <w:szCs w:val="22"/>
        </w:rPr>
        <w:t>Газотранспортних Систем</w:t>
      </w:r>
      <w:r w:rsidRPr="003A2511">
        <w:rPr>
          <w:sz w:val="22"/>
          <w:szCs w:val="22"/>
        </w:rPr>
        <w:t xml:space="preserve"> та Кодексом </w:t>
      </w:r>
      <w:r>
        <w:rPr>
          <w:sz w:val="22"/>
          <w:szCs w:val="22"/>
        </w:rPr>
        <w:t>Газорозподільних С</w:t>
      </w:r>
      <w:r w:rsidRPr="003A2511">
        <w:rPr>
          <w:sz w:val="22"/>
          <w:szCs w:val="22"/>
        </w:rPr>
        <w:t>истем, затвердженими в установленому законом порядку.</w:t>
      </w:r>
    </w:p>
    <w:p w14:paraId="3EA7E581" w14:textId="77777777" w:rsidR="00A21F24" w:rsidRDefault="00A21F24" w:rsidP="006D6540">
      <w:pPr>
        <w:ind w:firstLine="708"/>
        <w:jc w:val="center"/>
        <w:rPr>
          <w:b/>
          <w:sz w:val="22"/>
          <w:szCs w:val="22"/>
        </w:rPr>
      </w:pPr>
    </w:p>
    <w:p w14:paraId="1DEE4547" w14:textId="77777777" w:rsidR="009A2230" w:rsidRPr="006D6540" w:rsidRDefault="009A2230" w:rsidP="006D6540">
      <w:pPr>
        <w:ind w:firstLine="708"/>
        <w:jc w:val="center"/>
        <w:rPr>
          <w:b/>
          <w:sz w:val="22"/>
          <w:szCs w:val="22"/>
        </w:rPr>
      </w:pPr>
      <w:r w:rsidRPr="006D6540">
        <w:rPr>
          <w:b/>
          <w:sz w:val="22"/>
          <w:szCs w:val="22"/>
        </w:rPr>
        <w:t>8. ФОРС – МАЖОР</w:t>
      </w:r>
    </w:p>
    <w:p w14:paraId="58E47DB2" w14:textId="77777777" w:rsidR="009A2230" w:rsidRPr="003A2511" w:rsidRDefault="009A2230" w:rsidP="00D0189D">
      <w:pPr>
        <w:ind w:firstLine="708"/>
        <w:jc w:val="both"/>
        <w:rPr>
          <w:sz w:val="22"/>
          <w:szCs w:val="22"/>
        </w:rPr>
      </w:pPr>
      <w:r w:rsidRPr="003A2511">
        <w:rPr>
          <w:sz w:val="22"/>
          <w:szCs w:val="22"/>
        </w:rPr>
        <w:t xml:space="preserve">8.1. При настанні обставин неможливості повного або часткового виконання будь-якою із Сторін зобов‘язань по цьому Договору, </w:t>
      </w:r>
      <w:r>
        <w:rPr>
          <w:sz w:val="22"/>
          <w:szCs w:val="22"/>
        </w:rPr>
        <w:t>такі як</w:t>
      </w:r>
      <w:r w:rsidRPr="003A2511">
        <w:rPr>
          <w:sz w:val="22"/>
          <w:szCs w:val="22"/>
        </w:rPr>
        <w:t>: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w:t>
      </w:r>
      <w:r>
        <w:rPr>
          <w:sz w:val="22"/>
          <w:szCs w:val="22"/>
        </w:rPr>
        <w:t>нших, що не залежать від Сторін</w:t>
      </w:r>
      <w:r w:rsidRPr="003A2511">
        <w:rPr>
          <w:sz w:val="22"/>
          <w:szCs w:val="22"/>
        </w:rPr>
        <w:t xml:space="preserve"> обставин, жодна зі Сторін не несе відповідальності. Дані обставини повинні бути підтверджені ТПП України чи іншим компетентним органом.</w:t>
      </w:r>
    </w:p>
    <w:p w14:paraId="50B70BC0" w14:textId="77777777" w:rsidR="009A2230" w:rsidRPr="003A2511" w:rsidRDefault="009A2230" w:rsidP="00D0189D">
      <w:pPr>
        <w:ind w:firstLine="708"/>
        <w:jc w:val="both"/>
        <w:rPr>
          <w:sz w:val="22"/>
          <w:szCs w:val="22"/>
        </w:rPr>
      </w:pPr>
      <w:r w:rsidRPr="003A2511">
        <w:rPr>
          <w:sz w:val="22"/>
          <w:szCs w:val="22"/>
        </w:rPr>
        <w:t xml:space="preserve">8.2. Про настання форс-мажорних обставин, термін їхньої дії та припинення </w:t>
      </w:r>
      <w:r>
        <w:rPr>
          <w:sz w:val="22"/>
          <w:szCs w:val="22"/>
        </w:rPr>
        <w:t xml:space="preserve">їх, </w:t>
      </w:r>
      <w:r w:rsidRPr="003A2511">
        <w:rPr>
          <w:sz w:val="22"/>
          <w:szCs w:val="22"/>
        </w:rPr>
        <w:t>Сторона</w:t>
      </w:r>
      <w:r>
        <w:rPr>
          <w:sz w:val="22"/>
          <w:szCs w:val="22"/>
        </w:rPr>
        <w:t xml:space="preserve"> для якої вони наступили</w:t>
      </w:r>
      <w:r w:rsidRPr="003A2511">
        <w:rPr>
          <w:sz w:val="22"/>
          <w:szCs w:val="22"/>
        </w:rPr>
        <w:t xml:space="preserve"> сповіщає іншу Сторону протягом трьох днів з моменту настання таких обставин. Неповідомлення або невчасне повідомлення про настання форс-мажорних обставин по</w:t>
      </w:r>
      <w:r>
        <w:rPr>
          <w:sz w:val="22"/>
          <w:szCs w:val="22"/>
        </w:rPr>
        <w:t>збавляє Сторону права посилатись</w:t>
      </w:r>
      <w:r w:rsidRPr="003A2511">
        <w:rPr>
          <w:sz w:val="22"/>
          <w:szCs w:val="22"/>
        </w:rPr>
        <w:t xml:space="preserve"> на такі обставини.</w:t>
      </w:r>
    </w:p>
    <w:p w14:paraId="194AA8C8" w14:textId="77777777" w:rsidR="009A2230" w:rsidRPr="003A2511" w:rsidRDefault="009A2230" w:rsidP="00D0189D">
      <w:pPr>
        <w:ind w:firstLine="708"/>
        <w:jc w:val="both"/>
        <w:rPr>
          <w:sz w:val="22"/>
          <w:szCs w:val="22"/>
        </w:rPr>
      </w:pPr>
      <w:r w:rsidRPr="003A2511">
        <w:rPr>
          <w:sz w:val="22"/>
          <w:szCs w:val="22"/>
        </w:rPr>
        <w:t>8.3. Настання форс-мажорних обставин не звільняє Споживача від обов‘язку оплати обсяг фактично поставленого газу.</w:t>
      </w:r>
    </w:p>
    <w:p w14:paraId="6039C6F0" w14:textId="77777777" w:rsidR="009A2230" w:rsidRPr="003A2511" w:rsidRDefault="009A2230" w:rsidP="00D0189D">
      <w:pPr>
        <w:ind w:firstLine="708"/>
        <w:jc w:val="both"/>
        <w:rPr>
          <w:sz w:val="22"/>
          <w:szCs w:val="22"/>
        </w:rPr>
      </w:pPr>
      <w:r w:rsidRPr="003A2511">
        <w:rPr>
          <w:sz w:val="22"/>
          <w:szCs w:val="22"/>
        </w:rPr>
        <w:t xml:space="preserve">8.4. При припиненні обставин, зазначених у </w:t>
      </w:r>
      <w:r w:rsidRPr="00B21A48">
        <w:rPr>
          <w:sz w:val="22"/>
          <w:szCs w:val="22"/>
        </w:rPr>
        <w:t xml:space="preserve">пункті 8.1, </w:t>
      </w:r>
      <w:r>
        <w:rPr>
          <w:sz w:val="22"/>
          <w:szCs w:val="22"/>
        </w:rPr>
        <w:t>одна зі Сторін</w:t>
      </w:r>
      <w:r w:rsidRPr="003A2511">
        <w:rPr>
          <w:sz w:val="22"/>
          <w:szCs w:val="22"/>
        </w:rPr>
        <w:t xml:space="preserve"> повинна без зволікання, будь-якими доступними засобами</w:t>
      </w:r>
      <w:r>
        <w:rPr>
          <w:sz w:val="22"/>
          <w:szCs w:val="22"/>
        </w:rPr>
        <w:t>,</w:t>
      </w:r>
      <w:r w:rsidRPr="003A2511">
        <w:rPr>
          <w:sz w:val="22"/>
          <w:szCs w:val="22"/>
        </w:rPr>
        <w:t xml:space="preserve"> письмово сповістити про них іншу Сторону. У</w:t>
      </w:r>
      <w:r>
        <w:rPr>
          <w:sz w:val="22"/>
          <w:szCs w:val="22"/>
        </w:rPr>
        <w:t xml:space="preserve"> повідомленні вказується термін</w:t>
      </w:r>
      <w:r w:rsidRPr="003A2511">
        <w:rPr>
          <w:sz w:val="22"/>
          <w:szCs w:val="22"/>
        </w:rPr>
        <w:t xml:space="preserve"> у який передбачається виконати зобов'язання за даним Договором.</w:t>
      </w:r>
    </w:p>
    <w:p w14:paraId="2391CD91" w14:textId="77777777" w:rsidR="009A2230" w:rsidRPr="003A2511" w:rsidRDefault="009A2230" w:rsidP="00D0189D">
      <w:pPr>
        <w:ind w:firstLine="708"/>
        <w:jc w:val="both"/>
        <w:rPr>
          <w:sz w:val="22"/>
          <w:szCs w:val="22"/>
        </w:rPr>
      </w:pPr>
      <w:r w:rsidRPr="003A2511">
        <w:rPr>
          <w:sz w:val="22"/>
          <w:szCs w:val="22"/>
        </w:rPr>
        <w:t xml:space="preserve">8.5. У випадках, передбачених у </w:t>
      </w:r>
      <w:r w:rsidRPr="00B21A48">
        <w:rPr>
          <w:sz w:val="22"/>
          <w:szCs w:val="22"/>
        </w:rPr>
        <w:t>п.8.1 даного</w:t>
      </w:r>
      <w:r w:rsidRPr="003A2511">
        <w:rPr>
          <w:sz w:val="22"/>
          <w:szCs w:val="22"/>
        </w:rPr>
        <w:t xml:space="preserve"> Договору, термін виконання Стороною своїх зобов'язань за даним Договором </w:t>
      </w:r>
      <w:r>
        <w:rPr>
          <w:sz w:val="22"/>
          <w:szCs w:val="22"/>
        </w:rPr>
        <w:t>переносяться</w:t>
      </w:r>
      <w:r w:rsidRPr="003A2511">
        <w:rPr>
          <w:sz w:val="22"/>
          <w:szCs w:val="22"/>
        </w:rPr>
        <w:t xml:space="preserve"> відповідно до часу, протягом якого діють такі обставини і їх наслідки.</w:t>
      </w:r>
    </w:p>
    <w:p w14:paraId="17E0F329" w14:textId="77777777" w:rsidR="009A2230" w:rsidRPr="006D6540" w:rsidRDefault="009A2230" w:rsidP="006D6540">
      <w:pPr>
        <w:ind w:firstLine="708"/>
        <w:jc w:val="center"/>
        <w:rPr>
          <w:b/>
          <w:sz w:val="22"/>
          <w:szCs w:val="22"/>
        </w:rPr>
      </w:pPr>
      <w:r w:rsidRPr="006D6540">
        <w:rPr>
          <w:b/>
          <w:sz w:val="22"/>
          <w:szCs w:val="22"/>
        </w:rPr>
        <w:t>9. ПОРЯДОК РОЗВ`ЯЗАННЯ СПОРІВ ТА СУПЕРЕЧОК</w:t>
      </w:r>
    </w:p>
    <w:p w14:paraId="2BDD3613" w14:textId="77777777" w:rsidR="009A2230" w:rsidRPr="003A2511" w:rsidRDefault="009A2230" w:rsidP="003A2511">
      <w:pPr>
        <w:ind w:firstLine="708"/>
        <w:jc w:val="both"/>
        <w:rPr>
          <w:sz w:val="22"/>
          <w:szCs w:val="22"/>
        </w:rPr>
      </w:pPr>
      <w:r w:rsidRPr="003A2511">
        <w:rPr>
          <w:sz w:val="22"/>
          <w:szCs w:val="22"/>
        </w:rPr>
        <w:t xml:space="preserve">9.1. Всі спори та суперечки, що виникають між Сторонами  вирішуються шляхом переговорів. </w:t>
      </w:r>
    </w:p>
    <w:p w14:paraId="607049FF" w14:textId="77777777" w:rsidR="009A2230" w:rsidRPr="003A2511" w:rsidRDefault="009A2230" w:rsidP="003A2511">
      <w:pPr>
        <w:ind w:firstLine="708"/>
        <w:jc w:val="both"/>
        <w:rPr>
          <w:sz w:val="22"/>
          <w:szCs w:val="22"/>
        </w:rPr>
      </w:pPr>
      <w:r w:rsidRPr="003A2511">
        <w:rPr>
          <w:sz w:val="22"/>
          <w:szCs w:val="22"/>
        </w:rPr>
        <w:t>9.2.У 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14:paraId="4ED3A656" w14:textId="77777777" w:rsidR="009A2230" w:rsidRDefault="009A2230" w:rsidP="00F75AF9">
      <w:pPr>
        <w:ind w:firstLine="708"/>
        <w:jc w:val="both"/>
        <w:rPr>
          <w:sz w:val="22"/>
          <w:szCs w:val="22"/>
        </w:rPr>
      </w:pPr>
      <w:r w:rsidRPr="00740EC8">
        <w:rPr>
          <w:sz w:val="22"/>
          <w:szCs w:val="22"/>
        </w:rPr>
        <w:t>9.3. Переговори Сторін є заходом досудового врегулювання спорів та суперечок. Дані спори в т.ч.  звернення до Регулятора ринку природного газу не позбавляють жодну зі Сторін права звернутися до суду.</w:t>
      </w:r>
    </w:p>
    <w:p w14:paraId="4A6565F2" w14:textId="77777777" w:rsidR="001B3214" w:rsidRDefault="009A2230" w:rsidP="00857D70">
      <w:pPr>
        <w:ind w:left="2124" w:firstLine="708"/>
        <w:rPr>
          <w:b/>
          <w:sz w:val="22"/>
          <w:szCs w:val="22"/>
        </w:rPr>
      </w:pPr>
      <w:r w:rsidRPr="006D6540">
        <w:rPr>
          <w:b/>
          <w:sz w:val="22"/>
          <w:szCs w:val="22"/>
        </w:rPr>
        <w:t>10. СТРОК ДІЇ ДОГОВОРУ ТА ІНШІ УМОВИ</w:t>
      </w:r>
    </w:p>
    <w:p w14:paraId="4BD2B753" w14:textId="672298A6" w:rsidR="009A2230" w:rsidRPr="003A2511" w:rsidRDefault="009A2230" w:rsidP="001B3214">
      <w:pPr>
        <w:ind w:firstLine="709"/>
        <w:jc w:val="both"/>
        <w:rPr>
          <w:sz w:val="22"/>
          <w:szCs w:val="22"/>
        </w:rPr>
      </w:pPr>
      <w:r w:rsidRPr="003A2511">
        <w:rPr>
          <w:sz w:val="22"/>
          <w:szCs w:val="22"/>
        </w:rPr>
        <w:t xml:space="preserve">10.1. </w:t>
      </w:r>
      <w:r w:rsidRPr="00CD5FB5">
        <w:rPr>
          <w:sz w:val="22"/>
          <w:szCs w:val="22"/>
        </w:rPr>
        <w:t xml:space="preserve">Договір набирає чинності з моменту його підписання та діє до </w:t>
      </w:r>
      <w:bookmarkStart w:id="11" w:name="Срок_окончания"/>
      <w:bookmarkEnd w:id="11"/>
      <w:r w:rsidR="00A06D9B">
        <w:rPr>
          <w:sz w:val="22"/>
          <w:szCs w:val="22"/>
        </w:rPr>
        <w:t>31 грудня 201</w:t>
      </w:r>
      <w:r w:rsidR="004D3441">
        <w:rPr>
          <w:sz w:val="22"/>
          <w:szCs w:val="22"/>
        </w:rPr>
        <w:t>9</w:t>
      </w:r>
      <w:r w:rsidRPr="00CD5FB5">
        <w:rPr>
          <w:sz w:val="22"/>
          <w:szCs w:val="22"/>
        </w:rPr>
        <w:t xml:space="preserve"> року, а в частині не виконаних зобов‘язань – до їх повного виконання.</w:t>
      </w:r>
      <w:r w:rsidRPr="00CD5FB5">
        <w:t xml:space="preserve"> </w:t>
      </w:r>
      <w:r w:rsidRPr="00CD5FB5">
        <w:rPr>
          <w:sz w:val="22"/>
          <w:szCs w:val="22"/>
        </w:rPr>
        <w:t xml:space="preserve">У випадку, якщо жодна зі Сторін не заявить про свій намір розірвати та/або </w:t>
      </w:r>
      <w:proofErr w:type="spellStart"/>
      <w:r w:rsidRPr="00CD5FB5">
        <w:rPr>
          <w:sz w:val="22"/>
          <w:szCs w:val="22"/>
        </w:rPr>
        <w:t>внести</w:t>
      </w:r>
      <w:proofErr w:type="spellEnd"/>
      <w:r w:rsidRPr="00CD5FB5">
        <w:rPr>
          <w:sz w:val="22"/>
          <w:szCs w:val="22"/>
        </w:rPr>
        <w:t xml:space="preserve"> зміни до нього, даний Договір вважається автоматично пролонгованим на аналогічних умовах з урахуванням всіх додатків до нього на кожен наступний рік.</w:t>
      </w:r>
    </w:p>
    <w:p w14:paraId="6DCFBCE6" w14:textId="77777777" w:rsidR="009A2230" w:rsidRPr="003A2511" w:rsidRDefault="009A2230" w:rsidP="00D0189D">
      <w:pPr>
        <w:ind w:firstLine="708"/>
        <w:jc w:val="both"/>
        <w:rPr>
          <w:sz w:val="22"/>
          <w:szCs w:val="22"/>
        </w:rPr>
      </w:pPr>
      <w:r w:rsidRPr="003A2511">
        <w:rPr>
          <w:sz w:val="22"/>
          <w:szCs w:val="22"/>
        </w:rPr>
        <w:t xml:space="preserve">10.2. </w:t>
      </w:r>
      <w:r>
        <w:rPr>
          <w:sz w:val="22"/>
          <w:szCs w:val="22"/>
        </w:rPr>
        <w:t>Умови Договору можуть бути змінені</w:t>
      </w:r>
      <w:r w:rsidRPr="003A2511">
        <w:rPr>
          <w:sz w:val="22"/>
          <w:szCs w:val="22"/>
        </w:rPr>
        <w:t xml:space="preserve"> на підставі нормативних актів Верховної Ради України, Кабінету Міністрів України, НКРЕКП</w:t>
      </w:r>
      <w:r>
        <w:rPr>
          <w:sz w:val="22"/>
          <w:szCs w:val="22"/>
        </w:rPr>
        <w:t xml:space="preserve"> або іншого органу, що регулює відносини з поставок Газу та правил роботи на ринку Г</w:t>
      </w:r>
      <w:r w:rsidRPr="003A2511">
        <w:rPr>
          <w:sz w:val="22"/>
          <w:szCs w:val="22"/>
        </w:rPr>
        <w:t>азу України, шляхом підписання відповідних додаткових угод.</w:t>
      </w:r>
    </w:p>
    <w:p w14:paraId="558EA3E9" w14:textId="77777777" w:rsidR="009A2230" w:rsidRPr="003A2511" w:rsidRDefault="009A2230" w:rsidP="00D0189D">
      <w:pPr>
        <w:ind w:firstLine="708"/>
        <w:jc w:val="both"/>
        <w:rPr>
          <w:sz w:val="22"/>
          <w:szCs w:val="22"/>
        </w:rPr>
      </w:pPr>
      <w:r w:rsidRPr="003A2511">
        <w:rPr>
          <w:sz w:val="22"/>
          <w:szCs w:val="22"/>
        </w:rPr>
        <w:t>10.3. Всі доповнення та додаткові угоди набирають чинності та мають перевагу над раніше укладеними та над положеннями даного Договору в разі, коли вони укладені в письмовій формі, мають дату, номер, посилання на даний Договір, підписи уповноважених представників Сторін та оригінальні печатки підприємств.</w:t>
      </w:r>
    </w:p>
    <w:p w14:paraId="5C331243" w14:textId="77777777" w:rsidR="009A2230" w:rsidRDefault="009A2230" w:rsidP="00D0189D">
      <w:pPr>
        <w:ind w:firstLine="708"/>
        <w:jc w:val="both"/>
        <w:rPr>
          <w:sz w:val="22"/>
          <w:szCs w:val="22"/>
        </w:rPr>
      </w:pPr>
      <w:r w:rsidRPr="003A2511">
        <w:rPr>
          <w:sz w:val="22"/>
          <w:szCs w:val="22"/>
        </w:rPr>
        <w:t>10.4. 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30 календарних днів.</w:t>
      </w:r>
    </w:p>
    <w:p w14:paraId="2E506E68" w14:textId="77777777" w:rsidR="009A2230" w:rsidRPr="003A2511" w:rsidRDefault="009A2230" w:rsidP="00D0189D">
      <w:pPr>
        <w:ind w:firstLine="708"/>
        <w:jc w:val="both"/>
        <w:rPr>
          <w:sz w:val="22"/>
          <w:szCs w:val="22"/>
        </w:rPr>
      </w:pPr>
      <w:r w:rsidRPr="00A31675">
        <w:rPr>
          <w:sz w:val="22"/>
          <w:szCs w:val="22"/>
        </w:rPr>
        <w:t>10</w:t>
      </w:r>
      <w:r>
        <w:rPr>
          <w:sz w:val="22"/>
          <w:szCs w:val="22"/>
        </w:rPr>
        <w:t>.5</w:t>
      </w:r>
      <w:r w:rsidRPr="00A31675">
        <w:rPr>
          <w:sz w:val="22"/>
          <w:szCs w:val="22"/>
        </w:rPr>
        <w:t>. Зміст Договору</w:t>
      </w:r>
      <w:r w:rsidRPr="003A2511">
        <w:rPr>
          <w:sz w:val="22"/>
          <w:szCs w:val="22"/>
        </w:rPr>
        <w:t xml:space="preserve"> та його додатків є комерційною таємницею і не підлягає розголошенню без згоди іншої Сторони.</w:t>
      </w:r>
    </w:p>
    <w:p w14:paraId="5EA84BFE" w14:textId="77777777" w:rsidR="009A2230" w:rsidRPr="003A2511" w:rsidRDefault="009A2230" w:rsidP="00D0189D">
      <w:pPr>
        <w:ind w:firstLine="708"/>
        <w:jc w:val="both"/>
        <w:rPr>
          <w:sz w:val="22"/>
          <w:szCs w:val="22"/>
        </w:rPr>
      </w:pPr>
      <w:r w:rsidRPr="003A2511">
        <w:rPr>
          <w:sz w:val="22"/>
          <w:szCs w:val="22"/>
        </w:rPr>
        <w:t>10</w:t>
      </w:r>
      <w:r>
        <w:rPr>
          <w:sz w:val="22"/>
          <w:szCs w:val="22"/>
        </w:rPr>
        <w:t>.6</w:t>
      </w:r>
      <w:r w:rsidRPr="003A2511">
        <w:rPr>
          <w:sz w:val="22"/>
          <w:szCs w:val="22"/>
        </w:rPr>
        <w:t>. З підписанням даного Договору втрачають чинність всі інші угоди з цього предмету</w:t>
      </w:r>
      <w:r>
        <w:rPr>
          <w:sz w:val="22"/>
          <w:szCs w:val="22"/>
        </w:rPr>
        <w:t>,</w:t>
      </w:r>
      <w:r w:rsidRPr="003A2511">
        <w:rPr>
          <w:sz w:val="22"/>
          <w:szCs w:val="22"/>
        </w:rPr>
        <w:t xml:space="preserve"> укладені Сторонами раніше.</w:t>
      </w:r>
    </w:p>
    <w:p w14:paraId="797842A9" w14:textId="77777777" w:rsidR="009A2230" w:rsidRPr="006D3767" w:rsidRDefault="009A2230" w:rsidP="006D3767">
      <w:pPr>
        <w:pStyle w:val="1"/>
        <w:tabs>
          <w:tab w:val="left" w:pos="993"/>
        </w:tabs>
        <w:spacing w:before="0" w:line="240" w:lineRule="auto"/>
        <w:ind w:firstLine="708"/>
        <w:rPr>
          <w:sz w:val="22"/>
          <w:szCs w:val="22"/>
        </w:rPr>
      </w:pPr>
      <w:r w:rsidRPr="00740EC8">
        <w:rPr>
          <w:sz w:val="22"/>
          <w:szCs w:val="22"/>
        </w:rPr>
        <w:t>10.7. Договір та додатки до нього, підписані по факсу/</w:t>
      </w:r>
      <w:proofErr w:type="spellStart"/>
      <w:r w:rsidRPr="00740EC8">
        <w:rPr>
          <w:sz w:val="22"/>
          <w:szCs w:val="22"/>
        </w:rPr>
        <w:t>сканкопії</w:t>
      </w:r>
      <w:proofErr w:type="spellEnd"/>
      <w:r w:rsidRPr="00740EC8">
        <w:rPr>
          <w:sz w:val="22"/>
          <w:szCs w:val="22"/>
        </w:rPr>
        <w:t xml:space="preserve"> оригіналів, переданих електронною поштою, </w:t>
      </w:r>
      <w:r w:rsidRPr="00740EC8">
        <w:rPr>
          <w:b/>
          <w:sz w:val="22"/>
          <w:szCs w:val="22"/>
        </w:rPr>
        <w:t>мають юридичну силу до моменту підтвердження оригіналами даних документів</w:t>
      </w:r>
      <w:r w:rsidRPr="00740EC8">
        <w:rPr>
          <w:sz w:val="22"/>
          <w:szCs w:val="22"/>
        </w:rPr>
        <w:t>.</w:t>
      </w:r>
    </w:p>
    <w:p w14:paraId="15A2431C" w14:textId="77777777" w:rsidR="009A2230" w:rsidRPr="003A2511" w:rsidRDefault="009A2230" w:rsidP="00D0189D">
      <w:pPr>
        <w:ind w:firstLine="708"/>
        <w:jc w:val="both"/>
        <w:rPr>
          <w:sz w:val="22"/>
          <w:szCs w:val="22"/>
        </w:rPr>
      </w:pPr>
      <w:r w:rsidRPr="003A2511">
        <w:rPr>
          <w:sz w:val="22"/>
          <w:szCs w:val="22"/>
        </w:rPr>
        <w:t>10</w:t>
      </w:r>
      <w:r>
        <w:rPr>
          <w:sz w:val="22"/>
          <w:szCs w:val="22"/>
        </w:rPr>
        <w:t>.8</w:t>
      </w:r>
      <w:r w:rsidRPr="003A2511">
        <w:rPr>
          <w:sz w:val="22"/>
          <w:szCs w:val="22"/>
        </w:rPr>
        <w:t>. Договір складено українською мовою у двох примірниках – по одному для кожної з</w:t>
      </w:r>
      <w:r>
        <w:rPr>
          <w:sz w:val="22"/>
          <w:szCs w:val="22"/>
        </w:rPr>
        <w:t>і</w:t>
      </w:r>
      <w:r w:rsidRPr="003A2511">
        <w:rPr>
          <w:sz w:val="22"/>
          <w:szCs w:val="22"/>
        </w:rPr>
        <w:t xml:space="preserve"> Сторін. Кожний примірник має однакову юридичну силу.</w:t>
      </w:r>
    </w:p>
    <w:p w14:paraId="0CF54A70" w14:textId="77777777" w:rsidR="009A2230" w:rsidRPr="003A2511" w:rsidRDefault="009A2230" w:rsidP="003A2511">
      <w:pPr>
        <w:ind w:firstLine="708"/>
        <w:jc w:val="both"/>
        <w:rPr>
          <w:sz w:val="22"/>
          <w:szCs w:val="22"/>
        </w:rPr>
      </w:pPr>
      <w:r w:rsidRPr="003A2511">
        <w:rPr>
          <w:sz w:val="22"/>
          <w:szCs w:val="22"/>
        </w:rPr>
        <w:lastRenderedPageBreak/>
        <w:t>10</w:t>
      </w:r>
      <w:r>
        <w:rPr>
          <w:sz w:val="22"/>
          <w:szCs w:val="22"/>
        </w:rPr>
        <w:t>.9</w:t>
      </w:r>
      <w:r w:rsidRPr="003A2511">
        <w:rPr>
          <w:sz w:val="22"/>
          <w:szCs w:val="22"/>
        </w:rPr>
        <w:t xml:space="preserve">. До цього Договору Споживач повинен додати копії </w:t>
      </w:r>
      <w:r>
        <w:rPr>
          <w:sz w:val="22"/>
          <w:szCs w:val="22"/>
        </w:rPr>
        <w:t>уставних документів та</w:t>
      </w:r>
      <w:bookmarkStart w:id="12" w:name="n56"/>
      <w:bookmarkEnd w:id="12"/>
      <w:r w:rsidRPr="003A2511">
        <w:rPr>
          <w:sz w:val="22"/>
          <w:szCs w:val="22"/>
        </w:rPr>
        <w:t xml:space="preserve"> заяв</w:t>
      </w:r>
      <w:r>
        <w:rPr>
          <w:sz w:val="22"/>
          <w:szCs w:val="22"/>
        </w:rPr>
        <w:t>к</w:t>
      </w:r>
      <w:r w:rsidRPr="003A2511">
        <w:rPr>
          <w:sz w:val="22"/>
          <w:szCs w:val="22"/>
        </w:rPr>
        <w:t>у про укладення договору, в якій зазначити свій персональний ЕІС-код та очікувані об’єми (обсяги) споживання</w:t>
      </w:r>
      <w:r>
        <w:rPr>
          <w:sz w:val="22"/>
          <w:szCs w:val="22"/>
        </w:rPr>
        <w:t xml:space="preserve"> природного газу на період дії Д</w:t>
      </w:r>
      <w:r w:rsidRPr="003A2511">
        <w:rPr>
          <w:sz w:val="22"/>
          <w:szCs w:val="22"/>
        </w:rPr>
        <w:t>оговору;</w:t>
      </w:r>
    </w:p>
    <w:p w14:paraId="3935662E" w14:textId="77777777" w:rsidR="009A2230" w:rsidRPr="003A2511" w:rsidRDefault="009A2230" w:rsidP="00BE6016">
      <w:pPr>
        <w:ind w:firstLine="708"/>
        <w:jc w:val="both"/>
        <w:rPr>
          <w:sz w:val="22"/>
          <w:szCs w:val="22"/>
        </w:rPr>
      </w:pPr>
      <w:bookmarkStart w:id="13" w:name="n57"/>
      <w:bookmarkStart w:id="14" w:name="n58"/>
      <w:bookmarkStart w:id="15" w:name="n59"/>
      <w:bookmarkEnd w:id="13"/>
      <w:bookmarkEnd w:id="14"/>
      <w:bookmarkEnd w:id="15"/>
      <w:r w:rsidRPr="003A2511">
        <w:rPr>
          <w:sz w:val="22"/>
          <w:szCs w:val="22"/>
        </w:rPr>
        <w:t>10</w:t>
      </w:r>
      <w:r>
        <w:rPr>
          <w:sz w:val="22"/>
          <w:szCs w:val="22"/>
        </w:rPr>
        <w:t>.10</w:t>
      </w:r>
      <w:r w:rsidRPr="003A2511">
        <w:rPr>
          <w:sz w:val="22"/>
          <w:szCs w:val="22"/>
        </w:rPr>
        <w:t>. Постачальник є платником податку на прибуток на загальних умовах.</w:t>
      </w:r>
    </w:p>
    <w:p w14:paraId="509DD517" w14:textId="06B17A39" w:rsidR="009A2230" w:rsidRPr="003A2511" w:rsidRDefault="009A2230" w:rsidP="00BE6016">
      <w:pPr>
        <w:ind w:firstLine="708"/>
        <w:jc w:val="both"/>
        <w:rPr>
          <w:sz w:val="22"/>
          <w:szCs w:val="22"/>
        </w:rPr>
      </w:pPr>
      <w:r w:rsidRPr="003A2511">
        <w:rPr>
          <w:sz w:val="22"/>
          <w:szCs w:val="22"/>
        </w:rPr>
        <w:t>10</w:t>
      </w:r>
      <w:r>
        <w:rPr>
          <w:sz w:val="22"/>
          <w:szCs w:val="22"/>
        </w:rPr>
        <w:t>.11</w:t>
      </w:r>
      <w:r w:rsidRPr="003A2511">
        <w:rPr>
          <w:sz w:val="22"/>
          <w:szCs w:val="22"/>
        </w:rPr>
        <w:t>. Споживач є платником податку</w:t>
      </w:r>
      <w:r w:rsidR="00F125F7">
        <w:rPr>
          <w:sz w:val="22"/>
          <w:szCs w:val="22"/>
        </w:rPr>
        <w:t xml:space="preserve"> на загальних підставах</w:t>
      </w:r>
      <w:r>
        <w:rPr>
          <w:sz w:val="22"/>
          <w:szCs w:val="22"/>
        </w:rPr>
        <w:t>.</w:t>
      </w:r>
    </w:p>
    <w:p w14:paraId="5204C027" w14:textId="77777777" w:rsidR="009A2230" w:rsidRPr="003A2511" w:rsidRDefault="009A2230" w:rsidP="00BE6016">
      <w:pPr>
        <w:ind w:firstLine="708"/>
        <w:jc w:val="both"/>
        <w:rPr>
          <w:sz w:val="22"/>
          <w:szCs w:val="22"/>
        </w:rPr>
      </w:pPr>
      <w:r>
        <w:rPr>
          <w:sz w:val="22"/>
          <w:szCs w:val="22"/>
        </w:rPr>
        <w:t>10.12</w:t>
      </w:r>
      <w:r w:rsidRPr="003A2511">
        <w:rPr>
          <w:sz w:val="22"/>
          <w:szCs w:val="22"/>
        </w:rPr>
        <w:t>. 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14:paraId="1B4C681E" w14:textId="77777777" w:rsidR="009A2230" w:rsidRDefault="009A2230" w:rsidP="008E54DF">
      <w:pPr>
        <w:ind w:firstLine="708"/>
        <w:jc w:val="center"/>
        <w:rPr>
          <w:b/>
          <w:sz w:val="22"/>
          <w:szCs w:val="22"/>
        </w:rPr>
      </w:pPr>
    </w:p>
    <w:p w14:paraId="5D431978" w14:textId="77777777" w:rsidR="009A2230" w:rsidRPr="001B3214" w:rsidRDefault="009A2230" w:rsidP="00A31675">
      <w:pPr>
        <w:ind w:firstLine="708"/>
        <w:jc w:val="center"/>
        <w:rPr>
          <w:b/>
          <w:sz w:val="22"/>
          <w:szCs w:val="22"/>
        </w:rPr>
      </w:pPr>
      <w:r w:rsidRPr="001B3214">
        <w:rPr>
          <w:b/>
          <w:sz w:val="22"/>
          <w:szCs w:val="22"/>
        </w:rPr>
        <w:t>11. МІСЦЕЗНАХОДЖЕННЯ, РЕКВИЗИТИ ТА ПІДПИСИ СТОРІН</w:t>
      </w:r>
    </w:p>
    <w:tbl>
      <w:tblPr>
        <w:tblW w:w="102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4849"/>
      </w:tblGrid>
      <w:tr w:rsidR="009A2230" w:rsidRPr="001B3214" w14:paraId="0C50B3CF" w14:textId="77777777" w:rsidTr="00503BDB">
        <w:trPr>
          <w:trHeight w:val="5252"/>
        </w:trPr>
        <w:tc>
          <w:tcPr>
            <w:tcW w:w="5386" w:type="dxa"/>
          </w:tcPr>
          <w:p w14:paraId="7234F0E0" w14:textId="77777777" w:rsidR="009A2230" w:rsidRPr="001B3214" w:rsidRDefault="009A2230" w:rsidP="00A31675">
            <w:pPr>
              <w:suppressAutoHyphens/>
              <w:overflowPunct w:val="0"/>
              <w:autoSpaceDE w:val="0"/>
              <w:autoSpaceDN w:val="0"/>
              <w:adjustRightInd w:val="0"/>
              <w:jc w:val="center"/>
              <w:textAlignment w:val="baseline"/>
              <w:rPr>
                <w:b/>
                <w:bCs/>
                <w:kern w:val="1"/>
                <w:sz w:val="22"/>
                <w:szCs w:val="22"/>
                <w:lang w:eastAsia="uk-UA"/>
              </w:rPr>
            </w:pPr>
            <w:r w:rsidRPr="001B3214">
              <w:rPr>
                <w:b/>
                <w:bCs/>
                <w:kern w:val="1"/>
                <w:sz w:val="22"/>
                <w:szCs w:val="22"/>
                <w:lang w:eastAsia="uk-UA"/>
              </w:rPr>
              <w:t>ПОСТАЧАЛЬНИК</w:t>
            </w:r>
          </w:p>
          <w:p w14:paraId="7409AADF" w14:textId="77777777" w:rsidR="009A2230" w:rsidRPr="001B3214" w:rsidRDefault="009A2230" w:rsidP="00A31675">
            <w:pPr>
              <w:suppressAutoHyphens/>
              <w:overflowPunct w:val="0"/>
              <w:autoSpaceDE w:val="0"/>
              <w:autoSpaceDN w:val="0"/>
              <w:adjustRightInd w:val="0"/>
              <w:jc w:val="center"/>
              <w:textAlignment w:val="baseline"/>
              <w:rPr>
                <w:b/>
                <w:bCs/>
                <w:kern w:val="1"/>
                <w:sz w:val="22"/>
                <w:szCs w:val="22"/>
                <w:lang w:eastAsia="uk-UA"/>
              </w:rPr>
            </w:pPr>
          </w:p>
          <w:p w14:paraId="7254D61A" w14:textId="61436E75" w:rsidR="00B91DE6" w:rsidRPr="00503BDB" w:rsidRDefault="00501DD3" w:rsidP="00B91DE6">
            <w:pPr>
              <w:widowControl w:val="0"/>
              <w:tabs>
                <w:tab w:val="left" w:pos="4536"/>
              </w:tabs>
              <w:suppressAutoHyphens/>
              <w:ind w:firstLine="284"/>
              <w:rPr>
                <w:b/>
                <w:sz w:val="24"/>
                <w:szCs w:val="24"/>
                <w:lang w:val="ru-RU"/>
              </w:rPr>
            </w:pPr>
            <w:r>
              <w:rPr>
                <w:b/>
                <w:sz w:val="24"/>
                <w:szCs w:val="24"/>
                <w:lang w:val="ru-RU"/>
              </w:rPr>
              <w:t>ТОВ ВК «Є</w:t>
            </w:r>
            <w:r w:rsidR="00503BDB">
              <w:rPr>
                <w:b/>
                <w:sz w:val="24"/>
                <w:szCs w:val="24"/>
                <w:lang w:val="ru-RU"/>
              </w:rPr>
              <w:t>ВРОАВТОГАЗ»</w:t>
            </w:r>
          </w:p>
          <w:p w14:paraId="3BA696FC" w14:textId="149CD43A" w:rsidR="00B91DE6" w:rsidRPr="003B2E93" w:rsidRDefault="00B91DE6" w:rsidP="00B91DE6">
            <w:pPr>
              <w:shd w:val="clear" w:color="auto" w:fill="FFFFFF"/>
              <w:rPr>
                <w:rFonts w:ascii="Calibri" w:hAnsi="Calibri"/>
                <w:color w:val="000000"/>
                <w:sz w:val="22"/>
                <w:szCs w:val="22"/>
                <w:lang w:eastAsia="uk-UA"/>
              </w:rPr>
            </w:pPr>
            <w:r w:rsidRPr="003B2E93">
              <w:rPr>
                <w:b/>
                <w:color w:val="000000"/>
                <w:sz w:val="22"/>
                <w:szCs w:val="22"/>
                <w:lang w:eastAsia="uk-UA"/>
              </w:rPr>
              <w:t xml:space="preserve">     ЕІС код:</w:t>
            </w:r>
            <w:r w:rsidRPr="003B2E93">
              <w:rPr>
                <w:rFonts w:ascii="Calibri" w:hAnsi="Calibri"/>
                <w:color w:val="000000"/>
                <w:sz w:val="22"/>
                <w:szCs w:val="22"/>
                <w:lang w:val="ru-RU" w:eastAsia="uk-UA"/>
              </w:rPr>
              <w:t xml:space="preserve">  </w:t>
            </w:r>
            <w:r w:rsidRPr="003B2E93">
              <w:rPr>
                <w:b/>
                <w:bCs/>
                <w:color w:val="000000"/>
                <w:lang w:eastAsia="uk-UA"/>
              </w:rPr>
              <w:t>56X93000000</w:t>
            </w:r>
            <w:r w:rsidR="00503BDB" w:rsidRPr="00503BDB">
              <w:rPr>
                <w:b/>
                <w:bCs/>
                <w:color w:val="000000"/>
                <w:lang w:eastAsia="uk-UA"/>
              </w:rPr>
              <w:t>7140F</w:t>
            </w:r>
          </w:p>
          <w:p w14:paraId="00FB1EFD" w14:textId="34786823" w:rsidR="00B91DE6" w:rsidRPr="00503BDB" w:rsidRDefault="00B91DE6" w:rsidP="00503BDB">
            <w:pPr>
              <w:widowControl w:val="0"/>
              <w:tabs>
                <w:tab w:val="left" w:pos="4536"/>
              </w:tabs>
              <w:suppressAutoHyphens/>
              <w:ind w:left="318" w:hanging="34"/>
              <w:rPr>
                <w:sz w:val="22"/>
                <w:szCs w:val="22"/>
              </w:rPr>
            </w:pPr>
            <w:r w:rsidRPr="00B91DE6">
              <w:rPr>
                <w:sz w:val="22"/>
                <w:szCs w:val="22"/>
              </w:rPr>
              <w:t xml:space="preserve">Адреса:  </w:t>
            </w:r>
            <w:r w:rsidR="00503BDB">
              <w:rPr>
                <w:sz w:val="22"/>
                <w:szCs w:val="22"/>
                <w:lang w:val="ru-RU"/>
              </w:rPr>
              <w:t>03143, м. Ки</w:t>
            </w:r>
            <w:r w:rsidR="00503BDB">
              <w:rPr>
                <w:sz w:val="22"/>
                <w:szCs w:val="22"/>
              </w:rPr>
              <w:t>їв, вул. Академіка                  Заболотного, буд. 152</w:t>
            </w:r>
          </w:p>
          <w:p w14:paraId="3CE0706E" w14:textId="7EB08B87" w:rsidR="00B91DE6" w:rsidRPr="00B91DE6" w:rsidRDefault="00B91DE6" w:rsidP="00B91DE6">
            <w:pPr>
              <w:widowControl w:val="0"/>
              <w:tabs>
                <w:tab w:val="left" w:pos="4536"/>
              </w:tabs>
              <w:suppressAutoHyphens/>
              <w:ind w:firstLine="284"/>
              <w:rPr>
                <w:sz w:val="22"/>
                <w:szCs w:val="22"/>
              </w:rPr>
            </w:pPr>
            <w:r w:rsidRPr="00B91DE6">
              <w:rPr>
                <w:sz w:val="22"/>
                <w:szCs w:val="22"/>
              </w:rPr>
              <w:t>Поточний  рахунок:  № 2600</w:t>
            </w:r>
            <w:r w:rsidR="00503BDB">
              <w:rPr>
                <w:sz w:val="22"/>
                <w:szCs w:val="22"/>
              </w:rPr>
              <w:t>8053713921</w:t>
            </w:r>
          </w:p>
          <w:p w14:paraId="0945FF5C" w14:textId="3AE532B5" w:rsidR="00B91DE6" w:rsidRPr="00B91DE6" w:rsidRDefault="00B91DE6" w:rsidP="00B91DE6">
            <w:pPr>
              <w:widowControl w:val="0"/>
              <w:tabs>
                <w:tab w:val="left" w:pos="4536"/>
              </w:tabs>
              <w:suppressAutoHyphens/>
              <w:ind w:firstLine="284"/>
              <w:rPr>
                <w:sz w:val="22"/>
                <w:szCs w:val="22"/>
              </w:rPr>
            </w:pPr>
            <w:r w:rsidRPr="00B91DE6">
              <w:rPr>
                <w:sz w:val="22"/>
                <w:szCs w:val="22"/>
              </w:rPr>
              <w:t>В</w:t>
            </w:r>
            <w:r w:rsidRPr="00B91DE6">
              <w:rPr>
                <w:sz w:val="22"/>
                <w:szCs w:val="22"/>
                <w:lang w:val="ru-RU"/>
              </w:rPr>
              <w:t xml:space="preserve"> </w:t>
            </w:r>
            <w:proofErr w:type="spellStart"/>
            <w:r w:rsidR="00503BDB">
              <w:rPr>
                <w:sz w:val="22"/>
                <w:szCs w:val="22"/>
                <w:lang w:val="ru-RU"/>
              </w:rPr>
              <w:t>Західне</w:t>
            </w:r>
            <w:proofErr w:type="spellEnd"/>
            <w:r w:rsidR="00503BDB">
              <w:rPr>
                <w:sz w:val="22"/>
                <w:szCs w:val="22"/>
                <w:lang w:val="ru-RU"/>
              </w:rPr>
              <w:t xml:space="preserve"> ГРУ ПАТ КБ «ПРИВАТ БАНК» м. </w:t>
            </w:r>
            <w:proofErr w:type="spellStart"/>
            <w:r w:rsidR="00503BDB">
              <w:rPr>
                <w:sz w:val="22"/>
                <w:szCs w:val="22"/>
                <w:lang w:val="ru-RU"/>
              </w:rPr>
              <w:t>Львів</w:t>
            </w:r>
            <w:proofErr w:type="spellEnd"/>
            <w:r w:rsidRPr="00B91DE6">
              <w:rPr>
                <w:sz w:val="22"/>
                <w:szCs w:val="22"/>
              </w:rPr>
              <w:t>,</w:t>
            </w:r>
          </w:p>
          <w:p w14:paraId="1B1AAD73" w14:textId="16F1612B" w:rsidR="00B91DE6" w:rsidRPr="00B91DE6" w:rsidRDefault="00B91DE6" w:rsidP="00B91DE6">
            <w:pPr>
              <w:widowControl w:val="0"/>
              <w:tabs>
                <w:tab w:val="left" w:pos="4536"/>
              </w:tabs>
              <w:suppressAutoHyphens/>
              <w:ind w:firstLine="284"/>
              <w:rPr>
                <w:sz w:val="22"/>
                <w:szCs w:val="22"/>
              </w:rPr>
            </w:pPr>
            <w:r w:rsidRPr="00B91DE6">
              <w:rPr>
                <w:sz w:val="22"/>
                <w:szCs w:val="22"/>
              </w:rPr>
              <w:t xml:space="preserve">Код банку (МФО)  </w:t>
            </w:r>
            <w:r w:rsidR="00503BDB">
              <w:rPr>
                <w:sz w:val="22"/>
                <w:szCs w:val="22"/>
              </w:rPr>
              <w:t>325321</w:t>
            </w:r>
          </w:p>
          <w:p w14:paraId="697CD86F" w14:textId="6151777C" w:rsidR="00B91DE6" w:rsidRPr="00B91DE6" w:rsidRDefault="00B91DE6" w:rsidP="00B91DE6">
            <w:pPr>
              <w:widowControl w:val="0"/>
              <w:tabs>
                <w:tab w:val="left" w:pos="4536"/>
              </w:tabs>
              <w:suppressAutoHyphens/>
              <w:ind w:firstLine="284"/>
              <w:rPr>
                <w:sz w:val="22"/>
                <w:szCs w:val="22"/>
              </w:rPr>
            </w:pPr>
            <w:r w:rsidRPr="00B91DE6">
              <w:rPr>
                <w:sz w:val="22"/>
                <w:szCs w:val="22"/>
              </w:rPr>
              <w:t xml:space="preserve">Код ЄДРПОУ  </w:t>
            </w:r>
            <w:r w:rsidR="00503BDB">
              <w:rPr>
                <w:sz w:val="22"/>
                <w:szCs w:val="22"/>
              </w:rPr>
              <w:t>36549846</w:t>
            </w:r>
          </w:p>
          <w:p w14:paraId="75881B59" w14:textId="76A55C4C" w:rsidR="00B91DE6" w:rsidRPr="00B91DE6" w:rsidRDefault="00B91DE6" w:rsidP="00B91DE6">
            <w:pPr>
              <w:widowControl w:val="0"/>
              <w:tabs>
                <w:tab w:val="left" w:pos="4536"/>
              </w:tabs>
              <w:suppressAutoHyphens/>
              <w:ind w:firstLine="284"/>
              <w:rPr>
                <w:sz w:val="22"/>
                <w:szCs w:val="22"/>
              </w:rPr>
            </w:pPr>
            <w:r w:rsidRPr="00B91DE6">
              <w:rPr>
                <w:sz w:val="22"/>
                <w:szCs w:val="22"/>
              </w:rPr>
              <w:t xml:space="preserve">Інд. податковий № </w:t>
            </w:r>
            <w:r w:rsidR="00503BDB">
              <w:rPr>
                <w:sz w:val="22"/>
                <w:szCs w:val="22"/>
              </w:rPr>
              <w:t>365498426506</w:t>
            </w:r>
          </w:p>
          <w:p w14:paraId="018E1D4C" w14:textId="34C7C0BD" w:rsidR="00B91DE6" w:rsidRPr="00501DD3" w:rsidRDefault="00B91DE6" w:rsidP="00B91DE6">
            <w:pPr>
              <w:widowControl w:val="0"/>
              <w:tabs>
                <w:tab w:val="left" w:pos="4536"/>
              </w:tabs>
              <w:suppressAutoHyphens/>
              <w:ind w:firstLine="284"/>
              <w:rPr>
                <w:sz w:val="22"/>
                <w:szCs w:val="22"/>
                <w:lang w:val="ru-RU"/>
              </w:rPr>
            </w:pPr>
            <w:r w:rsidRPr="00B91DE6">
              <w:rPr>
                <w:sz w:val="22"/>
                <w:szCs w:val="22"/>
              </w:rPr>
              <w:t>Телефон:  (</w:t>
            </w:r>
            <w:r w:rsidR="00501DD3">
              <w:rPr>
                <w:sz w:val="22"/>
                <w:szCs w:val="22"/>
                <w:lang w:val="ru-RU"/>
              </w:rPr>
              <w:t>095</w:t>
            </w:r>
            <w:r w:rsidRPr="00B91DE6">
              <w:rPr>
                <w:sz w:val="22"/>
                <w:szCs w:val="22"/>
              </w:rPr>
              <w:t xml:space="preserve">)  </w:t>
            </w:r>
            <w:r w:rsidR="00F71206" w:rsidRPr="00501DD3">
              <w:rPr>
                <w:sz w:val="22"/>
                <w:szCs w:val="22"/>
                <w:lang w:val="ru-RU"/>
              </w:rPr>
              <w:t>288-44-62</w:t>
            </w:r>
          </w:p>
          <w:p w14:paraId="440698BE" w14:textId="377EC753" w:rsidR="00B91DE6" w:rsidRPr="00501DD3" w:rsidRDefault="00B91DE6" w:rsidP="00B91DE6">
            <w:pPr>
              <w:widowControl w:val="0"/>
              <w:tabs>
                <w:tab w:val="left" w:pos="4536"/>
              </w:tabs>
              <w:suppressAutoHyphens/>
              <w:ind w:firstLine="284"/>
              <w:rPr>
                <w:sz w:val="22"/>
                <w:szCs w:val="22"/>
                <w:lang w:val="ru-RU"/>
              </w:rPr>
            </w:pPr>
            <w:r w:rsidRPr="00B91DE6">
              <w:rPr>
                <w:sz w:val="22"/>
                <w:szCs w:val="22"/>
              </w:rPr>
              <w:t xml:space="preserve">Факс:  (044) </w:t>
            </w:r>
            <w:r w:rsidR="00F71206" w:rsidRPr="00501DD3">
              <w:rPr>
                <w:sz w:val="22"/>
                <w:szCs w:val="22"/>
                <w:lang w:val="ru-RU"/>
              </w:rPr>
              <w:t>223-01-80</w:t>
            </w:r>
          </w:p>
          <w:p w14:paraId="4C1E8A57" w14:textId="0F59DF0B" w:rsidR="00B91DE6" w:rsidRPr="00B91DE6" w:rsidRDefault="00B91DE6" w:rsidP="00B91DE6">
            <w:pPr>
              <w:widowControl w:val="0"/>
              <w:tabs>
                <w:tab w:val="left" w:pos="4536"/>
              </w:tabs>
              <w:suppressAutoHyphens/>
              <w:ind w:firstLine="284"/>
              <w:rPr>
                <w:b/>
                <w:sz w:val="22"/>
                <w:szCs w:val="22"/>
              </w:rPr>
            </w:pPr>
            <w:r w:rsidRPr="00B91DE6">
              <w:rPr>
                <w:b/>
                <w:sz w:val="22"/>
                <w:szCs w:val="22"/>
              </w:rPr>
              <w:t>е-</w:t>
            </w:r>
            <w:proofErr w:type="spellStart"/>
            <w:r w:rsidRPr="00B91DE6">
              <w:rPr>
                <w:b/>
                <w:sz w:val="22"/>
                <w:szCs w:val="22"/>
              </w:rPr>
              <w:t>mail</w:t>
            </w:r>
            <w:proofErr w:type="spellEnd"/>
            <w:r w:rsidRPr="00B91DE6">
              <w:rPr>
                <w:b/>
                <w:sz w:val="22"/>
                <w:szCs w:val="22"/>
              </w:rPr>
              <w:t xml:space="preserve">: </w:t>
            </w:r>
            <w:hyperlink r:id="rId7" w:history="1">
              <w:r w:rsidR="00F71206" w:rsidRPr="003717D3">
                <w:rPr>
                  <w:rStyle w:val="ad"/>
                  <w:b/>
                  <w:sz w:val="22"/>
                  <w:szCs w:val="22"/>
                  <w:lang w:val="en-US"/>
                </w:rPr>
                <w:t>mail</w:t>
              </w:r>
              <w:r w:rsidR="00F71206" w:rsidRPr="00501DD3">
                <w:rPr>
                  <w:rStyle w:val="ad"/>
                  <w:b/>
                  <w:sz w:val="22"/>
                  <w:szCs w:val="22"/>
                  <w:lang w:val="ru-RU"/>
                </w:rPr>
                <w:t>@</w:t>
              </w:r>
              <w:proofErr w:type="spellStart"/>
              <w:r w:rsidR="00F71206" w:rsidRPr="003717D3">
                <w:rPr>
                  <w:rStyle w:val="ad"/>
                  <w:b/>
                  <w:sz w:val="22"/>
                  <w:szCs w:val="22"/>
                  <w:lang w:val="en-US"/>
                </w:rPr>
                <w:t>euroavtogaz</w:t>
              </w:r>
              <w:proofErr w:type="spellEnd"/>
              <w:r w:rsidR="00F71206" w:rsidRPr="00501DD3">
                <w:rPr>
                  <w:rStyle w:val="ad"/>
                  <w:b/>
                  <w:sz w:val="22"/>
                  <w:szCs w:val="22"/>
                  <w:lang w:val="ru-RU"/>
                </w:rPr>
                <w:t>.</w:t>
              </w:r>
              <w:r w:rsidR="00F71206" w:rsidRPr="003717D3">
                <w:rPr>
                  <w:rStyle w:val="ad"/>
                  <w:b/>
                  <w:sz w:val="22"/>
                  <w:szCs w:val="22"/>
                  <w:lang w:val="en-US"/>
                </w:rPr>
                <w:t>com</w:t>
              </w:r>
            </w:hyperlink>
            <w:r w:rsidRPr="00B91DE6">
              <w:rPr>
                <w:b/>
                <w:sz w:val="22"/>
                <w:szCs w:val="22"/>
              </w:rPr>
              <w:t xml:space="preserve"> </w:t>
            </w:r>
          </w:p>
          <w:p w14:paraId="4AADFE53" w14:textId="58A760AA" w:rsidR="00B91DE6" w:rsidRPr="00B91DE6" w:rsidRDefault="00B91DE6" w:rsidP="00B91DE6">
            <w:pPr>
              <w:widowControl w:val="0"/>
              <w:tabs>
                <w:tab w:val="left" w:pos="4536"/>
              </w:tabs>
              <w:suppressAutoHyphens/>
              <w:ind w:firstLine="284"/>
              <w:rPr>
                <w:b/>
                <w:sz w:val="22"/>
                <w:szCs w:val="22"/>
              </w:rPr>
            </w:pPr>
            <w:r w:rsidRPr="00B91DE6">
              <w:rPr>
                <w:b/>
                <w:sz w:val="22"/>
                <w:szCs w:val="22"/>
                <w:lang w:val="en-US"/>
              </w:rPr>
              <w:t>C</w:t>
            </w:r>
            <w:proofErr w:type="spellStart"/>
            <w:r w:rsidRPr="00B91DE6">
              <w:rPr>
                <w:b/>
                <w:sz w:val="22"/>
                <w:szCs w:val="22"/>
              </w:rPr>
              <w:t>айт</w:t>
            </w:r>
            <w:proofErr w:type="spellEnd"/>
            <w:r w:rsidRPr="00B91DE6">
              <w:rPr>
                <w:b/>
                <w:sz w:val="22"/>
                <w:szCs w:val="22"/>
              </w:rPr>
              <w:t xml:space="preserve">: </w:t>
            </w:r>
            <w:r w:rsidR="00F71206">
              <w:rPr>
                <w:b/>
                <w:sz w:val="22"/>
                <w:szCs w:val="22"/>
                <w:lang w:val="en-US"/>
              </w:rPr>
              <w:t>www</w:t>
            </w:r>
            <w:r w:rsidR="00F71206" w:rsidRPr="00501DD3">
              <w:rPr>
                <w:b/>
                <w:sz w:val="22"/>
                <w:szCs w:val="22"/>
                <w:lang w:val="ru-RU"/>
              </w:rPr>
              <w:t>.</w:t>
            </w:r>
            <w:proofErr w:type="spellStart"/>
            <w:r w:rsidR="00F71206">
              <w:rPr>
                <w:b/>
                <w:sz w:val="22"/>
                <w:szCs w:val="22"/>
                <w:lang w:val="en-US"/>
              </w:rPr>
              <w:t>euroavtogaz</w:t>
            </w:r>
            <w:proofErr w:type="spellEnd"/>
            <w:r w:rsidR="00F71206" w:rsidRPr="00501DD3">
              <w:rPr>
                <w:b/>
                <w:sz w:val="22"/>
                <w:szCs w:val="22"/>
                <w:lang w:val="ru-RU"/>
              </w:rPr>
              <w:t>.</w:t>
            </w:r>
            <w:r w:rsidR="00F71206">
              <w:rPr>
                <w:b/>
                <w:sz w:val="22"/>
                <w:szCs w:val="22"/>
                <w:lang w:val="en-US"/>
              </w:rPr>
              <w:t>com</w:t>
            </w:r>
          </w:p>
          <w:p w14:paraId="3E27B2B7" w14:textId="77777777" w:rsidR="00B91DE6" w:rsidRDefault="00B91DE6" w:rsidP="00B91DE6">
            <w:pPr>
              <w:widowControl w:val="0"/>
              <w:tabs>
                <w:tab w:val="left" w:pos="4536"/>
              </w:tabs>
              <w:suppressAutoHyphens/>
              <w:ind w:firstLine="284"/>
              <w:rPr>
                <w:b/>
              </w:rPr>
            </w:pPr>
          </w:p>
          <w:p w14:paraId="6A164439" w14:textId="77777777" w:rsidR="00F71206" w:rsidRDefault="00F71206" w:rsidP="00B91DE6">
            <w:pPr>
              <w:widowControl w:val="0"/>
              <w:tabs>
                <w:tab w:val="left" w:pos="4536"/>
              </w:tabs>
              <w:suppressAutoHyphens/>
              <w:ind w:firstLine="284"/>
              <w:rPr>
                <w:b/>
              </w:rPr>
            </w:pPr>
          </w:p>
          <w:p w14:paraId="18F8274E" w14:textId="77777777" w:rsidR="00F71206" w:rsidRPr="003B2E93" w:rsidRDefault="00F71206" w:rsidP="00F71206">
            <w:pPr>
              <w:widowControl w:val="0"/>
              <w:tabs>
                <w:tab w:val="left" w:pos="4536"/>
              </w:tabs>
              <w:suppressAutoHyphens/>
              <w:rPr>
                <w:b/>
              </w:rPr>
            </w:pPr>
          </w:p>
          <w:p w14:paraId="5AC4E1B4" w14:textId="6FACEBD6" w:rsidR="00B91DE6" w:rsidRPr="00F71206" w:rsidRDefault="00B91DE6" w:rsidP="00B91DE6">
            <w:pPr>
              <w:widowControl w:val="0"/>
              <w:tabs>
                <w:tab w:val="left" w:pos="4536"/>
              </w:tabs>
              <w:suppressAutoHyphens/>
              <w:rPr>
                <w:b/>
                <w:sz w:val="22"/>
                <w:szCs w:val="22"/>
              </w:rPr>
            </w:pPr>
            <w:r w:rsidRPr="003B2E93">
              <w:rPr>
                <w:b/>
              </w:rPr>
              <w:t xml:space="preserve"> </w:t>
            </w:r>
            <w:r w:rsidR="00F71206" w:rsidRPr="00F71206">
              <w:rPr>
                <w:b/>
                <w:sz w:val="22"/>
                <w:szCs w:val="22"/>
              </w:rPr>
              <w:t>Директор</w:t>
            </w:r>
          </w:p>
          <w:p w14:paraId="4E13A210" w14:textId="77777777" w:rsidR="00B91DE6" w:rsidRPr="003B2E93" w:rsidRDefault="00B91DE6" w:rsidP="00B91DE6">
            <w:pPr>
              <w:widowControl w:val="0"/>
              <w:tabs>
                <w:tab w:val="left" w:pos="4536"/>
              </w:tabs>
              <w:suppressAutoHyphens/>
              <w:ind w:firstLine="284"/>
              <w:rPr>
                <w:b/>
              </w:rPr>
            </w:pPr>
          </w:p>
          <w:p w14:paraId="623D1A53" w14:textId="77777777" w:rsidR="00B91DE6" w:rsidRDefault="00B91DE6" w:rsidP="00B91DE6">
            <w:pPr>
              <w:pStyle w:val="31"/>
              <w:tabs>
                <w:tab w:val="left" w:pos="4536"/>
              </w:tabs>
              <w:suppressAutoHyphens/>
              <w:ind w:firstLine="284"/>
              <w:rPr>
                <w:b/>
                <w:sz w:val="20"/>
              </w:rPr>
            </w:pPr>
          </w:p>
          <w:p w14:paraId="5D27CC2D" w14:textId="77777777" w:rsidR="00B91DE6" w:rsidRDefault="00B91DE6" w:rsidP="00B91DE6">
            <w:pPr>
              <w:pStyle w:val="31"/>
              <w:tabs>
                <w:tab w:val="left" w:pos="4536"/>
              </w:tabs>
              <w:suppressAutoHyphens/>
              <w:ind w:firstLine="284"/>
              <w:rPr>
                <w:b/>
                <w:sz w:val="20"/>
              </w:rPr>
            </w:pPr>
          </w:p>
          <w:p w14:paraId="01146C32" w14:textId="3DEB4932" w:rsidR="00FF409B" w:rsidRDefault="00B91DE6" w:rsidP="00B91DE6">
            <w:pPr>
              <w:suppressAutoHyphens/>
              <w:overflowPunct w:val="0"/>
              <w:autoSpaceDE w:val="0"/>
              <w:autoSpaceDN w:val="0"/>
              <w:adjustRightInd w:val="0"/>
              <w:jc w:val="both"/>
              <w:textAlignment w:val="baseline"/>
              <w:rPr>
                <w:kern w:val="1"/>
                <w:sz w:val="22"/>
                <w:szCs w:val="22"/>
                <w:lang w:eastAsia="uk-UA"/>
              </w:rPr>
            </w:pPr>
            <w:r w:rsidRPr="003B2E93">
              <w:rPr>
                <w:b/>
              </w:rPr>
              <w:t xml:space="preserve">_______________________ </w:t>
            </w:r>
            <w:r w:rsidR="00F71206">
              <w:rPr>
                <w:b/>
              </w:rPr>
              <w:t>П</w:t>
            </w:r>
            <w:r w:rsidR="00F71206" w:rsidRPr="00F71206">
              <w:rPr>
                <w:b/>
                <w:lang w:val="ru-RU"/>
              </w:rPr>
              <w:t>’</w:t>
            </w:r>
            <w:proofErr w:type="spellStart"/>
            <w:r w:rsidR="00F71206">
              <w:rPr>
                <w:b/>
              </w:rPr>
              <w:t>янов</w:t>
            </w:r>
            <w:proofErr w:type="spellEnd"/>
            <w:r w:rsidRPr="003B2E93">
              <w:rPr>
                <w:b/>
              </w:rPr>
              <w:t xml:space="preserve"> О.В.</w:t>
            </w:r>
          </w:p>
          <w:p w14:paraId="07876613" w14:textId="77777777" w:rsidR="00FF409B" w:rsidRDefault="00FF409B" w:rsidP="00A31675">
            <w:pPr>
              <w:suppressAutoHyphens/>
              <w:overflowPunct w:val="0"/>
              <w:autoSpaceDE w:val="0"/>
              <w:autoSpaceDN w:val="0"/>
              <w:adjustRightInd w:val="0"/>
              <w:jc w:val="both"/>
              <w:textAlignment w:val="baseline"/>
              <w:rPr>
                <w:kern w:val="1"/>
                <w:sz w:val="22"/>
                <w:szCs w:val="22"/>
                <w:lang w:eastAsia="uk-UA"/>
              </w:rPr>
            </w:pPr>
          </w:p>
          <w:p w14:paraId="1B113E17" w14:textId="5FE792F9" w:rsidR="009A2230" w:rsidRPr="001B3214" w:rsidRDefault="009A2230" w:rsidP="00B27118">
            <w:pPr>
              <w:suppressAutoHyphens/>
              <w:overflowPunct w:val="0"/>
              <w:autoSpaceDE w:val="0"/>
              <w:autoSpaceDN w:val="0"/>
              <w:adjustRightInd w:val="0"/>
              <w:jc w:val="both"/>
              <w:textAlignment w:val="baseline"/>
              <w:rPr>
                <w:kern w:val="1"/>
                <w:sz w:val="22"/>
                <w:szCs w:val="22"/>
                <w:lang w:eastAsia="uk-UA"/>
              </w:rPr>
            </w:pPr>
          </w:p>
        </w:tc>
        <w:tc>
          <w:tcPr>
            <w:tcW w:w="4849" w:type="dxa"/>
          </w:tcPr>
          <w:p w14:paraId="7F87B259" w14:textId="77777777" w:rsidR="009A2230" w:rsidRPr="001B3214" w:rsidRDefault="009A2230" w:rsidP="00A31675">
            <w:pPr>
              <w:suppressAutoHyphens/>
              <w:overflowPunct w:val="0"/>
              <w:autoSpaceDE w:val="0"/>
              <w:autoSpaceDN w:val="0"/>
              <w:adjustRightInd w:val="0"/>
              <w:jc w:val="center"/>
              <w:textAlignment w:val="baseline"/>
              <w:rPr>
                <w:b/>
                <w:bCs/>
                <w:kern w:val="1"/>
                <w:sz w:val="22"/>
                <w:szCs w:val="22"/>
                <w:lang w:eastAsia="uk-UA"/>
              </w:rPr>
            </w:pPr>
            <w:r w:rsidRPr="001B3214">
              <w:rPr>
                <w:b/>
                <w:bCs/>
                <w:kern w:val="1"/>
                <w:sz w:val="22"/>
                <w:szCs w:val="22"/>
                <w:lang w:eastAsia="uk-UA"/>
              </w:rPr>
              <w:t>СПОЖИВАЧ</w:t>
            </w:r>
          </w:p>
          <w:p w14:paraId="13D1F0CD" w14:textId="77777777" w:rsidR="009A2230" w:rsidRDefault="009A2230" w:rsidP="00A31675">
            <w:pPr>
              <w:suppressAutoHyphens/>
              <w:overflowPunct w:val="0"/>
              <w:autoSpaceDE w:val="0"/>
              <w:autoSpaceDN w:val="0"/>
              <w:adjustRightInd w:val="0"/>
              <w:textAlignment w:val="baseline"/>
              <w:rPr>
                <w:kern w:val="1"/>
                <w:sz w:val="22"/>
                <w:szCs w:val="22"/>
                <w:lang w:eastAsia="uk-UA"/>
              </w:rPr>
            </w:pPr>
          </w:p>
          <w:p w14:paraId="15CFBE87" w14:textId="37E26ED9" w:rsidR="00620472" w:rsidRPr="00620472" w:rsidRDefault="004D3441" w:rsidP="00620472">
            <w:pPr>
              <w:pBdr>
                <w:top w:val="single" w:sz="12" w:space="1" w:color="auto"/>
                <w:bottom w:val="single" w:sz="12" w:space="1" w:color="auto"/>
              </w:pBdr>
              <w:tabs>
                <w:tab w:val="left" w:pos="0"/>
              </w:tabs>
              <w:jc w:val="center"/>
              <w:rPr>
                <w:b/>
                <w:sz w:val="22"/>
                <w:szCs w:val="22"/>
              </w:rPr>
            </w:pPr>
            <w:r>
              <w:rPr>
                <w:b/>
                <w:kern w:val="1"/>
                <w:sz w:val="24"/>
                <w:szCs w:val="24"/>
                <w:lang w:eastAsia="uk-UA"/>
              </w:rPr>
              <w:t>Т</w:t>
            </w:r>
            <w:r w:rsidR="00057249">
              <w:rPr>
                <w:b/>
                <w:kern w:val="1"/>
                <w:sz w:val="24"/>
                <w:szCs w:val="24"/>
                <w:lang w:eastAsia="uk-UA"/>
              </w:rPr>
              <w:t>ОВ</w:t>
            </w:r>
            <w:r w:rsidR="00620472">
              <w:rPr>
                <w:b/>
                <w:kern w:val="1"/>
                <w:sz w:val="24"/>
                <w:szCs w:val="24"/>
                <w:lang w:eastAsia="uk-UA"/>
              </w:rPr>
              <w:t xml:space="preserve"> «</w:t>
            </w:r>
            <w:r w:rsidR="00E46345">
              <w:rPr>
                <w:b/>
                <w:kern w:val="1"/>
                <w:sz w:val="24"/>
                <w:szCs w:val="24"/>
                <w:lang w:eastAsia="uk-UA"/>
              </w:rPr>
              <w:t xml:space="preserve">                                             </w:t>
            </w:r>
            <w:r w:rsidR="00620472">
              <w:rPr>
                <w:b/>
                <w:kern w:val="1"/>
                <w:sz w:val="24"/>
                <w:szCs w:val="24"/>
                <w:lang w:eastAsia="uk-UA"/>
              </w:rPr>
              <w:t>»</w:t>
            </w:r>
          </w:p>
          <w:p w14:paraId="69073BF2" w14:textId="1C1D22D5" w:rsidR="00612C20" w:rsidRPr="00620472" w:rsidRDefault="00620472" w:rsidP="00612C20">
            <w:pPr>
              <w:tabs>
                <w:tab w:val="left" w:pos="0"/>
              </w:tabs>
              <w:jc w:val="center"/>
              <w:rPr>
                <w:b/>
                <w:sz w:val="22"/>
                <w:szCs w:val="22"/>
              </w:rPr>
            </w:pPr>
            <w:r w:rsidRPr="00620472">
              <w:rPr>
                <w:b/>
                <w:color w:val="000000"/>
                <w:lang w:eastAsia="uk-UA"/>
              </w:rPr>
              <w:t>ЕІС код:</w:t>
            </w:r>
            <w:r w:rsidRPr="00620472">
              <w:rPr>
                <w:rFonts w:ascii="Calibri" w:hAnsi="Calibri"/>
                <w:b/>
                <w:color w:val="000000"/>
                <w:lang w:eastAsia="uk-UA"/>
              </w:rPr>
              <w:t xml:space="preserve">  </w:t>
            </w:r>
            <w:r w:rsidR="004D3441">
              <w:rPr>
                <w:rFonts w:ascii="Calibri" w:hAnsi="Calibri"/>
                <w:b/>
                <w:color w:val="000000"/>
                <w:lang w:eastAsia="uk-UA"/>
              </w:rPr>
              <w:t>__________________________</w:t>
            </w:r>
            <w:r w:rsidR="008819B0" w:rsidRPr="00620472">
              <w:rPr>
                <w:b/>
                <w:sz w:val="22"/>
                <w:szCs w:val="22"/>
              </w:rPr>
              <w:t xml:space="preserve"> </w:t>
            </w:r>
          </w:p>
          <w:p w14:paraId="113B6DA8" w14:textId="0D5780CD" w:rsidR="00612C20" w:rsidRPr="001B3214" w:rsidRDefault="00612C20" w:rsidP="00612C20">
            <w:pPr>
              <w:tabs>
                <w:tab w:val="left" w:pos="0"/>
              </w:tabs>
              <w:rPr>
                <w:b/>
                <w:sz w:val="22"/>
                <w:szCs w:val="22"/>
                <w:lang w:val="ru-RU"/>
              </w:rPr>
            </w:pPr>
            <w:r w:rsidRPr="001B3214">
              <w:rPr>
                <w:kern w:val="1"/>
                <w:sz w:val="22"/>
                <w:szCs w:val="22"/>
                <w:lang w:eastAsia="uk-UA"/>
              </w:rPr>
              <w:t xml:space="preserve">Адреса: </w:t>
            </w:r>
          </w:p>
          <w:p w14:paraId="4E2545C5" w14:textId="7D774D2E" w:rsidR="00620472" w:rsidRDefault="00F464B4" w:rsidP="00612C20">
            <w:pPr>
              <w:tabs>
                <w:tab w:val="left" w:pos="0"/>
              </w:tabs>
              <w:rPr>
                <w:sz w:val="22"/>
                <w:szCs w:val="22"/>
              </w:rPr>
            </w:pPr>
            <w:r w:rsidRPr="001B3214">
              <w:rPr>
                <w:sz w:val="22"/>
                <w:szCs w:val="22"/>
              </w:rPr>
              <w:t xml:space="preserve">Р\р </w:t>
            </w:r>
            <w:r w:rsidR="00620472">
              <w:rPr>
                <w:sz w:val="22"/>
                <w:szCs w:val="22"/>
              </w:rPr>
              <w:t xml:space="preserve"> </w:t>
            </w:r>
          </w:p>
          <w:p w14:paraId="51723FD4" w14:textId="0EBF4168" w:rsidR="00612C20" w:rsidRPr="001B3214" w:rsidRDefault="00F464B4" w:rsidP="00612C20">
            <w:pPr>
              <w:tabs>
                <w:tab w:val="left" w:pos="0"/>
              </w:tabs>
              <w:rPr>
                <w:b/>
                <w:sz w:val="22"/>
                <w:szCs w:val="22"/>
                <w:lang w:val="ru-RU"/>
              </w:rPr>
            </w:pPr>
            <w:r w:rsidRPr="001B3214">
              <w:rPr>
                <w:sz w:val="22"/>
                <w:szCs w:val="22"/>
              </w:rPr>
              <w:t xml:space="preserve"> МФО  </w:t>
            </w:r>
          </w:p>
          <w:p w14:paraId="55CC7EC9" w14:textId="5A3CEB93" w:rsidR="00612C20" w:rsidRPr="001B3214" w:rsidRDefault="00612C20" w:rsidP="00612C20">
            <w:pPr>
              <w:tabs>
                <w:tab w:val="left" w:pos="0"/>
              </w:tabs>
              <w:rPr>
                <w:sz w:val="22"/>
                <w:szCs w:val="22"/>
              </w:rPr>
            </w:pPr>
            <w:r w:rsidRPr="001B3214">
              <w:rPr>
                <w:sz w:val="22"/>
                <w:szCs w:val="22"/>
              </w:rPr>
              <w:t xml:space="preserve">код ЄДРПОУ </w:t>
            </w:r>
          </w:p>
          <w:p w14:paraId="34820056" w14:textId="6E265A77" w:rsidR="00612C20" w:rsidRPr="001B3214" w:rsidRDefault="00612C20" w:rsidP="00612C20">
            <w:pPr>
              <w:tabs>
                <w:tab w:val="left" w:pos="0"/>
              </w:tabs>
              <w:rPr>
                <w:sz w:val="22"/>
                <w:szCs w:val="22"/>
              </w:rPr>
            </w:pPr>
            <w:r w:rsidRPr="001B3214">
              <w:rPr>
                <w:sz w:val="22"/>
                <w:szCs w:val="22"/>
              </w:rPr>
              <w:t xml:space="preserve">ІПН </w:t>
            </w:r>
          </w:p>
          <w:p w14:paraId="49C43494" w14:textId="50696EEE" w:rsidR="00BE6995" w:rsidRPr="001B3214" w:rsidRDefault="00BE6995" w:rsidP="00612C20">
            <w:pPr>
              <w:tabs>
                <w:tab w:val="left" w:pos="0"/>
              </w:tabs>
              <w:rPr>
                <w:sz w:val="22"/>
                <w:szCs w:val="22"/>
                <w:lang w:val="ru-RU"/>
              </w:rPr>
            </w:pPr>
            <w:proofErr w:type="spellStart"/>
            <w:r w:rsidRPr="001B3214">
              <w:rPr>
                <w:sz w:val="22"/>
                <w:szCs w:val="22"/>
              </w:rPr>
              <w:t>Свід</w:t>
            </w:r>
            <w:proofErr w:type="spellEnd"/>
            <w:r w:rsidRPr="001B3214">
              <w:rPr>
                <w:sz w:val="22"/>
                <w:szCs w:val="22"/>
              </w:rPr>
              <w:t xml:space="preserve">. платника ПДВ  </w:t>
            </w:r>
          </w:p>
          <w:p w14:paraId="169944D7" w14:textId="77D18948" w:rsidR="00865122" w:rsidRPr="001B3214" w:rsidRDefault="00865122" w:rsidP="001B3214">
            <w:pPr>
              <w:tabs>
                <w:tab w:val="left" w:pos="0"/>
              </w:tabs>
              <w:rPr>
                <w:sz w:val="22"/>
                <w:szCs w:val="22"/>
                <w:lang w:val="ru-RU"/>
              </w:rPr>
            </w:pPr>
            <w:r w:rsidRPr="001B3214">
              <w:rPr>
                <w:sz w:val="22"/>
                <w:szCs w:val="22"/>
                <w:lang w:val="ru-RU"/>
              </w:rPr>
              <w:t xml:space="preserve">Тел. </w:t>
            </w:r>
          </w:p>
          <w:p w14:paraId="679A2E62" w14:textId="32A74A40" w:rsidR="00612C20" w:rsidRPr="001B3214" w:rsidRDefault="00865122" w:rsidP="00865122">
            <w:pPr>
              <w:tabs>
                <w:tab w:val="left" w:pos="0"/>
              </w:tabs>
              <w:rPr>
                <w:b/>
                <w:sz w:val="22"/>
                <w:szCs w:val="22"/>
                <w:lang w:val="ru-RU"/>
              </w:rPr>
            </w:pPr>
            <w:r w:rsidRPr="001B3214">
              <w:rPr>
                <w:sz w:val="22"/>
                <w:szCs w:val="22"/>
                <w:lang w:val="ru-RU"/>
              </w:rPr>
              <w:t xml:space="preserve">Тел для </w:t>
            </w:r>
            <w:proofErr w:type="spellStart"/>
            <w:r w:rsidRPr="001B3214">
              <w:rPr>
                <w:sz w:val="22"/>
                <w:szCs w:val="22"/>
                <w:lang w:val="ru-RU"/>
              </w:rPr>
              <w:t>податкових</w:t>
            </w:r>
            <w:proofErr w:type="spellEnd"/>
            <w:r w:rsidRPr="001B3214">
              <w:rPr>
                <w:sz w:val="22"/>
                <w:szCs w:val="22"/>
                <w:lang w:val="ru-RU"/>
              </w:rPr>
              <w:t xml:space="preserve"> </w:t>
            </w:r>
            <w:proofErr w:type="spellStart"/>
            <w:r w:rsidRPr="001B3214">
              <w:rPr>
                <w:sz w:val="22"/>
                <w:szCs w:val="22"/>
                <w:lang w:val="ru-RU"/>
              </w:rPr>
              <w:t>накладних</w:t>
            </w:r>
            <w:proofErr w:type="spellEnd"/>
            <w:r w:rsidRPr="001B3214">
              <w:rPr>
                <w:sz w:val="22"/>
                <w:szCs w:val="22"/>
                <w:lang w:val="ru-RU"/>
              </w:rPr>
              <w:t xml:space="preserve"> </w:t>
            </w:r>
          </w:p>
          <w:p w14:paraId="0A0461A4" w14:textId="3A8D3009" w:rsidR="009A2230" w:rsidRPr="001B3214" w:rsidRDefault="009A2230" w:rsidP="00A31675">
            <w:pPr>
              <w:suppressAutoHyphens/>
              <w:overflowPunct w:val="0"/>
              <w:autoSpaceDE w:val="0"/>
              <w:autoSpaceDN w:val="0"/>
              <w:adjustRightInd w:val="0"/>
              <w:jc w:val="both"/>
              <w:textAlignment w:val="baseline"/>
              <w:rPr>
                <w:kern w:val="1"/>
                <w:sz w:val="22"/>
                <w:szCs w:val="22"/>
                <w:u w:val="single"/>
                <w:lang w:val="ru-RU" w:eastAsia="uk-UA"/>
              </w:rPr>
            </w:pPr>
          </w:p>
          <w:p w14:paraId="58C328C0" w14:textId="77777777" w:rsidR="001B3214" w:rsidRPr="001B3214" w:rsidRDefault="001B3214" w:rsidP="00A31675">
            <w:pPr>
              <w:suppressAutoHyphens/>
              <w:overflowPunct w:val="0"/>
              <w:autoSpaceDE w:val="0"/>
              <w:autoSpaceDN w:val="0"/>
              <w:adjustRightInd w:val="0"/>
              <w:jc w:val="both"/>
              <w:textAlignment w:val="baseline"/>
              <w:rPr>
                <w:kern w:val="1"/>
                <w:sz w:val="22"/>
                <w:szCs w:val="22"/>
                <w:u w:val="single"/>
                <w:lang w:val="ru-RU" w:eastAsia="uk-UA"/>
              </w:rPr>
            </w:pPr>
          </w:p>
          <w:p w14:paraId="36563380" w14:textId="77777777" w:rsidR="00B91DE6" w:rsidRDefault="00B91DE6" w:rsidP="00A31675">
            <w:pPr>
              <w:suppressAutoHyphens/>
              <w:overflowPunct w:val="0"/>
              <w:autoSpaceDE w:val="0"/>
              <w:autoSpaceDN w:val="0"/>
              <w:adjustRightInd w:val="0"/>
              <w:jc w:val="both"/>
              <w:textAlignment w:val="baseline"/>
              <w:rPr>
                <w:b/>
                <w:kern w:val="1"/>
                <w:sz w:val="22"/>
                <w:szCs w:val="22"/>
                <w:lang w:val="ru-RU" w:eastAsia="uk-UA"/>
              </w:rPr>
            </w:pPr>
          </w:p>
          <w:p w14:paraId="3C8C93C8" w14:textId="77777777" w:rsidR="008819B0" w:rsidRDefault="008819B0" w:rsidP="00A31675">
            <w:pPr>
              <w:suppressAutoHyphens/>
              <w:overflowPunct w:val="0"/>
              <w:autoSpaceDE w:val="0"/>
              <w:autoSpaceDN w:val="0"/>
              <w:adjustRightInd w:val="0"/>
              <w:jc w:val="both"/>
              <w:textAlignment w:val="baseline"/>
              <w:rPr>
                <w:b/>
                <w:kern w:val="1"/>
                <w:sz w:val="22"/>
                <w:szCs w:val="22"/>
                <w:lang w:val="ru-RU" w:eastAsia="uk-UA"/>
              </w:rPr>
            </w:pPr>
          </w:p>
          <w:p w14:paraId="780E269C" w14:textId="77777777" w:rsidR="008819B0" w:rsidRDefault="008819B0" w:rsidP="00A31675">
            <w:pPr>
              <w:suppressAutoHyphens/>
              <w:overflowPunct w:val="0"/>
              <w:autoSpaceDE w:val="0"/>
              <w:autoSpaceDN w:val="0"/>
              <w:adjustRightInd w:val="0"/>
              <w:jc w:val="both"/>
              <w:textAlignment w:val="baseline"/>
              <w:rPr>
                <w:b/>
                <w:kern w:val="1"/>
                <w:sz w:val="22"/>
                <w:szCs w:val="22"/>
                <w:lang w:val="ru-RU" w:eastAsia="uk-UA"/>
              </w:rPr>
            </w:pPr>
          </w:p>
          <w:p w14:paraId="65227F68" w14:textId="420DCAEC" w:rsidR="009A2230" w:rsidRPr="00F71206" w:rsidRDefault="00FC494B" w:rsidP="00A31675">
            <w:pPr>
              <w:suppressAutoHyphens/>
              <w:overflowPunct w:val="0"/>
              <w:autoSpaceDE w:val="0"/>
              <w:autoSpaceDN w:val="0"/>
              <w:adjustRightInd w:val="0"/>
              <w:jc w:val="both"/>
              <w:textAlignment w:val="baseline"/>
              <w:rPr>
                <w:b/>
                <w:kern w:val="1"/>
                <w:sz w:val="22"/>
                <w:szCs w:val="22"/>
                <w:lang w:val="en-US" w:eastAsia="uk-UA"/>
              </w:rPr>
            </w:pPr>
            <w:r>
              <w:rPr>
                <w:b/>
                <w:kern w:val="1"/>
                <w:sz w:val="22"/>
                <w:szCs w:val="22"/>
                <w:lang w:val="ru-RU" w:eastAsia="uk-UA"/>
              </w:rPr>
              <w:t>Директор</w:t>
            </w:r>
            <w:r w:rsidR="00F71206">
              <w:rPr>
                <w:b/>
                <w:kern w:val="1"/>
                <w:sz w:val="22"/>
                <w:szCs w:val="22"/>
                <w:lang w:val="en-US" w:eastAsia="uk-UA"/>
              </w:rPr>
              <w:t xml:space="preserve"> </w:t>
            </w:r>
          </w:p>
          <w:p w14:paraId="777EA6C6" w14:textId="279A81FA" w:rsidR="009A2230" w:rsidRDefault="009A2230" w:rsidP="00A31675">
            <w:pPr>
              <w:suppressAutoHyphens/>
              <w:overflowPunct w:val="0"/>
              <w:autoSpaceDE w:val="0"/>
              <w:autoSpaceDN w:val="0"/>
              <w:adjustRightInd w:val="0"/>
              <w:jc w:val="both"/>
              <w:textAlignment w:val="baseline"/>
              <w:rPr>
                <w:kern w:val="1"/>
                <w:sz w:val="22"/>
                <w:szCs w:val="22"/>
                <w:lang w:eastAsia="uk-UA"/>
              </w:rPr>
            </w:pPr>
          </w:p>
          <w:p w14:paraId="262E8AF7" w14:textId="77777777" w:rsidR="00F71206" w:rsidRDefault="00F71206" w:rsidP="00A31675">
            <w:pPr>
              <w:suppressAutoHyphens/>
              <w:overflowPunct w:val="0"/>
              <w:autoSpaceDE w:val="0"/>
              <w:autoSpaceDN w:val="0"/>
              <w:adjustRightInd w:val="0"/>
              <w:jc w:val="both"/>
              <w:textAlignment w:val="baseline"/>
              <w:rPr>
                <w:kern w:val="1"/>
                <w:sz w:val="22"/>
                <w:szCs w:val="22"/>
                <w:lang w:eastAsia="uk-UA"/>
              </w:rPr>
            </w:pPr>
          </w:p>
          <w:p w14:paraId="2BD6FF9D" w14:textId="77777777" w:rsidR="00F71206" w:rsidRPr="001B3214" w:rsidRDefault="00F71206" w:rsidP="00A31675">
            <w:pPr>
              <w:suppressAutoHyphens/>
              <w:overflowPunct w:val="0"/>
              <w:autoSpaceDE w:val="0"/>
              <w:autoSpaceDN w:val="0"/>
              <w:adjustRightInd w:val="0"/>
              <w:jc w:val="both"/>
              <w:textAlignment w:val="baseline"/>
              <w:rPr>
                <w:kern w:val="1"/>
                <w:sz w:val="22"/>
                <w:szCs w:val="22"/>
                <w:lang w:eastAsia="uk-UA"/>
              </w:rPr>
            </w:pPr>
          </w:p>
          <w:p w14:paraId="51FF43FC" w14:textId="77777777" w:rsidR="001B3214" w:rsidRPr="001B3214" w:rsidRDefault="001B3214" w:rsidP="00A31675">
            <w:pPr>
              <w:suppressAutoHyphens/>
              <w:overflowPunct w:val="0"/>
              <w:autoSpaceDE w:val="0"/>
              <w:autoSpaceDN w:val="0"/>
              <w:adjustRightInd w:val="0"/>
              <w:jc w:val="both"/>
              <w:textAlignment w:val="baseline"/>
              <w:rPr>
                <w:kern w:val="1"/>
                <w:sz w:val="22"/>
                <w:szCs w:val="22"/>
                <w:lang w:val="ru-RU" w:eastAsia="uk-UA"/>
              </w:rPr>
            </w:pPr>
          </w:p>
          <w:p w14:paraId="5272771F" w14:textId="51EC2F66" w:rsidR="009A2230" w:rsidRPr="001B3214" w:rsidRDefault="00F125F7" w:rsidP="008819B0">
            <w:pPr>
              <w:suppressAutoHyphens/>
              <w:overflowPunct w:val="0"/>
              <w:autoSpaceDE w:val="0"/>
              <w:autoSpaceDN w:val="0"/>
              <w:adjustRightInd w:val="0"/>
              <w:jc w:val="both"/>
              <w:textAlignment w:val="baseline"/>
              <w:rPr>
                <w:kern w:val="1"/>
                <w:sz w:val="22"/>
                <w:szCs w:val="22"/>
                <w:lang w:eastAsia="uk-UA"/>
              </w:rPr>
            </w:pPr>
            <w:r w:rsidRPr="001B3214">
              <w:rPr>
                <w:kern w:val="1"/>
                <w:sz w:val="22"/>
                <w:szCs w:val="22"/>
                <w:lang w:eastAsia="uk-UA"/>
              </w:rPr>
              <w:t>______________________</w:t>
            </w:r>
          </w:p>
        </w:tc>
      </w:tr>
    </w:tbl>
    <w:p w14:paraId="0F0ED3FC" w14:textId="06F2652C" w:rsidR="009A2230" w:rsidRPr="008B7245" w:rsidRDefault="009A2230" w:rsidP="00304FC9">
      <w:pPr>
        <w:rPr>
          <w:b/>
          <w:sz w:val="22"/>
          <w:szCs w:val="22"/>
          <w:lang w:val="ru-RU"/>
        </w:rPr>
      </w:pPr>
      <w:bookmarkStart w:id="16" w:name="_GoBack"/>
      <w:bookmarkEnd w:id="16"/>
    </w:p>
    <w:sectPr w:rsidR="009A2230" w:rsidRPr="008B7245" w:rsidSect="00A21F24">
      <w:footerReference w:type="default" r:id="rId8"/>
      <w:pgSz w:w="11906" w:h="16838"/>
      <w:pgMar w:top="284" w:right="567" w:bottom="142" w:left="1276"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EA13" w14:textId="77777777" w:rsidR="005B2055" w:rsidRDefault="005B2055">
      <w:r>
        <w:separator/>
      </w:r>
    </w:p>
  </w:endnote>
  <w:endnote w:type="continuationSeparator" w:id="0">
    <w:p w14:paraId="24016E62" w14:textId="77777777" w:rsidR="005B2055" w:rsidRDefault="005B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mp;Iaoa?ao?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3212"/>
      <w:docPartObj>
        <w:docPartGallery w:val="Page Numbers (Bottom of Page)"/>
        <w:docPartUnique/>
      </w:docPartObj>
    </w:sdtPr>
    <w:sdtEndPr/>
    <w:sdtContent>
      <w:p w14:paraId="3F2093F6" w14:textId="5C28F2B6" w:rsidR="00ED58BA" w:rsidRDefault="00ED58BA">
        <w:pPr>
          <w:pStyle w:val="a8"/>
          <w:jc w:val="center"/>
        </w:pPr>
        <w:r>
          <w:fldChar w:fldCharType="begin"/>
        </w:r>
        <w:r>
          <w:instrText>PAGE   \* MERGEFORMAT</w:instrText>
        </w:r>
        <w:r>
          <w:fldChar w:fldCharType="separate"/>
        </w:r>
        <w:r w:rsidR="00501DD3" w:rsidRPr="00501DD3">
          <w:rPr>
            <w:noProof/>
            <w:lang w:val="ru-RU"/>
          </w:rPr>
          <w:t>5</w:t>
        </w:r>
        <w:r>
          <w:fldChar w:fldCharType="end"/>
        </w:r>
      </w:p>
    </w:sdtContent>
  </w:sdt>
  <w:p w14:paraId="379C0B8D" w14:textId="77777777" w:rsidR="00ED58BA" w:rsidRDefault="00ED58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BB9DD" w14:textId="77777777" w:rsidR="005B2055" w:rsidRDefault="005B2055">
      <w:r>
        <w:separator/>
      </w:r>
    </w:p>
  </w:footnote>
  <w:footnote w:type="continuationSeparator" w:id="0">
    <w:p w14:paraId="7BE05589" w14:textId="77777777" w:rsidR="005B2055" w:rsidRDefault="005B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15BE"/>
    <w:multiLevelType w:val="hybridMultilevel"/>
    <w:tmpl w:val="994EC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F903BF"/>
    <w:multiLevelType w:val="hybridMultilevel"/>
    <w:tmpl w:val="699842E4"/>
    <w:lvl w:ilvl="0" w:tplc="B5B8FE90">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506F64"/>
    <w:multiLevelType w:val="hybridMultilevel"/>
    <w:tmpl w:val="77E89682"/>
    <w:lvl w:ilvl="0" w:tplc="7D14FED2">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4C813454"/>
    <w:multiLevelType w:val="hybridMultilevel"/>
    <w:tmpl w:val="D640F2F8"/>
    <w:lvl w:ilvl="0" w:tplc="49548670">
      <w:start w:val="1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588C2E82"/>
    <w:multiLevelType w:val="hybridMultilevel"/>
    <w:tmpl w:val="52AE5734"/>
    <w:lvl w:ilvl="0" w:tplc="ECCAA84E">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06"/>
    <w:rsid w:val="0000155C"/>
    <w:rsid w:val="00003B3B"/>
    <w:rsid w:val="000063C7"/>
    <w:rsid w:val="0001732C"/>
    <w:rsid w:val="00022CB6"/>
    <w:rsid w:val="00026B76"/>
    <w:rsid w:val="00036386"/>
    <w:rsid w:val="00036E7F"/>
    <w:rsid w:val="000506C5"/>
    <w:rsid w:val="00054DD5"/>
    <w:rsid w:val="000564F7"/>
    <w:rsid w:val="00057249"/>
    <w:rsid w:val="000608C1"/>
    <w:rsid w:val="00062493"/>
    <w:rsid w:val="00075463"/>
    <w:rsid w:val="00084F20"/>
    <w:rsid w:val="00092A8A"/>
    <w:rsid w:val="00094540"/>
    <w:rsid w:val="0009507F"/>
    <w:rsid w:val="000A0ED8"/>
    <w:rsid w:val="000A375C"/>
    <w:rsid w:val="000A38F2"/>
    <w:rsid w:val="000A55E3"/>
    <w:rsid w:val="000A7169"/>
    <w:rsid w:val="000B0982"/>
    <w:rsid w:val="000B2006"/>
    <w:rsid w:val="000B54DC"/>
    <w:rsid w:val="000B647A"/>
    <w:rsid w:val="000B659D"/>
    <w:rsid w:val="000B773B"/>
    <w:rsid w:val="000C27BD"/>
    <w:rsid w:val="000C72F6"/>
    <w:rsid w:val="000C76C0"/>
    <w:rsid w:val="000D219D"/>
    <w:rsid w:val="000D4BF6"/>
    <w:rsid w:val="000D68C6"/>
    <w:rsid w:val="000D746A"/>
    <w:rsid w:val="000F05CC"/>
    <w:rsid w:val="000F72E4"/>
    <w:rsid w:val="000F7D01"/>
    <w:rsid w:val="00102117"/>
    <w:rsid w:val="00103356"/>
    <w:rsid w:val="001054EB"/>
    <w:rsid w:val="00110715"/>
    <w:rsid w:val="001242B2"/>
    <w:rsid w:val="00130084"/>
    <w:rsid w:val="001318B5"/>
    <w:rsid w:val="00140411"/>
    <w:rsid w:val="0015116F"/>
    <w:rsid w:val="00152516"/>
    <w:rsid w:val="001548B1"/>
    <w:rsid w:val="00155686"/>
    <w:rsid w:val="00156D39"/>
    <w:rsid w:val="00163CA6"/>
    <w:rsid w:val="001701EC"/>
    <w:rsid w:val="001703C5"/>
    <w:rsid w:val="00170D01"/>
    <w:rsid w:val="00173B98"/>
    <w:rsid w:val="00177299"/>
    <w:rsid w:val="001829FE"/>
    <w:rsid w:val="00183668"/>
    <w:rsid w:val="00186002"/>
    <w:rsid w:val="00190AD3"/>
    <w:rsid w:val="001979EA"/>
    <w:rsid w:val="001A70F1"/>
    <w:rsid w:val="001B269B"/>
    <w:rsid w:val="001B3214"/>
    <w:rsid w:val="001B62AF"/>
    <w:rsid w:val="001D5174"/>
    <w:rsid w:val="001D774B"/>
    <w:rsid w:val="001F1D6F"/>
    <w:rsid w:val="001F5F63"/>
    <w:rsid w:val="001F7236"/>
    <w:rsid w:val="002005CA"/>
    <w:rsid w:val="00203AF5"/>
    <w:rsid w:val="00216324"/>
    <w:rsid w:val="00216F82"/>
    <w:rsid w:val="00222193"/>
    <w:rsid w:val="002226F1"/>
    <w:rsid w:val="00222E20"/>
    <w:rsid w:val="00232175"/>
    <w:rsid w:val="00232642"/>
    <w:rsid w:val="002372D2"/>
    <w:rsid w:val="00243AB1"/>
    <w:rsid w:val="002445DC"/>
    <w:rsid w:val="00262771"/>
    <w:rsid w:val="00264395"/>
    <w:rsid w:val="00271A76"/>
    <w:rsid w:val="00274287"/>
    <w:rsid w:val="002758BC"/>
    <w:rsid w:val="00276F32"/>
    <w:rsid w:val="00277A36"/>
    <w:rsid w:val="00277C19"/>
    <w:rsid w:val="002832B9"/>
    <w:rsid w:val="00283B73"/>
    <w:rsid w:val="00291441"/>
    <w:rsid w:val="00291578"/>
    <w:rsid w:val="002A3536"/>
    <w:rsid w:val="002B49FC"/>
    <w:rsid w:val="002C30BA"/>
    <w:rsid w:val="002C5C37"/>
    <w:rsid w:val="002C7A25"/>
    <w:rsid w:val="002D1249"/>
    <w:rsid w:val="002D7A97"/>
    <w:rsid w:val="002E3BCC"/>
    <w:rsid w:val="002F3A1E"/>
    <w:rsid w:val="002F648C"/>
    <w:rsid w:val="00304FC9"/>
    <w:rsid w:val="00306E6E"/>
    <w:rsid w:val="00310A56"/>
    <w:rsid w:val="00310AE3"/>
    <w:rsid w:val="00326B38"/>
    <w:rsid w:val="00333267"/>
    <w:rsid w:val="003369EB"/>
    <w:rsid w:val="00340643"/>
    <w:rsid w:val="00341945"/>
    <w:rsid w:val="00344571"/>
    <w:rsid w:val="00351D54"/>
    <w:rsid w:val="0035212B"/>
    <w:rsid w:val="003619F0"/>
    <w:rsid w:val="003647F7"/>
    <w:rsid w:val="00370865"/>
    <w:rsid w:val="00371451"/>
    <w:rsid w:val="00374272"/>
    <w:rsid w:val="00376458"/>
    <w:rsid w:val="00391220"/>
    <w:rsid w:val="00391B24"/>
    <w:rsid w:val="003A2511"/>
    <w:rsid w:val="003A2B93"/>
    <w:rsid w:val="003A371C"/>
    <w:rsid w:val="003A5781"/>
    <w:rsid w:val="003A65C3"/>
    <w:rsid w:val="003A6845"/>
    <w:rsid w:val="003B0E6E"/>
    <w:rsid w:val="003B2B56"/>
    <w:rsid w:val="003B47A0"/>
    <w:rsid w:val="003B4932"/>
    <w:rsid w:val="003B69C9"/>
    <w:rsid w:val="003C3C78"/>
    <w:rsid w:val="003D3CED"/>
    <w:rsid w:val="003D3D06"/>
    <w:rsid w:val="003D4CE0"/>
    <w:rsid w:val="003E0FE7"/>
    <w:rsid w:val="003E657F"/>
    <w:rsid w:val="003F314A"/>
    <w:rsid w:val="004018A9"/>
    <w:rsid w:val="0040500D"/>
    <w:rsid w:val="00407EA6"/>
    <w:rsid w:val="00413C40"/>
    <w:rsid w:val="00415741"/>
    <w:rsid w:val="004175FA"/>
    <w:rsid w:val="004218F9"/>
    <w:rsid w:val="00427132"/>
    <w:rsid w:val="004324CF"/>
    <w:rsid w:val="00435EAC"/>
    <w:rsid w:val="004440F2"/>
    <w:rsid w:val="00444A50"/>
    <w:rsid w:val="00445A5C"/>
    <w:rsid w:val="004462EF"/>
    <w:rsid w:val="0044788A"/>
    <w:rsid w:val="00450750"/>
    <w:rsid w:val="00450F42"/>
    <w:rsid w:val="004524CA"/>
    <w:rsid w:val="00461D00"/>
    <w:rsid w:val="00462056"/>
    <w:rsid w:val="00470DE1"/>
    <w:rsid w:val="0047568C"/>
    <w:rsid w:val="004931DE"/>
    <w:rsid w:val="00493A86"/>
    <w:rsid w:val="00494694"/>
    <w:rsid w:val="004A1623"/>
    <w:rsid w:val="004B0A89"/>
    <w:rsid w:val="004B2E54"/>
    <w:rsid w:val="004B4792"/>
    <w:rsid w:val="004B65CA"/>
    <w:rsid w:val="004B7AAD"/>
    <w:rsid w:val="004D1108"/>
    <w:rsid w:val="004D3441"/>
    <w:rsid w:val="004D5987"/>
    <w:rsid w:val="004D6C7D"/>
    <w:rsid w:val="004E5666"/>
    <w:rsid w:val="004E64D4"/>
    <w:rsid w:val="004F022F"/>
    <w:rsid w:val="004F23EF"/>
    <w:rsid w:val="004F7590"/>
    <w:rsid w:val="00501DD3"/>
    <w:rsid w:val="00503BDB"/>
    <w:rsid w:val="00504425"/>
    <w:rsid w:val="00506C41"/>
    <w:rsid w:val="00507011"/>
    <w:rsid w:val="00511F30"/>
    <w:rsid w:val="0052204E"/>
    <w:rsid w:val="00522B47"/>
    <w:rsid w:val="0052364F"/>
    <w:rsid w:val="0052396B"/>
    <w:rsid w:val="0052514F"/>
    <w:rsid w:val="00526ED4"/>
    <w:rsid w:val="00527EDA"/>
    <w:rsid w:val="0053437E"/>
    <w:rsid w:val="00535C08"/>
    <w:rsid w:val="0054122B"/>
    <w:rsid w:val="005417EA"/>
    <w:rsid w:val="005450CD"/>
    <w:rsid w:val="00553423"/>
    <w:rsid w:val="00565AAB"/>
    <w:rsid w:val="00565B93"/>
    <w:rsid w:val="00573C79"/>
    <w:rsid w:val="00575CA4"/>
    <w:rsid w:val="00580B9D"/>
    <w:rsid w:val="00581D93"/>
    <w:rsid w:val="00582468"/>
    <w:rsid w:val="00586311"/>
    <w:rsid w:val="00595342"/>
    <w:rsid w:val="005A20A5"/>
    <w:rsid w:val="005A3506"/>
    <w:rsid w:val="005A4E6E"/>
    <w:rsid w:val="005A725C"/>
    <w:rsid w:val="005B1B44"/>
    <w:rsid w:val="005B2055"/>
    <w:rsid w:val="005B4AF2"/>
    <w:rsid w:val="005B7898"/>
    <w:rsid w:val="005C1788"/>
    <w:rsid w:val="005D2B9B"/>
    <w:rsid w:val="005D509D"/>
    <w:rsid w:val="005D74EF"/>
    <w:rsid w:val="005E6E05"/>
    <w:rsid w:val="005F3520"/>
    <w:rsid w:val="00601A25"/>
    <w:rsid w:val="0061086E"/>
    <w:rsid w:val="00612C20"/>
    <w:rsid w:val="00620472"/>
    <w:rsid w:val="00626495"/>
    <w:rsid w:val="00632439"/>
    <w:rsid w:val="00646625"/>
    <w:rsid w:val="0065516F"/>
    <w:rsid w:val="00656643"/>
    <w:rsid w:val="00663197"/>
    <w:rsid w:val="0066362C"/>
    <w:rsid w:val="006661CD"/>
    <w:rsid w:val="006760AE"/>
    <w:rsid w:val="00680D01"/>
    <w:rsid w:val="0068153E"/>
    <w:rsid w:val="006816F1"/>
    <w:rsid w:val="00692E38"/>
    <w:rsid w:val="00695DEC"/>
    <w:rsid w:val="006A6901"/>
    <w:rsid w:val="006B0A43"/>
    <w:rsid w:val="006B0B2F"/>
    <w:rsid w:val="006B19DC"/>
    <w:rsid w:val="006B3F84"/>
    <w:rsid w:val="006B49A5"/>
    <w:rsid w:val="006B506B"/>
    <w:rsid w:val="006C247B"/>
    <w:rsid w:val="006C4B62"/>
    <w:rsid w:val="006C4C0A"/>
    <w:rsid w:val="006C6405"/>
    <w:rsid w:val="006C6D9A"/>
    <w:rsid w:val="006D3767"/>
    <w:rsid w:val="006D6540"/>
    <w:rsid w:val="006E5DED"/>
    <w:rsid w:val="006F2DDB"/>
    <w:rsid w:val="007007B4"/>
    <w:rsid w:val="00717AEA"/>
    <w:rsid w:val="00724088"/>
    <w:rsid w:val="00727D61"/>
    <w:rsid w:val="0073209E"/>
    <w:rsid w:val="00732B5F"/>
    <w:rsid w:val="00733EC4"/>
    <w:rsid w:val="00740EC8"/>
    <w:rsid w:val="007430C9"/>
    <w:rsid w:val="00746006"/>
    <w:rsid w:val="00750B07"/>
    <w:rsid w:val="00754899"/>
    <w:rsid w:val="00762A10"/>
    <w:rsid w:val="00767B0C"/>
    <w:rsid w:val="00796B02"/>
    <w:rsid w:val="007971F4"/>
    <w:rsid w:val="00797300"/>
    <w:rsid w:val="007A2A58"/>
    <w:rsid w:val="007B0585"/>
    <w:rsid w:val="007B0ED3"/>
    <w:rsid w:val="007B622F"/>
    <w:rsid w:val="007C3420"/>
    <w:rsid w:val="007C3F7E"/>
    <w:rsid w:val="007D331C"/>
    <w:rsid w:val="007D36F2"/>
    <w:rsid w:val="00801C43"/>
    <w:rsid w:val="00801D76"/>
    <w:rsid w:val="008077C8"/>
    <w:rsid w:val="00813844"/>
    <w:rsid w:val="00814F20"/>
    <w:rsid w:val="008208CD"/>
    <w:rsid w:val="00822D1C"/>
    <w:rsid w:val="00825B07"/>
    <w:rsid w:val="0082611A"/>
    <w:rsid w:val="00831BB1"/>
    <w:rsid w:val="00843525"/>
    <w:rsid w:val="00847688"/>
    <w:rsid w:val="008501F0"/>
    <w:rsid w:val="0085625E"/>
    <w:rsid w:val="008574D5"/>
    <w:rsid w:val="00857D70"/>
    <w:rsid w:val="00865122"/>
    <w:rsid w:val="00867E73"/>
    <w:rsid w:val="0087225D"/>
    <w:rsid w:val="00880414"/>
    <w:rsid w:val="008819B0"/>
    <w:rsid w:val="00885093"/>
    <w:rsid w:val="0088710D"/>
    <w:rsid w:val="00887D0F"/>
    <w:rsid w:val="008961D1"/>
    <w:rsid w:val="008A5DA2"/>
    <w:rsid w:val="008A6FF5"/>
    <w:rsid w:val="008A7328"/>
    <w:rsid w:val="008B7245"/>
    <w:rsid w:val="008C2E8E"/>
    <w:rsid w:val="008C7FCF"/>
    <w:rsid w:val="008D42CA"/>
    <w:rsid w:val="008E54DF"/>
    <w:rsid w:val="008F0EC3"/>
    <w:rsid w:val="008F43F0"/>
    <w:rsid w:val="00900531"/>
    <w:rsid w:val="00900E66"/>
    <w:rsid w:val="00902BA8"/>
    <w:rsid w:val="009052ED"/>
    <w:rsid w:val="00907933"/>
    <w:rsid w:val="00912C71"/>
    <w:rsid w:val="00914B4E"/>
    <w:rsid w:val="009156C9"/>
    <w:rsid w:val="00921FF6"/>
    <w:rsid w:val="00926B9B"/>
    <w:rsid w:val="0093790A"/>
    <w:rsid w:val="00937C25"/>
    <w:rsid w:val="009406BC"/>
    <w:rsid w:val="0094561E"/>
    <w:rsid w:val="00945FED"/>
    <w:rsid w:val="00952067"/>
    <w:rsid w:val="0095222C"/>
    <w:rsid w:val="0095721E"/>
    <w:rsid w:val="009634CB"/>
    <w:rsid w:val="009642C1"/>
    <w:rsid w:val="00974FE9"/>
    <w:rsid w:val="00980E9B"/>
    <w:rsid w:val="00981EB2"/>
    <w:rsid w:val="0099318B"/>
    <w:rsid w:val="0099510D"/>
    <w:rsid w:val="009A2230"/>
    <w:rsid w:val="009A2882"/>
    <w:rsid w:val="009A3AAE"/>
    <w:rsid w:val="009A5146"/>
    <w:rsid w:val="009B4A04"/>
    <w:rsid w:val="009C1BC2"/>
    <w:rsid w:val="009C4E29"/>
    <w:rsid w:val="009D5F69"/>
    <w:rsid w:val="009E3751"/>
    <w:rsid w:val="009E5588"/>
    <w:rsid w:val="009F0550"/>
    <w:rsid w:val="009F2346"/>
    <w:rsid w:val="009F75A4"/>
    <w:rsid w:val="00A00063"/>
    <w:rsid w:val="00A00AC5"/>
    <w:rsid w:val="00A06416"/>
    <w:rsid w:val="00A06D9B"/>
    <w:rsid w:val="00A11219"/>
    <w:rsid w:val="00A14041"/>
    <w:rsid w:val="00A14175"/>
    <w:rsid w:val="00A15309"/>
    <w:rsid w:val="00A205F4"/>
    <w:rsid w:val="00A21596"/>
    <w:rsid w:val="00A21ED2"/>
    <w:rsid w:val="00A21F24"/>
    <w:rsid w:val="00A25AD6"/>
    <w:rsid w:val="00A31675"/>
    <w:rsid w:val="00A33BD3"/>
    <w:rsid w:val="00A3487A"/>
    <w:rsid w:val="00A35A62"/>
    <w:rsid w:val="00A45332"/>
    <w:rsid w:val="00A47A77"/>
    <w:rsid w:val="00A513BF"/>
    <w:rsid w:val="00A643E4"/>
    <w:rsid w:val="00A65867"/>
    <w:rsid w:val="00A66361"/>
    <w:rsid w:val="00A66D49"/>
    <w:rsid w:val="00A73C10"/>
    <w:rsid w:val="00A7602B"/>
    <w:rsid w:val="00A77EBB"/>
    <w:rsid w:val="00A82320"/>
    <w:rsid w:val="00A83F76"/>
    <w:rsid w:val="00A86B6D"/>
    <w:rsid w:val="00A95578"/>
    <w:rsid w:val="00A956FA"/>
    <w:rsid w:val="00A95CB8"/>
    <w:rsid w:val="00AA5714"/>
    <w:rsid w:val="00AB2D24"/>
    <w:rsid w:val="00AC1773"/>
    <w:rsid w:val="00AC30A4"/>
    <w:rsid w:val="00AD0AFF"/>
    <w:rsid w:val="00AD6E2B"/>
    <w:rsid w:val="00AE09CF"/>
    <w:rsid w:val="00AE25B8"/>
    <w:rsid w:val="00AE3851"/>
    <w:rsid w:val="00AF4C06"/>
    <w:rsid w:val="00AF70DB"/>
    <w:rsid w:val="00AF7A06"/>
    <w:rsid w:val="00B00094"/>
    <w:rsid w:val="00B02D6F"/>
    <w:rsid w:val="00B05644"/>
    <w:rsid w:val="00B06D94"/>
    <w:rsid w:val="00B0769A"/>
    <w:rsid w:val="00B11AF2"/>
    <w:rsid w:val="00B16A79"/>
    <w:rsid w:val="00B21A48"/>
    <w:rsid w:val="00B27118"/>
    <w:rsid w:val="00B277C7"/>
    <w:rsid w:val="00B341DA"/>
    <w:rsid w:val="00B458E9"/>
    <w:rsid w:val="00B51C2A"/>
    <w:rsid w:val="00B63421"/>
    <w:rsid w:val="00B636D0"/>
    <w:rsid w:val="00B64BAF"/>
    <w:rsid w:val="00B65521"/>
    <w:rsid w:val="00B6603B"/>
    <w:rsid w:val="00B673E2"/>
    <w:rsid w:val="00B757F3"/>
    <w:rsid w:val="00B76CBA"/>
    <w:rsid w:val="00B77493"/>
    <w:rsid w:val="00B77D03"/>
    <w:rsid w:val="00B85119"/>
    <w:rsid w:val="00B9107B"/>
    <w:rsid w:val="00B91DE6"/>
    <w:rsid w:val="00B929B2"/>
    <w:rsid w:val="00B946CC"/>
    <w:rsid w:val="00B95DCC"/>
    <w:rsid w:val="00B972B9"/>
    <w:rsid w:val="00BB2823"/>
    <w:rsid w:val="00BC2AC1"/>
    <w:rsid w:val="00BC6687"/>
    <w:rsid w:val="00BD03E1"/>
    <w:rsid w:val="00BD1E00"/>
    <w:rsid w:val="00BD2431"/>
    <w:rsid w:val="00BD299B"/>
    <w:rsid w:val="00BD7ECC"/>
    <w:rsid w:val="00BE023C"/>
    <w:rsid w:val="00BE124C"/>
    <w:rsid w:val="00BE6016"/>
    <w:rsid w:val="00BE6995"/>
    <w:rsid w:val="00BF33CB"/>
    <w:rsid w:val="00BF3D27"/>
    <w:rsid w:val="00BF7FF0"/>
    <w:rsid w:val="00C02471"/>
    <w:rsid w:val="00C04ED8"/>
    <w:rsid w:val="00C06FB7"/>
    <w:rsid w:val="00C1291F"/>
    <w:rsid w:val="00C23856"/>
    <w:rsid w:val="00C25F60"/>
    <w:rsid w:val="00C2614D"/>
    <w:rsid w:val="00C27103"/>
    <w:rsid w:val="00C35AF3"/>
    <w:rsid w:val="00C36D0E"/>
    <w:rsid w:val="00C44F56"/>
    <w:rsid w:val="00C457D4"/>
    <w:rsid w:val="00C4710A"/>
    <w:rsid w:val="00C552FE"/>
    <w:rsid w:val="00C713F9"/>
    <w:rsid w:val="00C9253D"/>
    <w:rsid w:val="00C93242"/>
    <w:rsid w:val="00CA2E2A"/>
    <w:rsid w:val="00CA42B2"/>
    <w:rsid w:val="00CB3411"/>
    <w:rsid w:val="00CB4ACA"/>
    <w:rsid w:val="00CC04C5"/>
    <w:rsid w:val="00CC54E9"/>
    <w:rsid w:val="00CD2FAC"/>
    <w:rsid w:val="00CD5FB5"/>
    <w:rsid w:val="00CF3C00"/>
    <w:rsid w:val="00CF596A"/>
    <w:rsid w:val="00CF6614"/>
    <w:rsid w:val="00D01201"/>
    <w:rsid w:val="00D0189D"/>
    <w:rsid w:val="00D018EB"/>
    <w:rsid w:val="00D13B9F"/>
    <w:rsid w:val="00D14484"/>
    <w:rsid w:val="00D471CC"/>
    <w:rsid w:val="00D47B9E"/>
    <w:rsid w:val="00D571FC"/>
    <w:rsid w:val="00D627AA"/>
    <w:rsid w:val="00D64657"/>
    <w:rsid w:val="00D65D47"/>
    <w:rsid w:val="00D742D2"/>
    <w:rsid w:val="00D75E7D"/>
    <w:rsid w:val="00D81ED7"/>
    <w:rsid w:val="00D82578"/>
    <w:rsid w:val="00D91DD2"/>
    <w:rsid w:val="00D95BF1"/>
    <w:rsid w:val="00DA6BDE"/>
    <w:rsid w:val="00DA73BE"/>
    <w:rsid w:val="00DB0329"/>
    <w:rsid w:val="00DB2333"/>
    <w:rsid w:val="00DB75FB"/>
    <w:rsid w:val="00DC371E"/>
    <w:rsid w:val="00DC46D3"/>
    <w:rsid w:val="00DD266D"/>
    <w:rsid w:val="00DE745E"/>
    <w:rsid w:val="00DF04F7"/>
    <w:rsid w:val="00DF0905"/>
    <w:rsid w:val="00E03ABD"/>
    <w:rsid w:val="00E05C22"/>
    <w:rsid w:val="00E111A7"/>
    <w:rsid w:val="00E1160B"/>
    <w:rsid w:val="00E13A49"/>
    <w:rsid w:val="00E1534C"/>
    <w:rsid w:val="00E20F41"/>
    <w:rsid w:val="00E24EEB"/>
    <w:rsid w:val="00E33C7E"/>
    <w:rsid w:val="00E35150"/>
    <w:rsid w:val="00E42787"/>
    <w:rsid w:val="00E43BB9"/>
    <w:rsid w:val="00E44DBF"/>
    <w:rsid w:val="00E46345"/>
    <w:rsid w:val="00E50BBD"/>
    <w:rsid w:val="00E5191E"/>
    <w:rsid w:val="00E52010"/>
    <w:rsid w:val="00E52B34"/>
    <w:rsid w:val="00E53B44"/>
    <w:rsid w:val="00E54CD1"/>
    <w:rsid w:val="00E55BC2"/>
    <w:rsid w:val="00E60BDF"/>
    <w:rsid w:val="00E65634"/>
    <w:rsid w:val="00E81E96"/>
    <w:rsid w:val="00E83F67"/>
    <w:rsid w:val="00E86CD5"/>
    <w:rsid w:val="00E94192"/>
    <w:rsid w:val="00EA5FC7"/>
    <w:rsid w:val="00EC54EA"/>
    <w:rsid w:val="00ED58BA"/>
    <w:rsid w:val="00ED60CC"/>
    <w:rsid w:val="00ED787C"/>
    <w:rsid w:val="00EE0A09"/>
    <w:rsid w:val="00EE1C63"/>
    <w:rsid w:val="00EE3854"/>
    <w:rsid w:val="00EE3E5C"/>
    <w:rsid w:val="00EF3310"/>
    <w:rsid w:val="00F020D6"/>
    <w:rsid w:val="00F04B4D"/>
    <w:rsid w:val="00F125F7"/>
    <w:rsid w:val="00F2539B"/>
    <w:rsid w:val="00F30C02"/>
    <w:rsid w:val="00F34FBB"/>
    <w:rsid w:val="00F35571"/>
    <w:rsid w:val="00F35B9E"/>
    <w:rsid w:val="00F464B4"/>
    <w:rsid w:val="00F47EB5"/>
    <w:rsid w:val="00F576B1"/>
    <w:rsid w:val="00F661F5"/>
    <w:rsid w:val="00F71206"/>
    <w:rsid w:val="00F72708"/>
    <w:rsid w:val="00F75AF9"/>
    <w:rsid w:val="00F77F76"/>
    <w:rsid w:val="00F82485"/>
    <w:rsid w:val="00F90B38"/>
    <w:rsid w:val="00F9798E"/>
    <w:rsid w:val="00FA5174"/>
    <w:rsid w:val="00FB633C"/>
    <w:rsid w:val="00FB6349"/>
    <w:rsid w:val="00FC07D3"/>
    <w:rsid w:val="00FC2BD7"/>
    <w:rsid w:val="00FC494B"/>
    <w:rsid w:val="00FC5D32"/>
    <w:rsid w:val="00FD26C6"/>
    <w:rsid w:val="00FD5D4A"/>
    <w:rsid w:val="00FD637C"/>
    <w:rsid w:val="00FD686D"/>
    <w:rsid w:val="00FD7136"/>
    <w:rsid w:val="00FF409B"/>
    <w:rsid w:val="00FF4AAB"/>
    <w:rsid w:val="00FF6125"/>
    <w:rsid w:val="00FF66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5C37E"/>
  <w15:docId w15:val="{AC9CC2D9-610A-405B-B6C7-1492B97D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67"/>
    <w:rPr>
      <w:sz w:val="20"/>
      <w:szCs w:val="20"/>
      <w:lang w:val="uk-UA" w:eastAsia="ru-RU"/>
    </w:rPr>
  </w:style>
  <w:style w:type="paragraph" w:styleId="2">
    <w:name w:val="heading 2"/>
    <w:basedOn w:val="a"/>
    <w:next w:val="a"/>
    <w:link w:val="20"/>
    <w:semiHidden/>
    <w:unhideWhenUsed/>
    <w:qFormat/>
    <w:locked/>
    <w:rsid w:val="00B91D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3A2B93"/>
    <w:pPr>
      <w:keepNext/>
      <w:keepLines/>
      <w:spacing w:before="200" w:line="276" w:lineRule="auto"/>
      <w:outlineLvl w:val="2"/>
    </w:pPr>
    <w:rPr>
      <w:rFonts w:ascii="Cambria" w:hAnsi="Cambria"/>
      <w:b/>
      <w:bCs/>
      <w:color w:val="4F81BD"/>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A2B93"/>
    <w:rPr>
      <w:rFonts w:ascii="Cambria" w:hAnsi="Cambria" w:cs="Times New Roman"/>
      <w:b/>
      <w:bCs/>
      <w:color w:val="4F81BD"/>
      <w:sz w:val="22"/>
      <w:szCs w:val="22"/>
    </w:rPr>
  </w:style>
  <w:style w:type="character" w:customStyle="1" w:styleId="a3">
    <w:name w:val="Основной текст Знак"/>
    <w:link w:val="a4"/>
    <w:uiPriority w:val="99"/>
    <w:locked/>
    <w:rsid w:val="00952067"/>
    <w:rPr>
      <w:rFonts w:ascii="Arial" w:hAnsi="Arial"/>
      <w:lang w:eastAsia="ru-RU"/>
    </w:rPr>
  </w:style>
  <w:style w:type="paragraph" w:styleId="a4">
    <w:name w:val="Body Text"/>
    <w:basedOn w:val="a"/>
    <w:link w:val="a3"/>
    <w:uiPriority w:val="99"/>
    <w:rsid w:val="00952067"/>
    <w:pPr>
      <w:jc w:val="both"/>
    </w:pPr>
    <w:rPr>
      <w:rFonts w:ascii="Arial" w:hAnsi="Arial"/>
      <w:lang w:val="en-US"/>
    </w:rPr>
  </w:style>
  <w:style w:type="character" w:customStyle="1" w:styleId="BodyTextChar1">
    <w:name w:val="Body Text Char1"/>
    <w:basedOn w:val="a0"/>
    <w:uiPriority w:val="99"/>
    <w:semiHidden/>
    <w:rsid w:val="00525CA7"/>
    <w:rPr>
      <w:sz w:val="20"/>
      <w:szCs w:val="20"/>
      <w:lang w:val="uk-UA" w:eastAsia="ru-RU"/>
    </w:rPr>
  </w:style>
  <w:style w:type="paragraph" w:customStyle="1" w:styleId="a5">
    <w:name w:val="Нормальный"/>
    <w:uiPriority w:val="99"/>
    <w:rsid w:val="00952067"/>
    <w:rPr>
      <w:rFonts w:ascii="&amp;Iaoa?ao?a" w:hAnsi="&amp;Iaoa?ao?a"/>
      <w:sz w:val="24"/>
      <w:szCs w:val="20"/>
      <w:lang w:eastAsia="ru-RU"/>
    </w:rPr>
  </w:style>
  <w:style w:type="paragraph" w:styleId="a6">
    <w:name w:val="header"/>
    <w:basedOn w:val="a"/>
    <w:link w:val="a7"/>
    <w:rsid w:val="00952067"/>
    <w:pPr>
      <w:tabs>
        <w:tab w:val="center" w:pos="4677"/>
        <w:tab w:val="right" w:pos="9355"/>
      </w:tabs>
    </w:pPr>
  </w:style>
  <w:style w:type="character" w:customStyle="1" w:styleId="a7">
    <w:name w:val="Верхний колонтитул Знак"/>
    <w:basedOn w:val="a0"/>
    <w:link w:val="a6"/>
    <w:uiPriority w:val="99"/>
    <w:locked/>
    <w:rsid w:val="00A47A77"/>
    <w:rPr>
      <w:rFonts w:cs="Times New Roman"/>
      <w:lang w:val="uk-UA"/>
    </w:rPr>
  </w:style>
  <w:style w:type="paragraph" w:styleId="a8">
    <w:name w:val="footer"/>
    <w:basedOn w:val="a"/>
    <w:link w:val="a9"/>
    <w:uiPriority w:val="99"/>
    <w:rsid w:val="00952067"/>
    <w:pPr>
      <w:tabs>
        <w:tab w:val="center" w:pos="4677"/>
        <w:tab w:val="right" w:pos="9355"/>
      </w:tabs>
    </w:pPr>
  </w:style>
  <w:style w:type="character" w:customStyle="1" w:styleId="a9">
    <w:name w:val="Нижний колонтитул Знак"/>
    <w:basedOn w:val="a0"/>
    <w:link w:val="a8"/>
    <w:uiPriority w:val="99"/>
    <w:rsid w:val="00525CA7"/>
    <w:rPr>
      <w:sz w:val="20"/>
      <w:szCs w:val="20"/>
      <w:lang w:val="uk-UA" w:eastAsia="ru-RU"/>
    </w:rPr>
  </w:style>
  <w:style w:type="paragraph" w:styleId="aa">
    <w:name w:val="Balloon Text"/>
    <w:basedOn w:val="a"/>
    <w:link w:val="ab"/>
    <w:uiPriority w:val="99"/>
    <w:semiHidden/>
    <w:rsid w:val="00692E38"/>
    <w:rPr>
      <w:rFonts w:ascii="Tahoma" w:hAnsi="Tahoma" w:cs="Tahoma"/>
      <w:sz w:val="16"/>
      <w:szCs w:val="16"/>
    </w:rPr>
  </w:style>
  <w:style w:type="character" w:customStyle="1" w:styleId="ab">
    <w:name w:val="Текст выноски Знак"/>
    <w:basedOn w:val="a0"/>
    <w:link w:val="aa"/>
    <w:uiPriority w:val="99"/>
    <w:semiHidden/>
    <w:rsid w:val="00525CA7"/>
    <w:rPr>
      <w:sz w:val="0"/>
      <w:szCs w:val="0"/>
      <w:lang w:val="uk-UA" w:eastAsia="ru-RU"/>
    </w:rPr>
  </w:style>
  <w:style w:type="character" w:customStyle="1" w:styleId="rvts0">
    <w:name w:val="rvts0"/>
    <w:basedOn w:val="a0"/>
    <w:uiPriority w:val="99"/>
    <w:rsid w:val="00B76CBA"/>
    <w:rPr>
      <w:rFonts w:cs="Times New Roman"/>
    </w:rPr>
  </w:style>
  <w:style w:type="paragraph" w:styleId="ac">
    <w:name w:val="No Spacing"/>
    <w:uiPriority w:val="99"/>
    <w:qFormat/>
    <w:rsid w:val="00470DE1"/>
    <w:rPr>
      <w:sz w:val="20"/>
      <w:szCs w:val="20"/>
      <w:lang w:val="uk-UA" w:eastAsia="ru-RU"/>
    </w:rPr>
  </w:style>
  <w:style w:type="paragraph" w:customStyle="1" w:styleId="rvps2">
    <w:name w:val="rvps2"/>
    <w:basedOn w:val="a"/>
    <w:uiPriority w:val="99"/>
    <w:rsid w:val="00914B4E"/>
    <w:pPr>
      <w:spacing w:before="100" w:beforeAutospacing="1" w:after="100" w:afterAutospacing="1"/>
    </w:pPr>
    <w:rPr>
      <w:sz w:val="24"/>
      <w:szCs w:val="24"/>
      <w:lang w:val="ru-RU"/>
    </w:rPr>
  </w:style>
  <w:style w:type="character" w:styleId="ad">
    <w:name w:val="Hyperlink"/>
    <w:basedOn w:val="a0"/>
    <w:uiPriority w:val="99"/>
    <w:rsid w:val="000564F7"/>
    <w:rPr>
      <w:rFonts w:cs="Times New Roman"/>
      <w:color w:val="0000FF"/>
      <w:u w:val="single"/>
    </w:rPr>
  </w:style>
  <w:style w:type="character" w:customStyle="1" w:styleId="rvts9">
    <w:name w:val="rvts9"/>
    <w:basedOn w:val="a0"/>
    <w:uiPriority w:val="99"/>
    <w:rsid w:val="000F7D01"/>
    <w:rPr>
      <w:rFonts w:cs="Times New Roman"/>
    </w:rPr>
  </w:style>
  <w:style w:type="table" w:styleId="ae">
    <w:name w:val="Table Grid"/>
    <w:basedOn w:val="a1"/>
    <w:uiPriority w:val="99"/>
    <w:rsid w:val="00A47A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3A65C3"/>
    <w:pPr>
      <w:spacing w:after="120"/>
      <w:ind w:left="283"/>
    </w:pPr>
    <w:rPr>
      <w:lang w:val="ru-RU"/>
    </w:rPr>
  </w:style>
  <w:style w:type="character" w:customStyle="1" w:styleId="af0">
    <w:name w:val="Основной текст с отступом Знак"/>
    <w:basedOn w:val="a0"/>
    <w:link w:val="af"/>
    <w:uiPriority w:val="99"/>
    <w:locked/>
    <w:rsid w:val="003A65C3"/>
    <w:rPr>
      <w:rFonts w:cs="Times New Roman"/>
    </w:rPr>
  </w:style>
  <w:style w:type="paragraph" w:styleId="af1">
    <w:name w:val="List Paragraph"/>
    <w:basedOn w:val="a"/>
    <w:uiPriority w:val="34"/>
    <w:qFormat/>
    <w:rsid w:val="0052514F"/>
    <w:pPr>
      <w:ind w:left="720"/>
      <w:contextualSpacing/>
    </w:pPr>
  </w:style>
  <w:style w:type="character" w:styleId="af2">
    <w:name w:val="annotation reference"/>
    <w:basedOn w:val="a0"/>
    <w:uiPriority w:val="99"/>
    <w:semiHidden/>
    <w:rsid w:val="00340643"/>
    <w:rPr>
      <w:rFonts w:cs="Times New Roman"/>
      <w:sz w:val="16"/>
      <w:szCs w:val="16"/>
    </w:rPr>
  </w:style>
  <w:style w:type="paragraph" w:styleId="af3">
    <w:name w:val="annotation text"/>
    <w:basedOn w:val="a"/>
    <w:link w:val="af4"/>
    <w:uiPriority w:val="99"/>
    <w:semiHidden/>
    <w:rsid w:val="00340643"/>
  </w:style>
  <w:style w:type="character" w:customStyle="1" w:styleId="af4">
    <w:name w:val="Текст примечания Знак"/>
    <w:basedOn w:val="a0"/>
    <w:link w:val="af3"/>
    <w:uiPriority w:val="99"/>
    <w:semiHidden/>
    <w:locked/>
    <w:rsid w:val="00340643"/>
    <w:rPr>
      <w:rFonts w:cs="Times New Roman"/>
      <w:lang w:val="uk-UA"/>
    </w:rPr>
  </w:style>
  <w:style w:type="paragraph" w:styleId="af5">
    <w:name w:val="annotation subject"/>
    <w:basedOn w:val="af3"/>
    <w:next w:val="af3"/>
    <w:link w:val="af6"/>
    <w:uiPriority w:val="99"/>
    <w:semiHidden/>
    <w:rsid w:val="00340643"/>
    <w:rPr>
      <w:b/>
      <w:bCs/>
    </w:rPr>
  </w:style>
  <w:style w:type="character" w:customStyle="1" w:styleId="af6">
    <w:name w:val="Тема примечания Знак"/>
    <w:basedOn w:val="af4"/>
    <w:link w:val="af5"/>
    <w:uiPriority w:val="99"/>
    <w:semiHidden/>
    <w:locked/>
    <w:rsid w:val="00340643"/>
    <w:rPr>
      <w:rFonts w:cs="Times New Roman"/>
      <w:b/>
      <w:bCs/>
      <w:lang w:val="uk-UA"/>
    </w:rPr>
  </w:style>
  <w:style w:type="paragraph" w:customStyle="1" w:styleId="1">
    <w:name w:val="Обычный1"/>
    <w:rsid w:val="006D3767"/>
    <w:pPr>
      <w:widowControl w:val="0"/>
      <w:spacing w:before="40" w:line="280" w:lineRule="auto"/>
      <w:ind w:firstLine="840"/>
      <w:jc w:val="both"/>
    </w:pPr>
    <w:rPr>
      <w:sz w:val="20"/>
      <w:szCs w:val="20"/>
      <w:lang w:val="uk-UA" w:eastAsia="ru-RU"/>
    </w:rPr>
  </w:style>
  <w:style w:type="paragraph" w:customStyle="1" w:styleId="af7">
    <w:name w:val="Базовый"/>
    <w:rsid w:val="009F0550"/>
    <w:pPr>
      <w:suppressAutoHyphens/>
      <w:spacing w:after="200" w:line="276" w:lineRule="auto"/>
    </w:pPr>
    <w:rPr>
      <w:rFonts w:eastAsia="Lucida Sans Unicode" w:cs="Calibri"/>
      <w:color w:val="00000A"/>
      <w:sz w:val="28"/>
      <w:szCs w:val="28"/>
      <w:lang w:val="ru-RU"/>
    </w:rPr>
  </w:style>
  <w:style w:type="paragraph" w:styleId="af8">
    <w:name w:val="Revision"/>
    <w:hidden/>
    <w:uiPriority w:val="99"/>
    <w:semiHidden/>
    <w:rsid w:val="002F3A1E"/>
    <w:rPr>
      <w:sz w:val="20"/>
      <w:szCs w:val="20"/>
      <w:lang w:val="uk-UA" w:eastAsia="ru-RU"/>
    </w:rPr>
  </w:style>
  <w:style w:type="character" w:customStyle="1" w:styleId="20">
    <w:name w:val="Заголовок 2 Знак"/>
    <w:basedOn w:val="a0"/>
    <w:link w:val="2"/>
    <w:semiHidden/>
    <w:rsid w:val="00B91DE6"/>
    <w:rPr>
      <w:rFonts w:asciiTheme="majorHAnsi" w:eastAsiaTheme="majorEastAsia" w:hAnsiTheme="majorHAnsi" w:cstheme="majorBidi"/>
      <w:color w:val="365F91" w:themeColor="accent1" w:themeShade="BF"/>
      <w:sz w:val="26"/>
      <w:szCs w:val="26"/>
      <w:lang w:val="uk-UA" w:eastAsia="ru-RU"/>
    </w:rPr>
  </w:style>
  <w:style w:type="paragraph" w:styleId="31">
    <w:name w:val="Body Text Indent 3"/>
    <w:basedOn w:val="a"/>
    <w:link w:val="32"/>
    <w:uiPriority w:val="99"/>
    <w:semiHidden/>
    <w:unhideWhenUsed/>
    <w:rsid w:val="00B91DE6"/>
    <w:pPr>
      <w:spacing w:after="120"/>
      <w:ind w:left="283"/>
    </w:pPr>
    <w:rPr>
      <w:sz w:val="16"/>
      <w:szCs w:val="16"/>
    </w:rPr>
  </w:style>
  <w:style w:type="character" w:customStyle="1" w:styleId="32">
    <w:name w:val="Основной текст с отступом 3 Знак"/>
    <w:basedOn w:val="a0"/>
    <w:link w:val="31"/>
    <w:uiPriority w:val="99"/>
    <w:semiHidden/>
    <w:rsid w:val="00B91DE6"/>
    <w:rPr>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2939">
      <w:bodyDiv w:val="1"/>
      <w:marLeft w:val="0"/>
      <w:marRight w:val="0"/>
      <w:marTop w:val="0"/>
      <w:marBottom w:val="0"/>
      <w:divBdr>
        <w:top w:val="none" w:sz="0" w:space="0" w:color="auto"/>
        <w:left w:val="none" w:sz="0" w:space="0" w:color="auto"/>
        <w:bottom w:val="none" w:sz="0" w:space="0" w:color="auto"/>
        <w:right w:val="none" w:sz="0" w:space="0" w:color="auto"/>
      </w:divBdr>
    </w:div>
    <w:div w:id="799228285">
      <w:marLeft w:val="0"/>
      <w:marRight w:val="0"/>
      <w:marTop w:val="0"/>
      <w:marBottom w:val="0"/>
      <w:divBdr>
        <w:top w:val="none" w:sz="0" w:space="0" w:color="auto"/>
        <w:left w:val="none" w:sz="0" w:space="0" w:color="auto"/>
        <w:bottom w:val="none" w:sz="0" w:space="0" w:color="auto"/>
        <w:right w:val="none" w:sz="0" w:space="0" w:color="auto"/>
      </w:divBdr>
    </w:div>
    <w:div w:id="799228286">
      <w:marLeft w:val="0"/>
      <w:marRight w:val="0"/>
      <w:marTop w:val="0"/>
      <w:marBottom w:val="0"/>
      <w:divBdr>
        <w:top w:val="none" w:sz="0" w:space="0" w:color="auto"/>
        <w:left w:val="none" w:sz="0" w:space="0" w:color="auto"/>
        <w:bottom w:val="none" w:sz="0" w:space="0" w:color="auto"/>
        <w:right w:val="none" w:sz="0" w:space="0" w:color="auto"/>
      </w:divBdr>
    </w:div>
    <w:div w:id="799228287">
      <w:marLeft w:val="0"/>
      <w:marRight w:val="0"/>
      <w:marTop w:val="0"/>
      <w:marBottom w:val="0"/>
      <w:divBdr>
        <w:top w:val="none" w:sz="0" w:space="0" w:color="auto"/>
        <w:left w:val="none" w:sz="0" w:space="0" w:color="auto"/>
        <w:bottom w:val="none" w:sz="0" w:space="0" w:color="auto"/>
        <w:right w:val="none" w:sz="0" w:space="0" w:color="auto"/>
      </w:divBdr>
    </w:div>
    <w:div w:id="799228288">
      <w:marLeft w:val="0"/>
      <w:marRight w:val="0"/>
      <w:marTop w:val="0"/>
      <w:marBottom w:val="0"/>
      <w:divBdr>
        <w:top w:val="none" w:sz="0" w:space="0" w:color="auto"/>
        <w:left w:val="none" w:sz="0" w:space="0" w:color="auto"/>
        <w:bottom w:val="none" w:sz="0" w:space="0" w:color="auto"/>
        <w:right w:val="none" w:sz="0" w:space="0" w:color="auto"/>
      </w:divBdr>
    </w:div>
    <w:div w:id="799228289">
      <w:marLeft w:val="0"/>
      <w:marRight w:val="0"/>
      <w:marTop w:val="0"/>
      <w:marBottom w:val="0"/>
      <w:divBdr>
        <w:top w:val="none" w:sz="0" w:space="0" w:color="auto"/>
        <w:left w:val="none" w:sz="0" w:space="0" w:color="auto"/>
        <w:bottom w:val="none" w:sz="0" w:space="0" w:color="auto"/>
        <w:right w:val="none" w:sz="0" w:space="0" w:color="auto"/>
      </w:divBdr>
    </w:div>
    <w:div w:id="799228291">
      <w:marLeft w:val="0"/>
      <w:marRight w:val="0"/>
      <w:marTop w:val="0"/>
      <w:marBottom w:val="0"/>
      <w:divBdr>
        <w:top w:val="none" w:sz="0" w:space="0" w:color="auto"/>
        <w:left w:val="none" w:sz="0" w:space="0" w:color="auto"/>
        <w:bottom w:val="none" w:sz="0" w:space="0" w:color="auto"/>
        <w:right w:val="none" w:sz="0" w:space="0" w:color="auto"/>
      </w:divBdr>
    </w:div>
    <w:div w:id="799228292">
      <w:marLeft w:val="0"/>
      <w:marRight w:val="0"/>
      <w:marTop w:val="0"/>
      <w:marBottom w:val="0"/>
      <w:divBdr>
        <w:top w:val="none" w:sz="0" w:space="0" w:color="auto"/>
        <w:left w:val="none" w:sz="0" w:space="0" w:color="auto"/>
        <w:bottom w:val="none" w:sz="0" w:space="0" w:color="auto"/>
        <w:right w:val="none" w:sz="0" w:space="0" w:color="auto"/>
      </w:divBdr>
    </w:div>
    <w:div w:id="799228293">
      <w:marLeft w:val="0"/>
      <w:marRight w:val="0"/>
      <w:marTop w:val="0"/>
      <w:marBottom w:val="0"/>
      <w:divBdr>
        <w:top w:val="none" w:sz="0" w:space="0" w:color="auto"/>
        <w:left w:val="none" w:sz="0" w:space="0" w:color="auto"/>
        <w:bottom w:val="none" w:sz="0" w:space="0" w:color="auto"/>
        <w:right w:val="none" w:sz="0" w:space="0" w:color="auto"/>
      </w:divBdr>
    </w:div>
    <w:div w:id="799228294">
      <w:marLeft w:val="0"/>
      <w:marRight w:val="0"/>
      <w:marTop w:val="0"/>
      <w:marBottom w:val="0"/>
      <w:divBdr>
        <w:top w:val="none" w:sz="0" w:space="0" w:color="auto"/>
        <w:left w:val="none" w:sz="0" w:space="0" w:color="auto"/>
        <w:bottom w:val="none" w:sz="0" w:space="0" w:color="auto"/>
        <w:right w:val="none" w:sz="0" w:space="0" w:color="auto"/>
      </w:divBdr>
    </w:div>
    <w:div w:id="799228295">
      <w:marLeft w:val="0"/>
      <w:marRight w:val="0"/>
      <w:marTop w:val="0"/>
      <w:marBottom w:val="0"/>
      <w:divBdr>
        <w:top w:val="none" w:sz="0" w:space="0" w:color="auto"/>
        <w:left w:val="none" w:sz="0" w:space="0" w:color="auto"/>
        <w:bottom w:val="none" w:sz="0" w:space="0" w:color="auto"/>
        <w:right w:val="none" w:sz="0" w:space="0" w:color="auto"/>
      </w:divBdr>
    </w:div>
    <w:div w:id="799228296">
      <w:marLeft w:val="0"/>
      <w:marRight w:val="0"/>
      <w:marTop w:val="0"/>
      <w:marBottom w:val="0"/>
      <w:divBdr>
        <w:top w:val="none" w:sz="0" w:space="0" w:color="auto"/>
        <w:left w:val="none" w:sz="0" w:space="0" w:color="auto"/>
        <w:bottom w:val="none" w:sz="0" w:space="0" w:color="auto"/>
        <w:right w:val="none" w:sz="0" w:space="0" w:color="auto"/>
      </w:divBdr>
    </w:div>
    <w:div w:id="799228297">
      <w:marLeft w:val="0"/>
      <w:marRight w:val="0"/>
      <w:marTop w:val="0"/>
      <w:marBottom w:val="0"/>
      <w:divBdr>
        <w:top w:val="none" w:sz="0" w:space="0" w:color="auto"/>
        <w:left w:val="none" w:sz="0" w:space="0" w:color="auto"/>
        <w:bottom w:val="none" w:sz="0" w:space="0" w:color="auto"/>
        <w:right w:val="none" w:sz="0" w:space="0" w:color="auto"/>
      </w:divBdr>
    </w:div>
    <w:div w:id="799228298">
      <w:marLeft w:val="0"/>
      <w:marRight w:val="0"/>
      <w:marTop w:val="0"/>
      <w:marBottom w:val="0"/>
      <w:divBdr>
        <w:top w:val="none" w:sz="0" w:space="0" w:color="auto"/>
        <w:left w:val="none" w:sz="0" w:space="0" w:color="auto"/>
        <w:bottom w:val="none" w:sz="0" w:space="0" w:color="auto"/>
        <w:right w:val="none" w:sz="0" w:space="0" w:color="auto"/>
      </w:divBdr>
    </w:div>
    <w:div w:id="799228299">
      <w:marLeft w:val="0"/>
      <w:marRight w:val="0"/>
      <w:marTop w:val="0"/>
      <w:marBottom w:val="0"/>
      <w:divBdr>
        <w:top w:val="none" w:sz="0" w:space="0" w:color="auto"/>
        <w:left w:val="none" w:sz="0" w:space="0" w:color="auto"/>
        <w:bottom w:val="none" w:sz="0" w:space="0" w:color="auto"/>
        <w:right w:val="none" w:sz="0" w:space="0" w:color="auto"/>
      </w:divBdr>
    </w:div>
    <w:div w:id="799228300">
      <w:marLeft w:val="0"/>
      <w:marRight w:val="0"/>
      <w:marTop w:val="0"/>
      <w:marBottom w:val="0"/>
      <w:divBdr>
        <w:top w:val="none" w:sz="0" w:space="0" w:color="auto"/>
        <w:left w:val="none" w:sz="0" w:space="0" w:color="auto"/>
        <w:bottom w:val="none" w:sz="0" w:space="0" w:color="auto"/>
        <w:right w:val="none" w:sz="0" w:space="0" w:color="auto"/>
      </w:divBdr>
    </w:div>
    <w:div w:id="799228301">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
      </w:divsChild>
    </w:div>
    <w:div w:id="799228302">
      <w:marLeft w:val="0"/>
      <w:marRight w:val="0"/>
      <w:marTop w:val="0"/>
      <w:marBottom w:val="0"/>
      <w:divBdr>
        <w:top w:val="none" w:sz="0" w:space="0" w:color="auto"/>
        <w:left w:val="none" w:sz="0" w:space="0" w:color="auto"/>
        <w:bottom w:val="none" w:sz="0" w:space="0" w:color="auto"/>
        <w:right w:val="none" w:sz="0" w:space="0" w:color="auto"/>
      </w:divBdr>
    </w:div>
    <w:div w:id="799228303">
      <w:marLeft w:val="0"/>
      <w:marRight w:val="0"/>
      <w:marTop w:val="0"/>
      <w:marBottom w:val="0"/>
      <w:divBdr>
        <w:top w:val="none" w:sz="0" w:space="0" w:color="auto"/>
        <w:left w:val="none" w:sz="0" w:space="0" w:color="auto"/>
        <w:bottom w:val="none" w:sz="0" w:space="0" w:color="auto"/>
        <w:right w:val="none" w:sz="0" w:space="0" w:color="auto"/>
      </w:divBdr>
    </w:div>
    <w:div w:id="21328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il@euroavtoga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vocate\AppData\Local\Temp\&#1043;2014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Г201405.dot</Template>
  <TotalTime>3</TotalTime>
  <Pages>1</Pages>
  <Words>15596</Words>
  <Characters>8891</Characters>
  <Application>Microsoft Office Word</Application>
  <DocSecurity>0</DocSecurity>
  <Lines>74</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  №Г-04/12-27</vt:lpstr>
      <vt:lpstr>ДОГОВІР  №Г-04/12-27</vt:lpstr>
    </vt:vector>
  </TitlesOfParts>
  <Company>MoBIL GROUP</Company>
  <LinksUpToDate>false</LinksUpToDate>
  <CharactersWithSpaces>24439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№Г-04/12-27</dc:title>
  <dc:creator>Олег Юрьевич Бакулин</dc:creator>
  <cp:lastModifiedBy>Ольга А. Бутенина</cp:lastModifiedBy>
  <cp:revision>4</cp:revision>
  <cp:lastPrinted>2018-11-27T07:59:00Z</cp:lastPrinted>
  <dcterms:created xsi:type="dcterms:W3CDTF">2019-01-29T12:59:00Z</dcterms:created>
  <dcterms:modified xsi:type="dcterms:W3CDTF">2019-01-29T13:00:00Z</dcterms:modified>
</cp:coreProperties>
</file>